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20D8E131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6</w:t>
      </w:r>
      <w:r w:rsidR="0092782B">
        <w:rPr>
          <w:rFonts w:asciiTheme="minorHAnsi" w:hAnsiTheme="minorHAnsi" w:cstheme="minorHAnsi"/>
          <w:b/>
          <w:color w:val="auto"/>
        </w:rPr>
        <w:t>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92782B">
        <w:rPr>
          <w:rFonts w:asciiTheme="minorHAnsi" w:hAnsiTheme="minorHAnsi" w:cstheme="minorHAnsi"/>
          <w:b/>
          <w:color w:val="auto"/>
        </w:rPr>
        <w:t>2-3 March 2020</w:t>
      </w:r>
    </w:p>
    <w:bookmarkEnd w:id="0"/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53CC446B" w:rsidR="002B374E" w:rsidRPr="005663C6" w:rsidRDefault="0092782B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Russell Vale Revised Underground Expansion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92782B" w:rsidRPr="0059629A" w14:paraId="4BCF9238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3A6DB62" w14:textId="71B04D5F" w:rsidR="0092782B" w:rsidRDefault="0092782B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733B1CDC" w14:textId="68F7A746" w:rsidR="0092782B" w:rsidRDefault="0092782B" w:rsidP="00F506F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Glendell Continued Operations Project</w:t>
            </w:r>
          </w:p>
        </w:tc>
        <w:tc>
          <w:tcPr>
            <w:tcW w:w="3232" w:type="dxa"/>
            <w:vAlign w:val="center"/>
          </w:tcPr>
          <w:p w14:paraId="3DCF1118" w14:textId="1CB87728" w:rsidR="0092782B" w:rsidRDefault="0092782B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C679AE" w:rsidRPr="0059629A" w14:paraId="4EBB8FC0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05592691" w:rsidR="00157044" w:rsidRPr="0092782B" w:rsidRDefault="0092782B" w:rsidP="00F506F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>Independent Review of the EPBC Act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4950DDDA" w:rsidR="00157044" w:rsidRPr="0092782B" w:rsidRDefault="0092782B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>Faults Explanatory Note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7BBA1794" w:rsidR="00F506F4" w:rsidRPr="0092782B" w:rsidRDefault="0092782B" w:rsidP="00157044">
            <w:pPr>
              <w:pStyle w:val="Default"/>
              <w:rPr>
                <w:rFonts w:asciiTheme="minorHAnsi" w:hAnsiTheme="minorHAnsi" w:cstheme="minorHAnsi"/>
              </w:rPr>
            </w:pPr>
            <w:r w:rsidRPr="0092782B">
              <w:rPr>
                <w:rFonts w:asciiTheme="minorHAnsi" w:hAnsiTheme="minorHAnsi" w:cstheme="minorHAnsi"/>
              </w:rPr>
              <w:t>Research Proposal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66150BD8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AB162A" w14:textId="44F6ECDC" w:rsidR="00203FA0" w:rsidRDefault="00203FA0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737E238B" w14:textId="0BA7F741" w:rsidR="00203FA0" w:rsidRPr="0092782B" w:rsidRDefault="0092782B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>Other</w:t>
            </w:r>
          </w:p>
        </w:tc>
        <w:tc>
          <w:tcPr>
            <w:tcW w:w="3232" w:type="dxa"/>
            <w:vAlign w:val="center"/>
          </w:tcPr>
          <w:p w14:paraId="492686FA" w14:textId="4F7A11CB" w:rsidR="00203FA0" w:rsidRDefault="00203FA0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0B2E" w14:textId="77777777" w:rsidR="00FA117A" w:rsidRDefault="00FA1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996" w14:textId="77777777" w:rsidR="00FA117A" w:rsidRDefault="00FA11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A361E" w14:textId="77777777" w:rsidR="00FA117A" w:rsidRDefault="00FA1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F63A" w14:textId="77777777" w:rsidR="00FA117A" w:rsidRDefault="00FA1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117A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52EC3EFF.dotm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67 2-3 March 2020</dc:title>
  <dc:creator>IESC</dc:creator>
  <cp:lastModifiedBy>Durack, Bec</cp:lastModifiedBy>
  <cp:revision>2</cp:revision>
  <dcterms:created xsi:type="dcterms:W3CDTF">2020-03-23T06:23:00Z</dcterms:created>
  <dcterms:modified xsi:type="dcterms:W3CDTF">2020-03-23T06:23:00Z</dcterms:modified>
</cp:coreProperties>
</file>