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37AA0" w14:textId="4DC989DC" w:rsidR="00192DAA" w:rsidRDefault="00183D60" w:rsidP="008839B0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bookmarkStart w:id="0" w:name="_GoBack"/>
      <w:r>
        <w:rPr>
          <w:rFonts w:asciiTheme="minorHAnsi" w:hAnsiTheme="minorHAnsi" w:cstheme="minorHAnsi"/>
          <w:b/>
          <w:color w:val="auto"/>
        </w:rPr>
        <w:t xml:space="preserve">AGENDA - </w:t>
      </w:r>
      <w:r w:rsidR="00192DAA" w:rsidRPr="0059629A">
        <w:rPr>
          <w:rFonts w:asciiTheme="minorHAnsi" w:hAnsiTheme="minorHAnsi" w:cstheme="minorHAnsi"/>
          <w:b/>
          <w:color w:val="auto"/>
        </w:rPr>
        <w:t>Meeting</w:t>
      </w:r>
      <w:r w:rsidR="00F506F4">
        <w:rPr>
          <w:rFonts w:asciiTheme="minorHAnsi" w:hAnsiTheme="minorHAnsi" w:cstheme="minorHAnsi"/>
          <w:b/>
          <w:color w:val="auto"/>
        </w:rPr>
        <w:t xml:space="preserve"> 65</w:t>
      </w:r>
      <w:r w:rsidR="008839B0">
        <w:rPr>
          <w:rFonts w:asciiTheme="minorHAnsi" w:hAnsiTheme="minorHAnsi" w:cstheme="minorHAnsi"/>
          <w:b/>
          <w:color w:val="auto"/>
        </w:rPr>
        <w:br/>
      </w:r>
      <w:r w:rsidR="00F506F4">
        <w:rPr>
          <w:rFonts w:asciiTheme="minorHAnsi" w:hAnsiTheme="minorHAnsi" w:cstheme="minorHAnsi"/>
          <w:b/>
          <w:color w:val="auto"/>
        </w:rPr>
        <w:t>4 - 7 November</w:t>
      </w:r>
      <w:r w:rsidR="00955F42">
        <w:rPr>
          <w:rFonts w:asciiTheme="minorHAnsi" w:hAnsiTheme="minorHAnsi" w:cstheme="minorHAnsi"/>
          <w:b/>
          <w:color w:val="auto"/>
        </w:rPr>
        <w:t xml:space="preserve"> 2019</w:t>
      </w:r>
    </w:p>
    <w:bookmarkEnd w:id="0"/>
    <w:tbl>
      <w:tblPr>
        <w:tblStyle w:val="TableGrid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5848"/>
        <w:gridCol w:w="3232"/>
      </w:tblGrid>
      <w:tr w:rsidR="00D545F3" w:rsidRPr="0059629A" w14:paraId="24E37AA3" w14:textId="77777777" w:rsidTr="006345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</w:tcPr>
          <w:p w14:paraId="24E37AA1" w14:textId="77777777" w:rsidR="00D545F3" w:rsidRPr="0070566F" w:rsidRDefault="00D545F3" w:rsidP="004310E8">
            <w:pPr>
              <w:spacing w:before="12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0" w:type="dxa"/>
            <w:gridSpan w:val="2"/>
            <w:shd w:val="clear" w:color="auto" w:fill="8DB3E2" w:themeFill="text2" w:themeFillTint="66"/>
            <w:vAlign w:val="center"/>
          </w:tcPr>
          <w:p w14:paraId="24E37AA2" w14:textId="77777777" w:rsidR="00D545F3" w:rsidRPr="0070566F" w:rsidRDefault="00D545F3" w:rsidP="00CD262E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Welcome an</w:t>
            </w:r>
            <w:r w:rsidR="00A73DAD" w:rsidRPr="0070566F">
              <w:rPr>
                <w:rFonts w:asciiTheme="minorHAnsi" w:hAnsiTheme="minorHAnsi" w:cstheme="minorHAnsi"/>
                <w:b/>
              </w:rPr>
              <w:t>d Opening Remarks – Attendance and</w:t>
            </w:r>
            <w:r w:rsidRPr="0070566F">
              <w:rPr>
                <w:rFonts w:asciiTheme="minorHAnsi" w:hAnsiTheme="minorHAnsi" w:cstheme="minorHAnsi"/>
                <w:b/>
              </w:rPr>
              <w:t xml:space="preserve"> Apologies </w:t>
            </w:r>
          </w:p>
        </w:tc>
      </w:tr>
      <w:tr w:rsidR="00AD715B" w:rsidRPr="007F6FCD" w14:paraId="24E37AA6" w14:textId="77777777" w:rsidTr="00634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4E37AA4" w14:textId="77777777" w:rsidR="00AD715B" w:rsidRPr="0070566F" w:rsidRDefault="00AD715B" w:rsidP="00CD262E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080" w:type="dxa"/>
            <w:gridSpan w:val="2"/>
            <w:shd w:val="clear" w:color="auto" w:fill="8DB3E2" w:themeFill="text2" w:themeFillTint="66"/>
            <w:vAlign w:val="center"/>
          </w:tcPr>
          <w:p w14:paraId="24E37AA5" w14:textId="77777777" w:rsidR="00AD715B" w:rsidRPr="0070566F" w:rsidRDefault="00AD715B" w:rsidP="00CD262E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787608" w:rsidRPr="0059629A" w14:paraId="24E37AAA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7" w14:textId="77777777" w:rsidR="00787608" w:rsidRPr="0070566F" w:rsidRDefault="00787608" w:rsidP="001816F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5848" w:type="dxa"/>
            <w:vAlign w:val="center"/>
          </w:tcPr>
          <w:p w14:paraId="24E37AA8" w14:textId="77777777" w:rsidR="00787608" w:rsidRPr="0070566F" w:rsidRDefault="00787608" w:rsidP="00F952BF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3232" w:type="dxa"/>
            <w:vAlign w:val="center"/>
          </w:tcPr>
          <w:p w14:paraId="24E37AA9" w14:textId="77777777" w:rsidR="00787608" w:rsidRPr="0070566F" w:rsidRDefault="00787608" w:rsidP="00F952B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AE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B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5848" w:type="dxa"/>
            <w:vAlign w:val="center"/>
          </w:tcPr>
          <w:p w14:paraId="24E37AAC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3232" w:type="dxa"/>
            <w:vAlign w:val="center"/>
          </w:tcPr>
          <w:p w14:paraId="24E37AAD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2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F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5848" w:type="dxa"/>
            <w:vAlign w:val="center"/>
          </w:tcPr>
          <w:p w14:paraId="24E37AB0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3232" w:type="dxa"/>
            <w:vAlign w:val="center"/>
          </w:tcPr>
          <w:p w14:paraId="24E37AB1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6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3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5848" w:type="dxa"/>
            <w:vAlign w:val="center"/>
          </w:tcPr>
          <w:p w14:paraId="24E37AB4" w14:textId="11C00BE9" w:rsidR="00787608" w:rsidRPr="0070566F" w:rsidRDefault="00157044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3232" w:type="dxa"/>
            <w:vAlign w:val="center"/>
          </w:tcPr>
          <w:p w14:paraId="24E37AB5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A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7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5848" w:type="dxa"/>
            <w:vAlign w:val="center"/>
          </w:tcPr>
          <w:p w14:paraId="24E37AB8" w14:textId="08B08223" w:rsidR="00787608" w:rsidRPr="0070566F" w:rsidRDefault="00157044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3232" w:type="dxa"/>
            <w:vAlign w:val="center"/>
          </w:tcPr>
          <w:p w14:paraId="24E37AB9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E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B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5848" w:type="dxa"/>
            <w:vAlign w:val="center"/>
          </w:tcPr>
          <w:p w14:paraId="24E37ABC" w14:textId="6CCB8FE3" w:rsidR="00787608" w:rsidRPr="0070566F" w:rsidRDefault="00157044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3232" w:type="dxa"/>
            <w:vAlign w:val="center"/>
          </w:tcPr>
          <w:p w14:paraId="24E37ABD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C2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F" w14:textId="77777777" w:rsidR="00787608" w:rsidRPr="0070566F" w:rsidRDefault="00787608" w:rsidP="00A108B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5848" w:type="dxa"/>
            <w:vAlign w:val="center"/>
          </w:tcPr>
          <w:p w14:paraId="24E37AC0" w14:textId="385B934D" w:rsidR="00787608" w:rsidRPr="0070566F" w:rsidRDefault="009C1341" w:rsidP="009C1341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3232" w:type="dxa"/>
            <w:vAlign w:val="center"/>
          </w:tcPr>
          <w:p w14:paraId="24E37AC1" w14:textId="77777777" w:rsidR="00787608" w:rsidRPr="0070566F" w:rsidRDefault="00787608" w:rsidP="00A108BD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E1C18" w:rsidRPr="0059629A" w14:paraId="24E37AC6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3" w14:textId="77777777" w:rsidR="007E1C18" w:rsidRPr="0070566F" w:rsidRDefault="007E1C18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5848" w:type="dxa"/>
            <w:vAlign w:val="center"/>
          </w:tcPr>
          <w:p w14:paraId="24E37AC4" w14:textId="6F687F0F" w:rsidR="007E1C18" w:rsidRPr="0070566F" w:rsidRDefault="009C1341" w:rsidP="006E668F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3232" w:type="dxa"/>
            <w:vAlign w:val="center"/>
          </w:tcPr>
          <w:p w14:paraId="24E37AC5" w14:textId="77777777" w:rsidR="007E1C18" w:rsidRPr="0070566F" w:rsidRDefault="007E1C18" w:rsidP="006E668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2B374E" w:rsidRPr="0059629A" w14:paraId="24E37AC9" w14:textId="77777777" w:rsidTr="006345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4E37AC7" w14:textId="77777777" w:rsidR="002B374E" w:rsidRPr="0070566F" w:rsidRDefault="002B374E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080" w:type="dxa"/>
            <w:gridSpan w:val="2"/>
            <w:shd w:val="clear" w:color="auto" w:fill="8DB3E2" w:themeFill="text2" w:themeFillTint="66"/>
            <w:vAlign w:val="center"/>
          </w:tcPr>
          <w:p w14:paraId="24E37AC8" w14:textId="77777777" w:rsidR="002B374E" w:rsidRPr="0070566F" w:rsidRDefault="002B374E" w:rsidP="002B374E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Advice</w:t>
            </w:r>
          </w:p>
        </w:tc>
      </w:tr>
      <w:tr w:rsidR="002B374E" w:rsidRPr="0059629A" w14:paraId="24E37ACD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A" w14:textId="77E5E4DA" w:rsidR="002B374E" w:rsidRPr="0070566F" w:rsidRDefault="00CC09A4" w:rsidP="009531C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5848" w:type="dxa"/>
            <w:vAlign w:val="center"/>
          </w:tcPr>
          <w:p w14:paraId="24E37ACB" w14:textId="4DED4C45" w:rsidR="002B374E" w:rsidRPr="005663C6" w:rsidRDefault="00F506F4" w:rsidP="00F506F4">
            <w:pPr>
              <w:spacing w:before="120" w:after="12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Moranbah North</w:t>
            </w:r>
            <w:r w:rsidR="005C62F0" w:rsidRPr="000E44D1">
              <w:rPr>
                <w:rFonts w:asciiTheme="minorHAnsi" w:hAnsiTheme="minorHAnsi" w:cstheme="minorHAnsi"/>
              </w:rPr>
              <w:t xml:space="preserve"> Extension Project</w:t>
            </w:r>
          </w:p>
        </w:tc>
        <w:tc>
          <w:tcPr>
            <w:tcW w:w="3232" w:type="dxa"/>
            <w:vAlign w:val="center"/>
          </w:tcPr>
          <w:p w14:paraId="24E37ACC" w14:textId="5CF20C0C" w:rsidR="002B374E" w:rsidRPr="0070566F" w:rsidRDefault="005663C6" w:rsidP="006E668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D</w:t>
            </w:r>
            <w:r w:rsidR="004A1A9E">
              <w:rPr>
                <w:rFonts w:asciiTheme="minorHAnsi" w:hAnsiTheme="minorHAnsi" w:cstheme="minorHAnsi"/>
              </w:rPr>
              <w:t>ecis</w:t>
            </w:r>
            <w:r w:rsidR="00CC09A4">
              <w:rPr>
                <w:rFonts w:asciiTheme="minorHAnsi" w:hAnsiTheme="minorHAnsi" w:cstheme="minorHAnsi"/>
              </w:rPr>
              <w:t>ion</w:t>
            </w:r>
          </w:p>
        </w:tc>
      </w:tr>
      <w:tr w:rsidR="00157044" w:rsidRPr="0059629A" w14:paraId="1D4AE5CA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C0282F4" w14:textId="524037AA" w:rsidR="00157044" w:rsidRDefault="00157044" w:rsidP="009531C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2.2</w:t>
            </w:r>
          </w:p>
        </w:tc>
        <w:tc>
          <w:tcPr>
            <w:tcW w:w="5848" w:type="dxa"/>
            <w:vAlign w:val="center"/>
          </w:tcPr>
          <w:p w14:paraId="77669CC2" w14:textId="0EF62D74" w:rsidR="00157044" w:rsidRPr="005663C6" w:rsidRDefault="005C62F0" w:rsidP="00F506F4">
            <w:pPr>
              <w:spacing w:before="120" w:after="120"/>
              <w:rPr>
                <w:rFonts w:asciiTheme="minorHAnsi" w:hAnsiTheme="minorHAnsi"/>
                <w:highlight w:val="yellow"/>
              </w:rPr>
            </w:pPr>
            <w:r w:rsidRPr="000E44D1">
              <w:rPr>
                <w:rFonts w:asciiTheme="minorHAnsi" w:hAnsiTheme="minorHAnsi" w:cstheme="minorHAnsi"/>
              </w:rPr>
              <w:t>M</w:t>
            </w:r>
            <w:r w:rsidR="00F506F4">
              <w:rPr>
                <w:rFonts w:asciiTheme="minorHAnsi" w:hAnsiTheme="minorHAnsi" w:cstheme="minorHAnsi"/>
              </w:rPr>
              <w:t>axwell Underground Coal Mine</w:t>
            </w:r>
            <w:r w:rsidRPr="000E44D1">
              <w:rPr>
                <w:rFonts w:asciiTheme="minorHAnsi" w:hAnsiTheme="minorHAnsi" w:cstheme="minorHAnsi"/>
              </w:rPr>
              <w:t xml:space="preserve"> Project</w:t>
            </w:r>
          </w:p>
        </w:tc>
        <w:tc>
          <w:tcPr>
            <w:tcW w:w="3232" w:type="dxa"/>
            <w:vAlign w:val="center"/>
          </w:tcPr>
          <w:p w14:paraId="3698C1AD" w14:textId="5A35C959" w:rsidR="00157044" w:rsidRDefault="005663C6" w:rsidP="006E668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Decision</w:t>
            </w:r>
          </w:p>
        </w:tc>
      </w:tr>
      <w:tr w:rsidR="00F506F4" w:rsidRPr="0059629A" w14:paraId="57ADAFC4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1643C82" w14:textId="11300497" w:rsidR="00F506F4" w:rsidRDefault="00F506F4" w:rsidP="009531C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2.3</w:t>
            </w:r>
          </w:p>
        </w:tc>
        <w:tc>
          <w:tcPr>
            <w:tcW w:w="5848" w:type="dxa"/>
            <w:vAlign w:val="center"/>
          </w:tcPr>
          <w:p w14:paraId="7D71F3E1" w14:textId="7A2CDBF6" w:rsidR="00F506F4" w:rsidRDefault="00F506F4" w:rsidP="00F506F4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Russell Vale Revised Underground Expansion Project</w:t>
            </w:r>
          </w:p>
        </w:tc>
        <w:tc>
          <w:tcPr>
            <w:tcW w:w="3232" w:type="dxa"/>
            <w:vAlign w:val="center"/>
          </w:tcPr>
          <w:p w14:paraId="17A608D6" w14:textId="25FF54AB" w:rsidR="00F506F4" w:rsidRDefault="00F506F4" w:rsidP="006E668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Decision</w:t>
            </w:r>
          </w:p>
        </w:tc>
      </w:tr>
      <w:tr w:rsidR="00C679AE" w:rsidRPr="0059629A" w14:paraId="4EBB8FC0" w14:textId="77777777" w:rsidTr="006345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150A117" w14:textId="3DC527BC" w:rsidR="00C679AE" w:rsidRPr="0070566F" w:rsidRDefault="00157044" w:rsidP="00C679AE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080" w:type="dxa"/>
            <w:gridSpan w:val="2"/>
            <w:shd w:val="clear" w:color="auto" w:fill="8DB3E2" w:themeFill="text2" w:themeFillTint="66"/>
            <w:vAlign w:val="center"/>
          </w:tcPr>
          <w:p w14:paraId="27BE687F" w14:textId="4F9238A1" w:rsidR="00C679AE" w:rsidRPr="0070566F" w:rsidRDefault="00157044" w:rsidP="00C679AE">
            <w:pPr>
              <w:pStyle w:val="Defaul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Other Items</w:t>
            </w:r>
          </w:p>
        </w:tc>
      </w:tr>
      <w:tr w:rsidR="00157044" w:rsidRPr="0070566F" w14:paraId="1EC729CA" w14:textId="77777777" w:rsidTr="004D7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0A6F1D3" w14:textId="2BE70833" w:rsidR="00157044" w:rsidRPr="0070566F" w:rsidRDefault="00157044" w:rsidP="0015704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5848" w:type="dxa"/>
            <w:vAlign w:val="center"/>
          </w:tcPr>
          <w:p w14:paraId="2F9804D1" w14:textId="445D5104" w:rsidR="00157044" w:rsidRPr="005663C6" w:rsidRDefault="005C62F0" w:rsidP="00F506F4">
            <w:pPr>
              <w:pStyle w:val="Default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="00F506F4">
              <w:rPr>
                <w:rFonts w:asciiTheme="minorHAnsi" w:hAnsiTheme="minorHAnsi" w:cstheme="minorHAnsi"/>
              </w:rPr>
              <w:t>xplanatory Notes Symposium</w:t>
            </w:r>
          </w:p>
        </w:tc>
        <w:tc>
          <w:tcPr>
            <w:tcW w:w="3232" w:type="dxa"/>
            <w:vAlign w:val="center"/>
          </w:tcPr>
          <w:p w14:paraId="75FDA59B" w14:textId="715A89E5" w:rsidR="00157044" w:rsidRPr="0070566F" w:rsidRDefault="00157044" w:rsidP="00157044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 w:rsidR="005663C6"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>iscussion</w:t>
            </w:r>
          </w:p>
        </w:tc>
      </w:tr>
      <w:tr w:rsidR="00157044" w:rsidRPr="0070566F" w14:paraId="221CDC29" w14:textId="77777777" w:rsidTr="004D7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CBE6FFA" w14:textId="4E070ABA" w:rsidR="00157044" w:rsidRDefault="00157044" w:rsidP="0015704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5848" w:type="dxa"/>
            <w:vAlign w:val="center"/>
          </w:tcPr>
          <w:p w14:paraId="00DA7F9F" w14:textId="62297FC2" w:rsidR="00157044" w:rsidRPr="005663C6" w:rsidRDefault="00F506F4" w:rsidP="00157044">
            <w:pPr>
              <w:pStyle w:val="Default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Tracers</w:t>
            </w:r>
          </w:p>
        </w:tc>
        <w:tc>
          <w:tcPr>
            <w:tcW w:w="3232" w:type="dxa"/>
            <w:vAlign w:val="center"/>
          </w:tcPr>
          <w:p w14:paraId="595EBA45" w14:textId="00129AA1" w:rsidR="00157044" w:rsidRPr="0070566F" w:rsidRDefault="00157044" w:rsidP="00157044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 w:rsidR="005663C6"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>iscussion</w:t>
            </w:r>
          </w:p>
        </w:tc>
      </w:tr>
      <w:tr w:rsidR="00F506F4" w:rsidRPr="0070566F" w14:paraId="2F68066C" w14:textId="77777777" w:rsidTr="004D7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892AE3A" w14:textId="591AD9F0" w:rsidR="00F506F4" w:rsidRDefault="00F506F4" w:rsidP="0015704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3.3</w:t>
            </w:r>
          </w:p>
        </w:tc>
        <w:tc>
          <w:tcPr>
            <w:tcW w:w="5848" w:type="dxa"/>
            <w:vAlign w:val="center"/>
          </w:tcPr>
          <w:p w14:paraId="0E32D5BE" w14:textId="7627B024" w:rsidR="00F506F4" w:rsidRDefault="00F506F4" w:rsidP="00157044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Queensland Regulators Roundtable</w:t>
            </w:r>
          </w:p>
        </w:tc>
        <w:tc>
          <w:tcPr>
            <w:tcW w:w="3232" w:type="dxa"/>
            <w:vAlign w:val="center"/>
          </w:tcPr>
          <w:p w14:paraId="4F3E985D" w14:textId="6B9D3AC1" w:rsidR="00F506F4" w:rsidRPr="0070566F" w:rsidRDefault="00F506F4" w:rsidP="001570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Discussion</w:t>
            </w:r>
          </w:p>
        </w:tc>
      </w:tr>
      <w:tr w:rsidR="00157044" w:rsidRPr="0070566F" w14:paraId="6E114C1A" w14:textId="77777777" w:rsidTr="001570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01F10D46" w14:textId="15CCDD0A" w:rsidR="00157044" w:rsidRDefault="00157044" w:rsidP="0015704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5848" w:type="dxa"/>
            <w:shd w:val="clear" w:color="auto" w:fill="8DB3E2" w:themeFill="text2" w:themeFillTint="66"/>
            <w:vAlign w:val="center"/>
          </w:tcPr>
          <w:p w14:paraId="1796DA19" w14:textId="087BE00A" w:rsidR="00157044" w:rsidRPr="0070566F" w:rsidRDefault="00157044" w:rsidP="00157044">
            <w:pPr>
              <w:pStyle w:val="Default"/>
              <w:rPr>
                <w:rFonts w:asciiTheme="minorHAnsi" w:hAnsiTheme="minorHAnsi"/>
              </w:rPr>
            </w:pPr>
            <w:r w:rsidRPr="0070566F">
              <w:rPr>
                <w:rFonts w:asciiTheme="minorHAnsi" w:hAnsiTheme="minorHAnsi"/>
                <w:b/>
              </w:rPr>
              <w:t>Close of Meeting</w:t>
            </w:r>
          </w:p>
        </w:tc>
        <w:tc>
          <w:tcPr>
            <w:tcW w:w="3232" w:type="dxa"/>
            <w:shd w:val="clear" w:color="auto" w:fill="8DB3E2" w:themeFill="text2" w:themeFillTint="66"/>
            <w:vAlign w:val="center"/>
          </w:tcPr>
          <w:p w14:paraId="1139B63F" w14:textId="2657EA86" w:rsidR="00157044" w:rsidRPr="0070566F" w:rsidRDefault="00157044" w:rsidP="0015704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57044" w:rsidRPr="0070566F" w14:paraId="7DEC4597" w14:textId="77777777" w:rsidTr="004D7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8A16AA5" w14:textId="7EFC0BA6" w:rsidR="00157044" w:rsidRDefault="00157044" w:rsidP="0015704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70566F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5848" w:type="dxa"/>
            <w:vAlign w:val="center"/>
          </w:tcPr>
          <w:p w14:paraId="538516AE" w14:textId="65732D76" w:rsidR="00157044" w:rsidRPr="0070566F" w:rsidRDefault="00157044" w:rsidP="00157044">
            <w:pPr>
              <w:pStyle w:val="Default"/>
              <w:rPr>
                <w:rFonts w:asciiTheme="minorHAnsi" w:hAnsiTheme="minorHAnsi"/>
              </w:rPr>
            </w:pPr>
            <w:r w:rsidRPr="0070566F">
              <w:rPr>
                <w:rFonts w:asciiTheme="minorHAnsi" w:hAnsiTheme="minorHAnsi"/>
              </w:rPr>
              <w:t xml:space="preserve">Meeting Summary and Close </w:t>
            </w:r>
          </w:p>
        </w:tc>
        <w:tc>
          <w:tcPr>
            <w:tcW w:w="3232" w:type="dxa"/>
            <w:vAlign w:val="center"/>
          </w:tcPr>
          <w:p w14:paraId="33C3E9C7" w14:textId="3F3CA263" w:rsidR="00157044" w:rsidRPr="0070566F" w:rsidRDefault="00157044" w:rsidP="00157044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 w:rsidR="005663C6"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 xml:space="preserve">iscussion </w:t>
            </w:r>
          </w:p>
        </w:tc>
      </w:tr>
    </w:tbl>
    <w:p w14:paraId="489B9612" w14:textId="77777777" w:rsidR="00C54C44" w:rsidRPr="000438CA" w:rsidRDefault="00C54C44" w:rsidP="000438CA"/>
    <w:sectPr w:rsidR="00C54C44" w:rsidRPr="000438CA" w:rsidSect="00183D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7" w:right="567" w:bottom="57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37AEE" w14:textId="77777777" w:rsidR="00787608" w:rsidRDefault="00787608" w:rsidP="00A60185">
      <w:r>
        <w:separator/>
      </w:r>
    </w:p>
  </w:endnote>
  <w:endnote w:type="continuationSeparator" w:id="0">
    <w:p w14:paraId="24E37AEF" w14:textId="77777777" w:rsidR="00787608" w:rsidRDefault="00787608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D0CAB" w14:textId="77777777" w:rsidR="00B96782" w:rsidRDefault="00B967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13872" w14:textId="77777777" w:rsidR="00B96782" w:rsidRDefault="00B967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2"/>
        <w:szCs w:val="22"/>
      </w:rPr>
      <w:id w:val="-203556561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41010640"/>
          <w:docPartObj>
            <w:docPartGallery w:val="Page Numbers (Top of Page)"/>
            <w:docPartUnique/>
          </w:docPartObj>
        </w:sdtPr>
        <w:sdtEndPr/>
        <w:sdtContent>
          <w:p w14:paraId="24E37AF3" w14:textId="77777777" w:rsidR="00787608" w:rsidRPr="0006200E" w:rsidRDefault="00787608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4E37AF4" w14:textId="77777777" w:rsidR="00787608" w:rsidRDefault="007876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37AEC" w14:textId="77777777" w:rsidR="00787608" w:rsidRDefault="00787608" w:rsidP="00A60185">
      <w:r>
        <w:separator/>
      </w:r>
    </w:p>
  </w:footnote>
  <w:footnote w:type="continuationSeparator" w:id="0">
    <w:p w14:paraId="24E37AED" w14:textId="77777777" w:rsidR="00787608" w:rsidRDefault="00787608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14684" w14:textId="77777777" w:rsidR="00B96782" w:rsidRDefault="00B967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74393" w14:textId="15C02153" w:rsidR="000C24FA" w:rsidRDefault="000C24FA">
    <w:pPr>
      <w:pStyle w:val="Header"/>
    </w:pPr>
    <w:r w:rsidRPr="00076FD2">
      <w:rPr>
        <w:noProof/>
      </w:rPr>
      <w:drawing>
        <wp:anchor distT="0" distB="0" distL="114300" distR="114300" simplePos="0" relativeHeight="251659264" behindDoc="0" locked="0" layoutInCell="1" allowOverlap="1" wp14:anchorId="43617121" wp14:editId="43C11DA2">
          <wp:simplePos x="0" y="0"/>
          <wp:positionH relativeFrom="column">
            <wp:posOffset>-352425</wp:posOffset>
          </wp:positionH>
          <wp:positionV relativeFrom="paragraph">
            <wp:posOffset>-314960</wp:posOffset>
          </wp:positionV>
          <wp:extent cx="7724775" cy="2295525"/>
          <wp:effectExtent l="0" t="0" r="9525" b="9525"/>
          <wp:wrapSquare wrapText="bothSides"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22955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23C39" w14:textId="77777777" w:rsidR="00B96782" w:rsidRDefault="00B967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456429"/>
    <w:multiLevelType w:val="multilevel"/>
    <w:tmpl w:val="E898CC72"/>
    <w:numStyleLink w:val="KeyPoints"/>
  </w:abstractNum>
  <w:abstractNum w:abstractNumId="5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85"/>
    <w:rsid w:val="0000055D"/>
    <w:rsid w:val="00000BB7"/>
    <w:rsid w:val="00000EBA"/>
    <w:rsid w:val="00001ABA"/>
    <w:rsid w:val="00003AE0"/>
    <w:rsid w:val="000042E1"/>
    <w:rsid w:val="000045A0"/>
    <w:rsid w:val="00004AEE"/>
    <w:rsid w:val="000052C4"/>
    <w:rsid w:val="00005CAA"/>
    <w:rsid w:val="00005F25"/>
    <w:rsid w:val="00006A4E"/>
    <w:rsid w:val="00007B6B"/>
    <w:rsid w:val="00010210"/>
    <w:rsid w:val="00010A97"/>
    <w:rsid w:val="00010F90"/>
    <w:rsid w:val="000110C9"/>
    <w:rsid w:val="00011750"/>
    <w:rsid w:val="00012AB0"/>
    <w:rsid w:val="00012D66"/>
    <w:rsid w:val="00013025"/>
    <w:rsid w:val="00014D22"/>
    <w:rsid w:val="00015786"/>
    <w:rsid w:val="00015ADA"/>
    <w:rsid w:val="00016628"/>
    <w:rsid w:val="0001753C"/>
    <w:rsid w:val="00020C99"/>
    <w:rsid w:val="000229FC"/>
    <w:rsid w:val="000236DB"/>
    <w:rsid w:val="00024115"/>
    <w:rsid w:val="00024858"/>
    <w:rsid w:val="000269D4"/>
    <w:rsid w:val="00026C09"/>
    <w:rsid w:val="0002707B"/>
    <w:rsid w:val="00027972"/>
    <w:rsid w:val="00030153"/>
    <w:rsid w:val="000318EB"/>
    <w:rsid w:val="00032057"/>
    <w:rsid w:val="000320BB"/>
    <w:rsid w:val="00032986"/>
    <w:rsid w:val="0003307D"/>
    <w:rsid w:val="00033D27"/>
    <w:rsid w:val="00033E47"/>
    <w:rsid w:val="0003471E"/>
    <w:rsid w:val="00035520"/>
    <w:rsid w:val="00035693"/>
    <w:rsid w:val="00035B2D"/>
    <w:rsid w:val="00036D1D"/>
    <w:rsid w:val="00036E97"/>
    <w:rsid w:val="00037C29"/>
    <w:rsid w:val="00041B23"/>
    <w:rsid w:val="00041D5C"/>
    <w:rsid w:val="00042DFF"/>
    <w:rsid w:val="00042E20"/>
    <w:rsid w:val="000438CA"/>
    <w:rsid w:val="00045BE4"/>
    <w:rsid w:val="00047BBB"/>
    <w:rsid w:val="00047C3A"/>
    <w:rsid w:val="00050220"/>
    <w:rsid w:val="0005148E"/>
    <w:rsid w:val="00055A46"/>
    <w:rsid w:val="00057207"/>
    <w:rsid w:val="0005799C"/>
    <w:rsid w:val="00061B2B"/>
    <w:rsid w:val="000622DE"/>
    <w:rsid w:val="000628CA"/>
    <w:rsid w:val="0006339B"/>
    <w:rsid w:val="00063B66"/>
    <w:rsid w:val="000641E7"/>
    <w:rsid w:val="000650C9"/>
    <w:rsid w:val="000655F8"/>
    <w:rsid w:val="0006661E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D6D"/>
    <w:rsid w:val="000836D8"/>
    <w:rsid w:val="000840B7"/>
    <w:rsid w:val="0008478E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979F6"/>
    <w:rsid w:val="000A0CBE"/>
    <w:rsid w:val="000A0DE5"/>
    <w:rsid w:val="000A0F11"/>
    <w:rsid w:val="000A125A"/>
    <w:rsid w:val="000A1418"/>
    <w:rsid w:val="000A173B"/>
    <w:rsid w:val="000A2196"/>
    <w:rsid w:val="000A23FD"/>
    <w:rsid w:val="000A490B"/>
    <w:rsid w:val="000A57CD"/>
    <w:rsid w:val="000A67DE"/>
    <w:rsid w:val="000A6BF6"/>
    <w:rsid w:val="000A7051"/>
    <w:rsid w:val="000A7321"/>
    <w:rsid w:val="000A76B2"/>
    <w:rsid w:val="000B1DD0"/>
    <w:rsid w:val="000B3707"/>
    <w:rsid w:val="000B3758"/>
    <w:rsid w:val="000B387C"/>
    <w:rsid w:val="000B4CE8"/>
    <w:rsid w:val="000B518F"/>
    <w:rsid w:val="000B734F"/>
    <w:rsid w:val="000B7681"/>
    <w:rsid w:val="000B7B42"/>
    <w:rsid w:val="000C02B7"/>
    <w:rsid w:val="000C0656"/>
    <w:rsid w:val="000C0D57"/>
    <w:rsid w:val="000C13BA"/>
    <w:rsid w:val="000C238F"/>
    <w:rsid w:val="000C24FA"/>
    <w:rsid w:val="000C2994"/>
    <w:rsid w:val="000C5100"/>
    <w:rsid w:val="000C5342"/>
    <w:rsid w:val="000C581B"/>
    <w:rsid w:val="000C675F"/>
    <w:rsid w:val="000C706A"/>
    <w:rsid w:val="000C7E93"/>
    <w:rsid w:val="000D2887"/>
    <w:rsid w:val="000D2DA8"/>
    <w:rsid w:val="000D3C63"/>
    <w:rsid w:val="000D42F1"/>
    <w:rsid w:val="000D5379"/>
    <w:rsid w:val="000D57DB"/>
    <w:rsid w:val="000D6D63"/>
    <w:rsid w:val="000D6F7E"/>
    <w:rsid w:val="000D7667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0710"/>
    <w:rsid w:val="000F1193"/>
    <w:rsid w:val="000F1AE1"/>
    <w:rsid w:val="000F1D5C"/>
    <w:rsid w:val="000F22B0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5AF3"/>
    <w:rsid w:val="00125F1B"/>
    <w:rsid w:val="00125F23"/>
    <w:rsid w:val="001265A6"/>
    <w:rsid w:val="00127371"/>
    <w:rsid w:val="0012754B"/>
    <w:rsid w:val="00127588"/>
    <w:rsid w:val="00127628"/>
    <w:rsid w:val="0012770E"/>
    <w:rsid w:val="00127B45"/>
    <w:rsid w:val="00127D60"/>
    <w:rsid w:val="00130795"/>
    <w:rsid w:val="00130BFC"/>
    <w:rsid w:val="001310E7"/>
    <w:rsid w:val="00131205"/>
    <w:rsid w:val="00131A3E"/>
    <w:rsid w:val="001337D4"/>
    <w:rsid w:val="001338D3"/>
    <w:rsid w:val="00134758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5A5"/>
    <w:rsid w:val="00147B32"/>
    <w:rsid w:val="00147C12"/>
    <w:rsid w:val="00150760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678A"/>
    <w:rsid w:val="00156B6B"/>
    <w:rsid w:val="00156BC4"/>
    <w:rsid w:val="00156C3C"/>
    <w:rsid w:val="00157044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4FBC"/>
    <w:rsid w:val="00165349"/>
    <w:rsid w:val="00166DFD"/>
    <w:rsid w:val="0016752A"/>
    <w:rsid w:val="0016780A"/>
    <w:rsid w:val="00167B22"/>
    <w:rsid w:val="001703A8"/>
    <w:rsid w:val="0017059E"/>
    <w:rsid w:val="001713FA"/>
    <w:rsid w:val="001721C1"/>
    <w:rsid w:val="00172B6B"/>
    <w:rsid w:val="00172D13"/>
    <w:rsid w:val="0017361B"/>
    <w:rsid w:val="00173AE2"/>
    <w:rsid w:val="00173EBF"/>
    <w:rsid w:val="00175ED3"/>
    <w:rsid w:val="00176667"/>
    <w:rsid w:val="00177BB4"/>
    <w:rsid w:val="001816F2"/>
    <w:rsid w:val="00182A8C"/>
    <w:rsid w:val="00183D60"/>
    <w:rsid w:val="001842A2"/>
    <w:rsid w:val="00184CFF"/>
    <w:rsid w:val="00187EC0"/>
    <w:rsid w:val="00187FA8"/>
    <w:rsid w:val="00190BD0"/>
    <w:rsid w:val="00192B7F"/>
    <w:rsid w:val="00192CDF"/>
    <w:rsid w:val="00192DAA"/>
    <w:rsid w:val="00192F5E"/>
    <w:rsid w:val="0019347A"/>
    <w:rsid w:val="0019376C"/>
    <w:rsid w:val="00193B52"/>
    <w:rsid w:val="00195ECC"/>
    <w:rsid w:val="001969D7"/>
    <w:rsid w:val="00197618"/>
    <w:rsid w:val="00197772"/>
    <w:rsid w:val="001A175A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781"/>
    <w:rsid w:val="001B0E9F"/>
    <w:rsid w:val="001B10BA"/>
    <w:rsid w:val="001B17C1"/>
    <w:rsid w:val="001B1B69"/>
    <w:rsid w:val="001B1D7F"/>
    <w:rsid w:val="001B2DDF"/>
    <w:rsid w:val="001B2FFD"/>
    <w:rsid w:val="001B313B"/>
    <w:rsid w:val="001B4081"/>
    <w:rsid w:val="001B41EA"/>
    <w:rsid w:val="001B420B"/>
    <w:rsid w:val="001B4CA8"/>
    <w:rsid w:val="001B5C5F"/>
    <w:rsid w:val="001B5EA1"/>
    <w:rsid w:val="001B6204"/>
    <w:rsid w:val="001B7A17"/>
    <w:rsid w:val="001C0C8B"/>
    <w:rsid w:val="001C18E6"/>
    <w:rsid w:val="001C282D"/>
    <w:rsid w:val="001C4F3D"/>
    <w:rsid w:val="001D0CDC"/>
    <w:rsid w:val="001D1399"/>
    <w:rsid w:val="001D17B0"/>
    <w:rsid w:val="001D1D20"/>
    <w:rsid w:val="001D1D82"/>
    <w:rsid w:val="001D2932"/>
    <w:rsid w:val="001D6234"/>
    <w:rsid w:val="001D62E0"/>
    <w:rsid w:val="001D65F9"/>
    <w:rsid w:val="001D7D21"/>
    <w:rsid w:val="001E005F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516F"/>
    <w:rsid w:val="001E6572"/>
    <w:rsid w:val="001E6A51"/>
    <w:rsid w:val="001E6FF6"/>
    <w:rsid w:val="001F0B00"/>
    <w:rsid w:val="001F0D29"/>
    <w:rsid w:val="001F1318"/>
    <w:rsid w:val="001F392E"/>
    <w:rsid w:val="001F5768"/>
    <w:rsid w:val="001F57A5"/>
    <w:rsid w:val="001F7A2B"/>
    <w:rsid w:val="0020121A"/>
    <w:rsid w:val="00202BA7"/>
    <w:rsid w:val="00202C90"/>
    <w:rsid w:val="00202F81"/>
    <w:rsid w:val="00203B62"/>
    <w:rsid w:val="00204D30"/>
    <w:rsid w:val="00206838"/>
    <w:rsid w:val="00206AB7"/>
    <w:rsid w:val="00211CB3"/>
    <w:rsid w:val="0021208C"/>
    <w:rsid w:val="002129C3"/>
    <w:rsid w:val="00213085"/>
    <w:rsid w:val="00213DE8"/>
    <w:rsid w:val="00214A60"/>
    <w:rsid w:val="00215CE4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79C"/>
    <w:rsid w:val="00225F79"/>
    <w:rsid w:val="00226637"/>
    <w:rsid w:val="002276B6"/>
    <w:rsid w:val="002277BA"/>
    <w:rsid w:val="00227A95"/>
    <w:rsid w:val="002308C5"/>
    <w:rsid w:val="002316BD"/>
    <w:rsid w:val="00231C72"/>
    <w:rsid w:val="002335A1"/>
    <w:rsid w:val="00233AD8"/>
    <w:rsid w:val="00234925"/>
    <w:rsid w:val="002353A5"/>
    <w:rsid w:val="00241325"/>
    <w:rsid w:val="0024232A"/>
    <w:rsid w:val="00243A59"/>
    <w:rsid w:val="00243B0F"/>
    <w:rsid w:val="00244651"/>
    <w:rsid w:val="00245C8A"/>
    <w:rsid w:val="00246CE0"/>
    <w:rsid w:val="002473FC"/>
    <w:rsid w:val="00247891"/>
    <w:rsid w:val="00251D80"/>
    <w:rsid w:val="002520A5"/>
    <w:rsid w:val="0025221B"/>
    <w:rsid w:val="00252437"/>
    <w:rsid w:val="00252E3C"/>
    <w:rsid w:val="0025322C"/>
    <w:rsid w:val="002537FB"/>
    <w:rsid w:val="002544E4"/>
    <w:rsid w:val="002545AF"/>
    <w:rsid w:val="00254BFD"/>
    <w:rsid w:val="0025530A"/>
    <w:rsid w:val="00256647"/>
    <w:rsid w:val="0026099F"/>
    <w:rsid w:val="00260C27"/>
    <w:rsid w:val="002616BF"/>
    <w:rsid w:val="00261A26"/>
    <w:rsid w:val="00261B2F"/>
    <w:rsid w:val="00262198"/>
    <w:rsid w:val="00262327"/>
    <w:rsid w:val="002628F0"/>
    <w:rsid w:val="00263896"/>
    <w:rsid w:val="00264084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491C"/>
    <w:rsid w:val="00285F1B"/>
    <w:rsid w:val="002877D0"/>
    <w:rsid w:val="00287B01"/>
    <w:rsid w:val="00290852"/>
    <w:rsid w:val="00291457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A070A"/>
    <w:rsid w:val="002A1DF6"/>
    <w:rsid w:val="002A241B"/>
    <w:rsid w:val="002A2E08"/>
    <w:rsid w:val="002A2F01"/>
    <w:rsid w:val="002A2FBC"/>
    <w:rsid w:val="002A4559"/>
    <w:rsid w:val="002A4CF6"/>
    <w:rsid w:val="002A5D59"/>
    <w:rsid w:val="002A65A1"/>
    <w:rsid w:val="002A65AA"/>
    <w:rsid w:val="002A6C32"/>
    <w:rsid w:val="002A7B83"/>
    <w:rsid w:val="002B102F"/>
    <w:rsid w:val="002B13EF"/>
    <w:rsid w:val="002B18AE"/>
    <w:rsid w:val="002B18DF"/>
    <w:rsid w:val="002B1D8A"/>
    <w:rsid w:val="002B2971"/>
    <w:rsid w:val="002B2DA4"/>
    <w:rsid w:val="002B374E"/>
    <w:rsid w:val="002B41E6"/>
    <w:rsid w:val="002B47B5"/>
    <w:rsid w:val="002B4CDC"/>
    <w:rsid w:val="002B543B"/>
    <w:rsid w:val="002B66E3"/>
    <w:rsid w:val="002C033E"/>
    <w:rsid w:val="002C07DF"/>
    <w:rsid w:val="002C1A67"/>
    <w:rsid w:val="002C1C93"/>
    <w:rsid w:val="002C25D3"/>
    <w:rsid w:val="002C3374"/>
    <w:rsid w:val="002C5066"/>
    <w:rsid w:val="002C5813"/>
    <w:rsid w:val="002C5A9F"/>
    <w:rsid w:val="002C6571"/>
    <w:rsid w:val="002C7DFF"/>
    <w:rsid w:val="002D0488"/>
    <w:rsid w:val="002D1CA2"/>
    <w:rsid w:val="002D3303"/>
    <w:rsid w:val="002D39EF"/>
    <w:rsid w:val="002D3A86"/>
    <w:rsid w:val="002D4AAC"/>
    <w:rsid w:val="002D4C16"/>
    <w:rsid w:val="002D4D77"/>
    <w:rsid w:val="002D4DBF"/>
    <w:rsid w:val="002D4FE3"/>
    <w:rsid w:val="002D5563"/>
    <w:rsid w:val="002D5A7C"/>
    <w:rsid w:val="002D65C9"/>
    <w:rsid w:val="002D735B"/>
    <w:rsid w:val="002D7F89"/>
    <w:rsid w:val="002E0471"/>
    <w:rsid w:val="002E1B82"/>
    <w:rsid w:val="002E3F36"/>
    <w:rsid w:val="002E3F85"/>
    <w:rsid w:val="002E5A06"/>
    <w:rsid w:val="002E5AA9"/>
    <w:rsid w:val="002E6659"/>
    <w:rsid w:val="002E71C9"/>
    <w:rsid w:val="002F045A"/>
    <w:rsid w:val="002F23AC"/>
    <w:rsid w:val="002F3AF6"/>
    <w:rsid w:val="002F45D7"/>
    <w:rsid w:val="002F4FC2"/>
    <w:rsid w:val="002F53F1"/>
    <w:rsid w:val="002F580C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6076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A7D"/>
    <w:rsid w:val="00330BE4"/>
    <w:rsid w:val="00330DCE"/>
    <w:rsid w:val="00331007"/>
    <w:rsid w:val="00331E11"/>
    <w:rsid w:val="00334761"/>
    <w:rsid w:val="003347E1"/>
    <w:rsid w:val="00334A42"/>
    <w:rsid w:val="00334D47"/>
    <w:rsid w:val="00335065"/>
    <w:rsid w:val="00335899"/>
    <w:rsid w:val="00335ECC"/>
    <w:rsid w:val="0033705C"/>
    <w:rsid w:val="003370E4"/>
    <w:rsid w:val="00337EBC"/>
    <w:rsid w:val="00341884"/>
    <w:rsid w:val="00341B71"/>
    <w:rsid w:val="00341DCD"/>
    <w:rsid w:val="003420CB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7FC"/>
    <w:rsid w:val="00385230"/>
    <w:rsid w:val="00386160"/>
    <w:rsid w:val="00387428"/>
    <w:rsid w:val="00387C98"/>
    <w:rsid w:val="00387E00"/>
    <w:rsid w:val="00391E88"/>
    <w:rsid w:val="00392A9D"/>
    <w:rsid w:val="003936BE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4F7F"/>
    <w:rsid w:val="003C584C"/>
    <w:rsid w:val="003C597C"/>
    <w:rsid w:val="003C5DA3"/>
    <w:rsid w:val="003C66AE"/>
    <w:rsid w:val="003C6F1B"/>
    <w:rsid w:val="003C7EAB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691"/>
    <w:rsid w:val="003E0CFF"/>
    <w:rsid w:val="003E19E9"/>
    <w:rsid w:val="003E1EB2"/>
    <w:rsid w:val="003E2100"/>
    <w:rsid w:val="003E2170"/>
    <w:rsid w:val="003E302E"/>
    <w:rsid w:val="003E444D"/>
    <w:rsid w:val="003E530D"/>
    <w:rsid w:val="003E533A"/>
    <w:rsid w:val="003E543B"/>
    <w:rsid w:val="003E5740"/>
    <w:rsid w:val="003E58B5"/>
    <w:rsid w:val="003F04F6"/>
    <w:rsid w:val="003F1733"/>
    <w:rsid w:val="003F1804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0831"/>
    <w:rsid w:val="00401067"/>
    <w:rsid w:val="004027EE"/>
    <w:rsid w:val="0040342D"/>
    <w:rsid w:val="00404C9A"/>
    <w:rsid w:val="00404F2F"/>
    <w:rsid w:val="00405C31"/>
    <w:rsid w:val="004066B8"/>
    <w:rsid w:val="00407CEC"/>
    <w:rsid w:val="00407FFE"/>
    <w:rsid w:val="0041192D"/>
    <w:rsid w:val="0041214B"/>
    <w:rsid w:val="00412EC0"/>
    <w:rsid w:val="0041380B"/>
    <w:rsid w:val="00413EE1"/>
    <w:rsid w:val="00415B3D"/>
    <w:rsid w:val="0041658F"/>
    <w:rsid w:val="00417E04"/>
    <w:rsid w:val="004202B2"/>
    <w:rsid w:val="0042128E"/>
    <w:rsid w:val="00422347"/>
    <w:rsid w:val="00422545"/>
    <w:rsid w:val="00422B18"/>
    <w:rsid w:val="004242D9"/>
    <w:rsid w:val="00424972"/>
    <w:rsid w:val="00424CE1"/>
    <w:rsid w:val="00424DD4"/>
    <w:rsid w:val="00424FD2"/>
    <w:rsid w:val="00427EC8"/>
    <w:rsid w:val="00430360"/>
    <w:rsid w:val="004310E8"/>
    <w:rsid w:val="00432402"/>
    <w:rsid w:val="00432B60"/>
    <w:rsid w:val="00433527"/>
    <w:rsid w:val="00434069"/>
    <w:rsid w:val="00434124"/>
    <w:rsid w:val="00434437"/>
    <w:rsid w:val="00435488"/>
    <w:rsid w:val="004354EA"/>
    <w:rsid w:val="00436A9A"/>
    <w:rsid w:val="00440698"/>
    <w:rsid w:val="004418F4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456C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90418"/>
    <w:rsid w:val="004906A0"/>
    <w:rsid w:val="0049188F"/>
    <w:rsid w:val="00492C16"/>
    <w:rsid w:val="00494A7D"/>
    <w:rsid w:val="004957B8"/>
    <w:rsid w:val="004A04ED"/>
    <w:rsid w:val="004A0678"/>
    <w:rsid w:val="004A1A9E"/>
    <w:rsid w:val="004A375B"/>
    <w:rsid w:val="004A44FA"/>
    <w:rsid w:val="004A48A3"/>
    <w:rsid w:val="004A7B20"/>
    <w:rsid w:val="004A7C15"/>
    <w:rsid w:val="004A7D04"/>
    <w:rsid w:val="004B0AC5"/>
    <w:rsid w:val="004B0D92"/>
    <w:rsid w:val="004B0EC0"/>
    <w:rsid w:val="004B1D88"/>
    <w:rsid w:val="004B2F57"/>
    <w:rsid w:val="004B2FA8"/>
    <w:rsid w:val="004B3506"/>
    <w:rsid w:val="004B4EDB"/>
    <w:rsid w:val="004B566D"/>
    <w:rsid w:val="004B5C56"/>
    <w:rsid w:val="004B6067"/>
    <w:rsid w:val="004B66F1"/>
    <w:rsid w:val="004B6948"/>
    <w:rsid w:val="004C06F6"/>
    <w:rsid w:val="004C286F"/>
    <w:rsid w:val="004C30BE"/>
    <w:rsid w:val="004C3EA0"/>
    <w:rsid w:val="004C510E"/>
    <w:rsid w:val="004C56FB"/>
    <w:rsid w:val="004C6465"/>
    <w:rsid w:val="004C6F3D"/>
    <w:rsid w:val="004C746F"/>
    <w:rsid w:val="004C7D26"/>
    <w:rsid w:val="004D15C1"/>
    <w:rsid w:val="004D2480"/>
    <w:rsid w:val="004D3C1C"/>
    <w:rsid w:val="004D4165"/>
    <w:rsid w:val="004D47C4"/>
    <w:rsid w:val="004D4FA4"/>
    <w:rsid w:val="004D5E35"/>
    <w:rsid w:val="004E3BAD"/>
    <w:rsid w:val="004E4BBA"/>
    <w:rsid w:val="004E6E9C"/>
    <w:rsid w:val="004E7891"/>
    <w:rsid w:val="004E7F24"/>
    <w:rsid w:val="004F0091"/>
    <w:rsid w:val="004F280E"/>
    <w:rsid w:val="004F310A"/>
    <w:rsid w:val="004F3647"/>
    <w:rsid w:val="004F3740"/>
    <w:rsid w:val="004F3B4D"/>
    <w:rsid w:val="004F5A96"/>
    <w:rsid w:val="004F6743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1610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DBF"/>
    <w:rsid w:val="00517571"/>
    <w:rsid w:val="005226F2"/>
    <w:rsid w:val="005241C4"/>
    <w:rsid w:val="00525DD8"/>
    <w:rsid w:val="00527274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E4"/>
    <w:rsid w:val="005415FA"/>
    <w:rsid w:val="00541906"/>
    <w:rsid w:val="00541B5B"/>
    <w:rsid w:val="00543167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C6A"/>
    <w:rsid w:val="00555822"/>
    <w:rsid w:val="005560F6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3C6"/>
    <w:rsid w:val="00566ACF"/>
    <w:rsid w:val="00567D3A"/>
    <w:rsid w:val="00567E03"/>
    <w:rsid w:val="005706A6"/>
    <w:rsid w:val="00571020"/>
    <w:rsid w:val="005719B3"/>
    <w:rsid w:val="00572451"/>
    <w:rsid w:val="0057295E"/>
    <w:rsid w:val="005732AC"/>
    <w:rsid w:val="005738E5"/>
    <w:rsid w:val="005741FD"/>
    <w:rsid w:val="005742A3"/>
    <w:rsid w:val="005755D5"/>
    <w:rsid w:val="005761D7"/>
    <w:rsid w:val="0057799E"/>
    <w:rsid w:val="00577AC0"/>
    <w:rsid w:val="00577CD3"/>
    <w:rsid w:val="00581138"/>
    <w:rsid w:val="00581622"/>
    <w:rsid w:val="00581C39"/>
    <w:rsid w:val="00582534"/>
    <w:rsid w:val="005829B6"/>
    <w:rsid w:val="0058412E"/>
    <w:rsid w:val="00584793"/>
    <w:rsid w:val="0058517F"/>
    <w:rsid w:val="00586F89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3F50"/>
    <w:rsid w:val="005B47EC"/>
    <w:rsid w:val="005B48CA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C62F0"/>
    <w:rsid w:val="005C7E22"/>
    <w:rsid w:val="005D16E4"/>
    <w:rsid w:val="005D19D4"/>
    <w:rsid w:val="005D2058"/>
    <w:rsid w:val="005D6547"/>
    <w:rsid w:val="005D67DF"/>
    <w:rsid w:val="005D6931"/>
    <w:rsid w:val="005D6BC0"/>
    <w:rsid w:val="005D784A"/>
    <w:rsid w:val="005D78A6"/>
    <w:rsid w:val="005E276B"/>
    <w:rsid w:val="005E2CBE"/>
    <w:rsid w:val="005E3AC2"/>
    <w:rsid w:val="005E3C52"/>
    <w:rsid w:val="005E3DFC"/>
    <w:rsid w:val="005E4A84"/>
    <w:rsid w:val="005E5942"/>
    <w:rsid w:val="005E60AF"/>
    <w:rsid w:val="005E68A1"/>
    <w:rsid w:val="005E7001"/>
    <w:rsid w:val="005E76D3"/>
    <w:rsid w:val="005F0EC2"/>
    <w:rsid w:val="005F19AB"/>
    <w:rsid w:val="005F1DEA"/>
    <w:rsid w:val="005F5C5A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0877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393E"/>
    <w:rsid w:val="00633DF3"/>
    <w:rsid w:val="006345B6"/>
    <w:rsid w:val="006345DB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47552"/>
    <w:rsid w:val="006514F1"/>
    <w:rsid w:val="006520E0"/>
    <w:rsid w:val="00652BE8"/>
    <w:rsid w:val="00652C90"/>
    <w:rsid w:val="006537B0"/>
    <w:rsid w:val="00653E16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55EE"/>
    <w:rsid w:val="006659E6"/>
    <w:rsid w:val="006674CF"/>
    <w:rsid w:val="00667781"/>
    <w:rsid w:val="00667983"/>
    <w:rsid w:val="00667B33"/>
    <w:rsid w:val="00667C10"/>
    <w:rsid w:val="00667EF4"/>
    <w:rsid w:val="0067023F"/>
    <w:rsid w:val="00672704"/>
    <w:rsid w:val="0067434D"/>
    <w:rsid w:val="00674DC9"/>
    <w:rsid w:val="00675144"/>
    <w:rsid w:val="00675CCF"/>
    <w:rsid w:val="0067638E"/>
    <w:rsid w:val="00676B43"/>
    <w:rsid w:val="00676FCA"/>
    <w:rsid w:val="00677177"/>
    <w:rsid w:val="006774F1"/>
    <w:rsid w:val="00677DF0"/>
    <w:rsid w:val="006819FD"/>
    <w:rsid w:val="00682E0D"/>
    <w:rsid w:val="006842D7"/>
    <w:rsid w:val="00684642"/>
    <w:rsid w:val="00684979"/>
    <w:rsid w:val="00685761"/>
    <w:rsid w:val="0068612E"/>
    <w:rsid w:val="00686571"/>
    <w:rsid w:val="00686BBB"/>
    <w:rsid w:val="00687833"/>
    <w:rsid w:val="00687C92"/>
    <w:rsid w:val="00691113"/>
    <w:rsid w:val="00691682"/>
    <w:rsid w:val="006916B5"/>
    <w:rsid w:val="0069206B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F4E"/>
    <w:rsid w:val="006A53F7"/>
    <w:rsid w:val="006A597D"/>
    <w:rsid w:val="006A6082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B5C"/>
    <w:rsid w:val="006C0618"/>
    <w:rsid w:val="006C14CA"/>
    <w:rsid w:val="006C1DC8"/>
    <w:rsid w:val="006C1F7F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1AFC"/>
    <w:rsid w:val="006D2D89"/>
    <w:rsid w:val="006D3759"/>
    <w:rsid w:val="006D4744"/>
    <w:rsid w:val="006D4934"/>
    <w:rsid w:val="006D705A"/>
    <w:rsid w:val="006D738C"/>
    <w:rsid w:val="006D7AB2"/>
    <w:rsid w:val="006D7E10"/>
    <w:rsid w:val="006E0A30"/>
    <w:rsid w:val="006E0DC3"/>
    <w:rsid w:val="006E120F"/>
    <w:rsid w:val="006E1CFE"/>
    <w:rsid w:val="006E25EA"/>
    <w:rsid w:val="006E2B8D"/>
    <w:rsid w:val="006E2DF7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F10C4"/>
    <w:rsid w:val="006F1317"/>
    <w:rsid w:val="006F1581"/>
    <w:rsid w:val="006F1AD9"/>
    <w:rsid w:val="006F1D56"/>
    <w:rsid w:val="006F23A9"/>
    <w:rsid w:val="006F2EAF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28CF"/>
    <w:rsid w:val="007037CF"/>
    <w:rsid w:val="0070566F"/>
    <w:rsid w:val="007063D0"/>
    <w:rsid w:val="00706800"/>
    <w:rsid w:val="00706BF7"/>
    <w:rsid w:val="00710371"/>
    <w:rsid w:val="00710EF0"/>
    <w:rsid w:val="00712D61"/>
    <w:rsid w:val="007134CF"/>
    <w:rsid w:val="00713BC3"/>
    <w:rsid w:val="007148CE"/>
    <w:rsid w:val="0071490D"/>
    <w:rsid w:val="007155DA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55D0"/>
    <w:rsid w:val="007262E9"/>
    <w:rsid w:val="00727CDE"/>
    <w:rsid w:val="00727DF0"/>
    <w:rsid w:val="00733087"/>
    <w:rsid w:val="00733193"/>
    <w:rsid w:val="00734650"/>
    <w:rsid w:val="00735DE0"/>
    <w:rsid w:val="00737379"/>
    <w:rsid w:val="00737622"/>
    <w:rsid w:val="00737E2A"/>
    <w:rsid w:val="00740979"/>
    <w:rsid w:val="007411DB"/>
    <w:rsid w:val="00741789"/>
    <w:rsid w:val="007418BA"/>
    <w:rsid w:val="00743475"/>
    <w:rsid w:val="00744DDA"/>
    <w:rsid w:val="00745E03"/>
    <w:rsid w:val="00745FD8"/>
    <w:rsid w:val="007461A4"/>
    <w:rsid w:val="00746630"/>
    <w:rsid w:val="00747811"/>
    <w:rsid w:val="007506D7"/>
    <w:rsid w:val="00750AC8"/>
    <w:rsid w:val="0075118B"/>
    <w:rsid w:val="00752496"/>
    <w:rsid w:val="00752CBC"/>
    <w:rsid w:val="007538C4"/>
    <w:rsid w:val="007540B6"/>
    <w:rsid w:val="00754982"/>
    <w:rsid w:val="007554ED"/>
    <w:rsid w:val="0075694C"/>
    <w:rsid w:val="0075732A"/>
    <w:rsid w:val="007600F8"/>
    <w:rsid w:val="00760262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0C5A"/>
    <w:rsid w:val="00771DCA"/>
    <w:rsid w:val="0077257A"/>
    <w:rsid w:val="007731EF"/>
    <w:rsid w:val="00774632"/>
    <w:rsid w:val="0077471F"/>
    <w:rsid w:val="007752F1"/>
    <w:rsid w:val="007759A8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4D18"/>
    <w:rsid w:val="007850E7"/>
    <w:rsid w:val="0078518A"/>
    <w:rsid w:val="0078657A"/>
    <w:rsid w:val="00786844"/>
    <w:rsid w:val="00786B31"/>
    <w:rsid w:val="00786DBF"/>
    <w:rsid w:val="00787608"/>
    <w:rsid w:val="00787B4A"/>
    <w:rsid w:val="007913E7"/>
    <w:rsid w:val="0079169E"/>
    <w:rsid w:val="00792491"/>
    <w:rsid w:val="0079476D"/>
    <w:rsid w:val="007948BB"/>
    <w:rsid w:val="007956C4"/>
    <w:rsid w:val="00796611"/>
    <w:rsid w:val="007970F1"/>
    <w:rsid w:val="00797807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080"/>
    <w:rsid w:val="007B06FC"/>
    <w:rsid w:val="007B106C"/>
    <w:rsid w:val="007B1A4E"/>
    <w:rsid w:val="007B1A6D"/>
    <w:rsid w:val="007B362E"/>
    <w:rsid w:val="007B3644"/>
    <w:rsid w:val="007B3D05"/>
    <w:rsid w:val="007B4166"/>
    <w:rsid w:val="007B44EF"/>
    <w:rsid w:val="007B470B"/>
    <w:rsid w:val="007B5360"/>
    <w:rsid w:val="007B5503"/>
    <w:rsid w:val="007B5745"/>
    <w:rsid w:val="007B58F9"/>
    <w:rsid w:val="007B5DE1"/>
    <w:rsid w:val="007B6131"/>
    <w:rsid w:val="007B6B74"/>
    <w:rsid w:val="007C085D"/>
    <w:rsid w:val="007C0F1F"/>
    <w:rsid w:val="007C179C"/>
    <w:rsid w:val="007C1E94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DAB"/>
    <w:rsid w:val="007E1416"/>
    <w:rsid w:val="007E1C18"/>
    <w:rsid w:val="007E1D99"/>
    <w:rsid w:val="007E2331"/>
    <w:rsid w:val="007E24F6"/>
    <w:rsid w:val="007E45C1"/>
    <w:rsid w:val="007E5619"/>
    <w:rsid w:val="007F0A99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330A"/>
    <w:rsid w:val="00806206"/>
    <w:rsid w:val="008063C0"/>
    <w:rsid w:val="00806785"/>
    <w:rsid w:val="0080689B"/>
    <w:rsid w:val="00806A3E"/>
    <w:rsid w:val="00810A67"/>
    <w:rsid w:val="00810B32"/>
    <w:rsid w:val="0081156C"/>
    <w:rsid w:val="00811B1A"/>
    <w:rsid w:val="008120CD"/>
    <w:rsid w:val="008137E5"/>
    <w:rsid w:val="00813F80"/>
    <w:rsid w:val="008164AC"/>
    <w:rsid w:val="00816575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27BFE"/>
    <w:rsid w:val="0083138B"/>
    <w:rsid w:val="00831E94"/>
    <w:rsid w:val="00833254"/>
    <w:rsid w:val="0083334C"/>
    <w:rsid w:val="00833CF7"/>
    <w:rsid w:val="008343B5"/>
    <w:rsid w:val="00834A31"/>
    <w:rsid w:val="00834CDE"/>
    <w:rsid w:val="008363E3"/>
    <w:rsid w:val="00836B13"/>
    <w:rsid w:val="00837EBF"/>
    <w:rsid w:val="00840031"/>
    <w:rsid w:val="00840BD4"/>
    <w:rsid w:val="00840C29"/>
    <w:rsid w:val="00841656"/>
    <w:rsid w:val="00841A45"/>
    <w:rsid w:val="00842464"/>
    <w:rsid w:val="00843EA5"/>
    <w:rsid w:val="0084437C"/>
    <w:rsid w:val="00844610"/>
    <w:rsid w:val="00845601"/>
    <w:rsid w:val="00845D91"/>
    <w:rsid w:val="0084694E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1D5D"/>
    <w:rsid w:val="008624B1"/>
    <w:rsid w:val="00863ABB"/>
    <w:rsid w:val="008655A6"/>
    <w:rsid w:val="00866194"/>
    <w:rsid w:val="00866B97"/>
    <w:rsid w:val="008676C1"/>
    <w:rsid w:val="00867E0A"/>
    <w:rsid w:val="00867F09"/>
    <w:rsid w:val="00867F6F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368A"/>
    <w:rsid w:val="00883977"/>
    <w:rsid w:val="008839B0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10E9"/>
    <w:rsid w:val="0089199F"/>
    <w:rsid w:val="00891ABF"/>
    <w:rsid w:val="00891C4A"/>
    <w:rsid w:val="0089257C"/>
    <w:rsid w:val="00892E19"/>
    <w:rsid w:val="00893FFF"/>
    <w:rsid w:val="00896BBF"/>
    <w:rsid w:val="008970B5"/>
    <w:rsid w:val="00897EF5"/>
    <w:rsid w:val="008A0EF0"/>
    <w:rsid w:val="008A0FC3"/>
    <w:rsid w:val="008A122E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7141"/>
    <w:rsid w:val="008A75CF"/>
    <w:rsid w:val="008A7D72"/>
    <w:rsid w:val="008B14D4"/>
    <w:rsid w:val="008B3183"/>
    <w:rsid w:val="008B3E48"/>
    <w:rsid w:val="008B4019"/>
    <w:rsid w:val="008B4539"/>
    <w:rsid w:val="008B4BB1"/>
    <w:rsid w:val="008B4E77"/>
    <w:rsid w:val="008B5285"/>
    <w:rsid w:val="008B52E2"/>
    <w:rsid w:val="008B65C9"/>
    <w:rsid w:val="008B6CB2"/>
    <w:rsid w:val="008B7A2E"/>
    <w:rsid w:val="008C0AD0"/>
    <w:rsid w:val="008C1016"/>
    <w:rsid w:val="008C1933"/>
    <w:rsid w:val="008C22F3"/>
    <w:rsid w:val="008C257A"/>
    <w:rsid w:val="008C27FF"/>
    <w:rsid w:val="008C2D4A"/>
    <w:rsid w:val="008C2FC1"/>
    <w:rsid w:val="008C3498"/>
    <w:rsid w:val="008C6436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246"/>
    <w:rsid w:val="008D7D67"/>
    <w:rsid w:val="008E0115"/>
    <w:rsid w:val="008E015B"/>
    <w:rsid w:val="008E070D"/>
    <w:rsid w:val="008E146A"/>
    <w:rsid w:val="008E18E1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243"/>
    <w:rsid w:val="008F2B0C"/>
    <w:rsid w:val="008F39B4"/>
    <w:rsid w:val="008F4162"/>
    <w:rsid w:val="008F426C"/>
    <w:rsid w:val="008F4282"/>
    <w:rsid w:val="008F739B"/>
    <w:rsid w:val="008F7C80"/>
    <w:rsid w:val="009005BD"/>
    <w:rsid w:val="0090096E"/>
    <w:rsid w:val="00901E26"/>
    <w:rsid w:val="009025CF"/>
    <w:rsid w:val="00902A7B"/>
    <w:rsid w:val="00902BE8"/>
    <w:rsid w:val="00903E02"/>
    <w:rsid w:val="00905AF6"/>
    <w:rsid w:val="00906F23"/>
    <w:rsid w:val="00907349"/>
    <w:rsid w:val="00910A5E"/>
    <w:rsid w:val="00911C02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F2A"/>
    <w:rsid w:val="0093136D"/>
    <w:rsid w:val="00932291"/>
    <w:rsid w:val="00932848"/>
    <w:rsid w:val="00932861"/>
    <w:rsid w:val="0093319D"/>
    <w:rsid w:val="0093408E"/>
    <w:rsid w:val="009344F0"/>
    <w:rsid w:val="00940A1E"/>
    <w:rsid w:val="00940EE3"/>
    <w:rsid w:val="00941009"/>
    <w:rsid w:val="009413F9"/>
    <w:rsid w:val="00941E1E"/>
    <w:rsid w:val="009430E1"/>
    <w:rsid w:val="00943AD9"/>
    <w:rsid w:val="00944067"/>
    <w:rsid w:val="00945833"/>
    <w:rsid w:val="00946752"/>
    <w:rsid w:val="0094676B"/>
    <w:rsid w:val="00946CBF"/>
    <w:rsid w:val="00946F8B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5F42"/>
    <w:rsid w:val="009571E0"/>
    <w:rsid w:val="0095787F"/>
    <w:rsid w:val="009617C7"/>
    <w:rsid w:val="0096397F"/>
    <w:rsid w:val="00963B6A"/>
    <w:rsid w:val="009640AE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5F78"/>
    <w:rsid w:val="0097665A"/>
    <w:rsid w:val="00976C66"/>
    <w:rsid w:val="00977837"/>
    <w:rsid w:val="00977E8B"/>
    <w:rsid w:val="00980275"/>
    <w:rsid w:val="009812D4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920D8"/>
    <w:rsid w:val="009923B8"/>
    <w:rsid w:val="00992791"/>
    <w:rsid w:val="00992CB8"/>
    <w:rsid w:val="00993468"/>
    <w:rsid w:val="00996626"/>
    <w:rsid w:val="00997974"/>
    <w:rsid w:val="00997BA7"/>
    <w:rsid w:val="009A02AF"/>
    <w:rsid w:val="009A03AD"/>
    <w:rsid w:val="009A1EDA"/>
    <w:rsid w:val="009A20C3"/>
    <w:rsid w:val="009A31D8"/>
    <w:rsid w:val="009A357D"/>
    <w:rsid w:val="009A35C2"/>
    <w:rsid w:val="009A5ADD"/>
    <w:rsid w:val="009B0334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6233"/>
    <w:rsid w:val="009B675E"/>
    <w:rsid w:val="009C0C98"/>
    <w:rsid w:val="009C12C8"/>
    <w:rsid w:val="009C1341"/>
    <w:rsid w:val="009C21C6"/>
    <w:rsid w:val="009C3D0F"/>
    <w:rsid w:val="009C3DDB"/>
    <w:rsid w:val="009C3EAF"/>
    <w:rsid w:val="009C46FB"/>
    <w:rsid w:val="009C5A40"/>
    <w:rsid w:val="009C659A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3170"/>
    <w:rsid w:val="009D58DB"/>
    <w:rsid w:val="009D5BE0"/>
    <w:rsid w:val="009D636F"/>
    <w:rsid w:val="009D67B0"/>
    <w:rsid w:val="009D787C"/>
    <w:rsid w:val="009D7DD1"/>
    <w:rsid w:val="009E0F99"/>
    <w:rsid w:val="009E19C1"/>
    <w:rsid w:val="009E1B19"/>
    <w:rsid w:val="009E269C"/>
    <w:rsid w:val="009E29D3"/>
    <w:rsid w:val="009E5824"/>
    <w:rsid w:val="009E5842"/>
    <w:rsid w:val="009E5FF8"/>
    <w:rsid w:val="009E65D5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736"/>
    <w:rsid w:val="00A03906"/>
    <w:rsid w:val="00A04104"/>
    <w:rsid w:val="00A04D59"/>
    <w:rsid w:val="00A051BA"/>
    <w:rsid w:val="00A06277"/>
    <w:rsid w:val="00A079DC"/>
    <w:rsid w:val="00A105DE"/>
    <w:rsid w:val="00A108BD"/>
    <w:rsid w:val="00A111C2"/>
    <w:rsid w:val="00A11971"/>
    <w:rsid w:val="00A11D33"/>
    <w:rsid w:val="00A12413"/>
    <w:rsid w:val="00A136D8"/>
    <w:rsid w:val="00A15375"/>
    <w:rsid w:val="00A15423"/>
    <w:rsid w:val="00A154D1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369"/>
    <w:rsid w:val="00A27546"/>
    <w:rsid w:val="00A30ECF"/>
    <w:rsid w:val="00A32AD5"/>
    <w:rsid w:val="00A3354C"/>
    <w:rsid w:val="00A33841"/>
    <w:rsid w:val="00A338AA"/>
    <w:rsid w:val="00A338E7"/>
    <w:rsid w:val="00A33947"/>
    <w:rsid w:val="00A33CB8"/>
    <w:rsid w:val="00A33E98"/>
    <w:rsid w:val="00A33FEA"/>
    <w:rsid w:val="00A34C77"/>
    <w:rsid w:val="00A35CAA"/>
    <w:rsid w:val="00A368C8"/>
    <w:rsid w:val="00A36E7F"/>
    <w:rsid w:val="00A36FD7"/>
    <w:rsid w:val="00A3785A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0985"/>
    <w:rsid w:val="00A5188D"/>
    <w:rsid w:val="00A51FD5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71694"/>
    <w:rsid w:val="00A723C2"/>
    <w:rsid w:val="00A723EB"/>
    <w:rsid w:val="00A730F3"/>
    <w:rsid w:val="00A73DAD"/>
    <w:rsid w:val="00A74C6B"/>
    <w:rsid w:val="00A75544"/>
    <w:rsid w:val="00A75AB6"/>
    <w:rsid w:val="00A76392"/>
    <w:rsid w:val="00A77F7C"/>
    <w:rsid w:val="00A80676"/>
    <w:rsid w:val="00A8087F"/>
    <w:rsid w:val="00A814F9"/>
    <w:rsid w:val="00A81931"/>
    <w:rsid w:val="00A8287A"/>
    <w:rsid w:val="00A830E5"/>
    <w:rsid w:val="00A832A6"/>
    <w:rsid w:val="00A83877"/>
    <w:rsid w:val="00A83937"/>
    <w:rsid w:val="00A84E12"/>
    <w:rsid w:val="00A862C4"/>
    <w:rsid w:val="00A86534"/>
    <w:rsid w:val="00A87135"/>
    <w:rsid w:val="00A875A2"/>
    <w:rsid w:val="00A8773A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29"/>
    <w:rsid w:val="00A96446"/>
    <w:rsid w:val="00A965A3"/>
    <w:rsid w:val="00AA0BE9"/>
    <w:rsid w:val="00AA1322"/>
    <w:rsid w:val="00AA2548"/>
    <w:rsid w:val="00AA4A1E"/>
    <w:rsid w:val="00AA4BA4"/>
    <w:rsid w:val="00AA4E29"/>
    <w:rsid w:val="00AA58C4"/>
    <w:rsid w:val="00AA68B8"/>
    <w:rsid w:val="00AB075C"/>
    <w:rsid w:val="00AB09FC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211C"/>
    <w:rsid w:val="00AC29F5"/>
    <w:rsid w:val="00AC2E40"/>
    <w:rsid w:val="00AC3EA2"/>
    <w:rsid w:val="00AC4625"/>
    <w:rsid w:val="00AC4DA8"/>
    <w:rsid w:val="00AC6209"/>
    <w:rsid w:val="00AC642F"/>
    <w:rsid w:val="00AC6589"/>
    <w:rsid w:val="00AD00FF"/>
    <w:rsid w:val="00AD0170"/>
    <w:rsid w:val="00AD2534"/>
    <w:rsid w:val="00AD395C"/>
    <w:rsid w:val="00AD40EB"/>
    <w:rsid w:val="00AD4A80"/>
    <w:rsid w:val="00AD56C8"/>
    <w:rsid w:val="00AD57C9"/>
    <w:rsid w:val="00AD58F2"/>
    <w:rsid w:val="00AD6E31"/>
    <w:rsid w:val="00AD715B"/>
    <w:rsid w:val="00AE3A16"/>
    <w:rsid w:val="00AE3FAF"/>
    <w:rsid w:val="00AE42E8"/>
    <w:rsid w:val="00AE436D"/>
    <w:rsid w:val="00AE5EB1"/>
    <w:rsid w:val="00AF1455"/>
    <w:rsid w:val="00AF178C"/>
    <w:rsid w:val="00AF1F0D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11E3"/>
    <w:rsid w:val="00B01A7E"/>
    <w:rsid w:val="00B049F9"/>
    <w:rsid w:val="00B0512A"/>
    <w:rsid w:val="00B0529F"/>
    <w:rsid w:val="00B05369"/>
    <w:rsid w:val="00B073B3"/>
    <w:rsid w:val="00B07787"/>
    <w:rsid w:val="00B10624"/>
    <w:rsid w:val="00B11646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1B77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9A"/>
    <w:rsid w:val="00B30223"/>
    <w:rsid w:val="00B30B94"/>
    <w:rsid w:val="00B30E5D"/>
    <w:rsid w:val="00B3193E"/>
    <w:rsid w:val="00B31FEB"/>
    <w:rsid w:val="00B32F8F"/>
    <w:rsid w:val="00B32FD5"/>
    <w:rsid w:val="00B33AB7"/>
    <w:rsid w:val="00B343E9"/>
    <w:rsid w:val="00B34674"/>
    <w:rsid w:val="00B350CF"/>
    <w:rsid w:val="00B37679"/>
    <w:rsid w:val="00B37AF2"/>
    <w:rsid w:val="00B37C28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7A7"/>
    <w:rsid w:val="00B4793B"/>
    <w:rsid w:val="00B5053C"/>
    <w:rsid w:val="00B5057D"/>
    <w:rsid w:val="00B52466"/>
    <w:rsid w:val="00B53942"/>
    <w:rsid w:val="00B54DC4"/>
    <w:rsid w:val="00B54DE9"/>
    <w:rsid w:val="00B551D3"/>
    <w:rsid w:val="00B553EC"/>
    <w:rsid w:val="00B55824"/>
    <w:rsid w:val="00B55E3F"/>
    <w:rsid w:val="00B56864"/>
    <w:rsid w:val="00B56AB6"/>
    <w:rsid w:val="00B56D73"/>
    <w:rsid w:val="00B62297"/>
    <w:rsid w:val="00B62304"/>
    <w:rsid w:val="00B62D55"/>
    <w:rsid w:val="00B63743"/>
    <w:rsid w:val="00B63E42"/>
    <w:rsid w:val="00B6489C"/>
    <w:rsid w:val="00B6517E"/>
    <w:rsid w:val="00B65329"/>
    <w:rsid w:val="00B65918"/>
    <w:rsid w:val="00B65FE9"/>
    <w:rsid w:val="00B663C7"/>
    <w:rsid w:val="00B66FAE"/>
    <w:rsid w:val="00B723B6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6A7"/>
    <w:rsid w:val="00B80743"/>
    <w:rsid w:val="00B81663"/>
    <w:rsid w:val="00B81774"/>
    <w:rsid w:val="00B81BB7"/>
    <w:rsid w:val="00B81CE7"/>
    <w:rsid w:val="00B829EB"/>
    <w:rsid w:val="00B83912"/>
    <w:rsid w:val="00B8393C"/>
    <w:rsid w:val="00B84218"/>
    <w:rsid w:val="00B849A5"/>
    <w:rsid w:val="00B84DDE"/>
    <w:rsid w:val="00B866F7"/>
    <w:rsid w:val="00B909D6"/>
    <w:rsid w:val="00B90FF1"/>
    <w:rsid w:val="00B9155B"/>
    <w:rsid w:val="00B91688"/>
    <w:rsid w:val="00B91700"/>
    <w:rsid w:val="00B91A6C"/>
    <w:rsid w:val="00B93DD0"/>
    <w:rsid w:val="00B95E10"/>
    <w:rsid w:val="00B9660F"/>
    <w:rsid w:val="00B96782"/>
    <w:rsid w:val="00B96841"/>
    <w:rsid w:val="00B96BF2"/>
    <w:rsid w:val="00B97732"/>
    <w:rsid w:val="00B9796F"/>
    <w:rsid w:val="00B97F34"/>
    <w:rsid w:val="00BA0590"/>
    <w:rsid w:val="00BA0C98"/>
    <w:rsid w:val="00BA22F8"/>
    <w:rsid w:val="00BA2B1A"/>
    <w:rsid w:val="00BA2FA7"/>
    <w:rsid w:val="00BA4E12"/>
    <w:rsid w:val="00BA57A0"/>
    <w:rsid w:val="00BA5F49"/>
    <w:rsid w:val="00BA65A8"/>
    <w:rsid w:val="00BA660D"/>
    <w:rsid w:val="00BA6D19"/>
    <w:rsid w:val="00BA6E8A"/>
    <w:rsid w:val="00BA7461"/>
    <w:rsid w:val="00BA758B"/>
    <w:rsid w:val="00BA7652"/>
    <w:rsid w:val="00BA7A0B"/>
    <w:rsid w:val="00BA7DA9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77D5"/>
    <w:rsid w:val="00BD1A6F"/>
    <w:rsid w:val="00BD23A2"/>
    <w:rsid w:val="00BD55FC"/>
    <w:rsid w:val="00BD59D7"/>
    <w:rsid w:val="00BE0F2B"/>
    <w:rsid w:val="00BE103C"/>
    <w:rsid w:val="00BE1267"/>
    <w:rsid w:val="00BE12E7"/>
    <w:rsid w:val="00BE18C4"/>
    <w:rsid w:val="00BE1F11"/>
    <w:rsid w:val="00BE45AE"/>
    <w:rsid w:val="00BE4E1A"/>
    <w:rsid w:val="00BE6D3C"/>
    <w:rsid w:val="00BE7383"/>
    <w:rsid w:val="00BE7852"/>
    <w:rsid w:val="00BF090A"/>
    <w:rsid w:val="00BF0A10"/>
    <w:rsid w:val="00BF138C"/>
    <w:rsid w:val="00BF295D"/>
    <w:rsid w:val="00BF3E7F"/>
    <w:rsid w:val="00BF49FD"/>
    <w:rsid w:val="00BF5072"/>
    <w:rsid w:val="00BF56E4"/>
    <w:rsid w:val="00BF73A1"/>
    <w:rsid w:val="00BF798E"/>
    <w:rsid w:val="00BF7CEE"/>
    <w:rsid w:val="00C0119C"/>
    <w:rsid w:val="00C01377"/>
    <w:rsid w:val="00C01915"/>
    <w:rsid w:val="00C025F5"/>
    <w:rsid w:val="00C03880"/>
    <w:rsid w:val="00C0628C"/>
    <w:rsid w:val="00C074B2"/>
    <w:rsid w:val="00C075A8"/>
    <w:rsid w:val="00C07893"/>
    <w:rsid w:val="00C07C90"/>
    <w:rsid w:val="00C104C4"/>
    <w:rsid w:val="00C105D7"/>
    <w:rsid w:val="00C10833"/>
    <w:rsid w:val="00C11F2F"/>
    <w:rsid w:val="00C135CF"/>
    <w:rsid w:val="00C13E5A"/>
    <w:rsid w:val="00C15093"/>
    <w:rsid w:val="00C15646"/>
    <w:rsid w:val="00C1575B"/>
    <w:rsid w:val="00C15EC0"/>
    <w:rsid w:val="00C16218"/>
    <w:rsid w:val="00C16704"/>
    <w:rsid w:val="00C16855"/>
    <w:rsid w:val="00C178A2"/>
    <w:rsid w:val="00C21DDD"/>
    <w:rsid w:val="00C2272F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18E7"/>
    <w:rsid w:val="00C34162"/>
    <w:rsid w:val="00C347DD"/>
    <w:rsid w:val="00C34DFC"/>
    <w:rsid w:val="00C358A6"/>
    <w:rsid w:val="00C359A2"/>
    <w:rsid w:val="00C35D05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6E9"/>
    <w:rsid w:val="00C51C04"/>
    <w:rsid w:val="00C51CCA"/>
    <w:rsid w:val="00C53700"/>
    <w:rsid w:val="00C546D0"/>
    <w:rsid w:val="00C54C44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143"/>
    <w:rsid w:val="00C663BB"/>
    <w:rsid w:val="00C667AD"/>
    <w:rsid w:val="00C66B85"/>
    <w:rsid w:val="00C66D24"/>
    <w:rsid w:val="00C67458"/>
    <w:rsid w:val="00C679AE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1C05"/>
    <w:rsid w:val="00C82097"/>
    <w:rsid w:val="00C82113"/>
    <w:rsid w:val="00C8276E"/>
    <w:rsid w:val="00C8361A"/>
    <w:rsid w:val="00C842AC"/>
    <w:rsid w:val="00C866D0"/>
    <w:rsid w:val="00C86AE2"/>
    <w:rsid w:val="00C877DC"/>
    <w:rsid w:val="00C87D61"/>
    <w:rsid w:val="00C90589"/>
    <w:rsid w:val="00C91187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974"/>
    <w:rsid w:val="00CA0C2D"/>
    <w:rsid w:val="00CA18D4"/>
    <w:rsid w:val="00CA1F49"/>
    <w:rsid w:val="00CA26B1"/>
    <w:rsid w:val="00CA2FCD"/>
    <w:rsid w:val="00CA50BE"/>
    <w:rsid w:val="00CA5425"/>
    <w:rsid w:val="00CA6B63"/>
    <w:rsid w:val="00CB0202"/>
    <w:rsid w:val="00CB0692"/>
    <w:rsid w:val="00CB069C"/>
    <w:rsid w:val="00CB11E6"/>
    <w:rsid w:val="00CB1690"/>
    <w:rsid w:val="00CB4BF8"/>
    <w:rsid w:val="00CB59C6"/>
    <w:rsid w:val="00CB671C"/>
    <w:rsid w:val="00CB7D96"/>
    <w:rsid w:val="00CC05E5"/>
    <w:rsid w:val="00CC09A4"/>
    <w:rsid w:val="00CC1086"/>
    <w:rsid w:val="00CC1A53"/>
    <w:rsid w:val="00CC1F05"/>
    <w:rsid w:val="00CC287B"/>
    <w:rsid w:val="00CC4365"/>
    <w:rsid w:val="00CC5EFD"/>
    <w:rsid w:val="00CC71A6"/>
    <w:rsid w:val="00CC7F89"/>
    <w:rsid w:val="00CD0112"/>
    <w:rsid w:val="00CD11B0"/>
    <w:rsid w:val="00CD1205"/>
    <w:rsid w:val="00CD262E"/>
    <w:rsid w:val="00CD32BF"/>
    <w:rsid w:val="00CD3C01"/>
    <w:rsid w:val="00CD3D4D"/>
    <w:rsid w:val="00CD4989"/>
    <w:rsid w:val="00CD5E3E"/>
    <w:rsid w:val="00CE1411"/>
    <w:rsid w:val="00CE3562"/>
    <w:rsid w:val="00CE6534"/>
    <w:rsid w:val="00CE6F9E"/>
    <w:rsid w:val="00CE71C2"/>
    <w:rsid w:val="00CE7BEE"/>
    <w:rsid w:val="00CE7D9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3776"/>
    <w:rsid w:val="00D04BA4"/>
    <w:rsid w:val="00D06242"/>
    <w:rsid w:val="00D0731F"/>
    <w:rsid w:val="00D077E3"/>
    <w:rsid w:val="00D10F1A"/>
    <w:rsid w:val="00D116F8"/>
    <w:rsid w:val="00D132AE"/>
    <w:rsid w:val="00D1351B"/>
    <w:rsid w:val="00D135B7"/>
    <w:rsid w:val="00D137ED"/>
    <w:rsid w:val="00D139E7"/>
    <w:rsid w:val="00D14958"/>
    <w:rsid w:val="00D15044"/>
    <w:rsid w:val="00D15FFE"/>
    <w:rsid w:val="00D170AF"/>
    <w:rsid w:val="00D17296"/>
    <w:rsid w:val="00D17596"/>
    <w:rsid w:val="00D20CB1"/>
    <w:rsid w:val="00D20D14"/>
    <w:rsid w:val="00D20E06"/>
    <w:rsid w:val="00D217A5"/>
    <w:rsid w:val="00D222C5"/>
    <w:rsid w:val="00D22640"/>
    <w:rsid w:val="00D22E01"/>
    <w:rsid w:val="00D2484A"/>
    <w:rsid w:val="00D24E9B"/>
    <w:rsid w:val="00D26974"/>
    <w:rsid w:val="00D26C8A"/>
    <w:rsid w:val="00D26D3A"/>
    <w:rsid w:val="00D3234F"/>
    <w:rsid w:val="00D33A8D"/>
    <w:rsid w:val="00D34A67"/>
    <w:rsid w:val="00D34D2E"/>
    <w:rsid w:val="00D406BE"/>
    <w:rsid w:val="00D406DF"/>
    <w:rsid w:val="00D411DE"/>
    <w:rsid w:val="00D432C0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0DEE"/>
    <w:rsid w:val="00D52F11"/>
    <w:rsid w:val="00D53B1C"/>
    <w:rsid w:val="00D545F3"/>
    <w:rsid w:val="00D603B0"/>
    <w:rsid w:val="00D612F9"/>
    <w:rsid w:val="00D615E6"/>
    <w:rsid w:val="00D61C39"/>
    <w:rsid w:val="00D63498"/>
    <w:rsid w:val="00D65F26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4894"/>
    <w:rsid w:val="00D750F8"/>
    <w:rsid w:val="00D75D55"/>
    <w:rsid w:val="00D76068"/>
    <w:rsid w:val="00D76A23"/>
    <w:rsid w:val="00D76A42"/>
    <w:rsid w:val="00D82074"/>
    <w:rsid w:val="00D82568"/>
    <w:rsid w:val="00D825F9"/>
    <w:rsid w:val="00D82894"/>
    <w:rsid w:val="00D83ACC"/>
    <w:rsid w:val="00D84BEA"/>
    <w:rsid w:val="00D852D2"/>
    <w:rsid w:val="00D85790"/>
    <w:rsid w:val="00D85D36"/>
    <w:rsid w:val="00D86D20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950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A87"/>
    <w:rsid w:val="00DB4005"/>
    <w:rsid w:val="00DB4C10"/>
    <w:rsid w:val="00DB4E39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C77CB"/>
    <w:rsid w:val="00DD039A"/>
    <w:rsid w:val="00DD101E"/>
    <w:rsid w:val="00DD1A0E"/>
    <w:rsid w:val="00DD34FB"/>
    <w:rsid w:val="00DD63C0"/>
    <w:rsid w:val="00DD6860"/>
    <w:rsid w:val="00DD7A70"/>
    <w:rsid w:val="00DE2012"/>
    <w:rsid w:val="00DE21FA"/>
    <w:rsid w:val="00DE2CDE"/>
    <w:rsid w:val="00DE4971"/>
    <w:rsid w:val="00DE56A7"/>
    <w:rsid w:val="00DE5880"/>
    <w:rsid w:val="00DE5A6E"/>
    <w:rsid w:val="00DE635D"/>
    <w:rsid w:val="00DE6668"/>
    <w:rsid w:val="00DE6C2E"/>
    <w:rsid w:val="00DE7EDB"/>
    <w:rsid w:val="00DF116F"/>
    <w:rsid w:val="00DF1E5B"/>
    <w:rsid w:val="00DF2275"/>
    <w:rsid w:val="00DF2D89"/>
    <w:rsid w:val="00DF3D55"/>
    <w:rsid w:val="00DF3F5E"/>
    <w:rsid w:val="00DF5653"/>
    <w:rsid w:val="00DF6EFF"/>
    <w:rsid w:val="00DF76DA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57B"/>
    <w:rsid w:val="00E10CDD"/>
    <w:rsid w:val="00E128E8"/>
    <w:rsid w:val="00E16DCF"/>
    <w:rsid w:val="00E20BD1"/>
    <w:rsid w:val="00E222A9"/>
    <w:rsid w:val="00E23720"/>
    <w:rsid w:val="00E23A07"/>
    <w:rsid w:val="00E23E70"/>
    <w:rsid w:val="00E24B44"/>
    <w:rsid w:val="00E25D3C"/>
    <w:rsid w:val="00E263B0"/>
    <w:rsid w:val="00E2640C"/>
    <w:rsid w:val="00E26787"/>
    <w:rsid w:val="00E2783B"/>
    <w:rsid w:val="00E27E26"/>
    <w:rsid w:val="00E305C6"/>
    <w:rsid w:val="00E31520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1C1"/>
    <w:rsid w:val="00E43520"/>
    <w:rsid w:val="00E43679"/>
    <w:rsid w:val="00E43EC5"/>
    <w:rsid w:val="00E44956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47D6"/>
    <w:rsid w:val="00E55E64"/>
    <w:rsid w:val="00E56564"/>
    <w:rsid w:val="00E5783E"/>
    <w:rsid w:val="00E60213"/>
    <w:rsid w:val="00E6115D"/>
    <w:rsid w:val="00E6139E"/>
    <w:rsid w:val="00E63390"/>
    <w:rsid w:val="00E6411C"/>
    <w:rsid w:val="00E644DC"/>
    <w:rsid w:val="00E65169"/>
    <w:rsid w:val="00E65407"/>
    <w:rsid w:val="00E661B2"/>
    <w:rsid w:val="00E66BAB"/>
    <w:rsid w:val="00E6718F"/>
    <w:rsid w:val="00E71147"/>
    <w:rsid w:val="00E729EF"/>
    <w:rsid w:val="00E740CB"/>
    <w:rsid w:val="00E747CE"/>
    <w:rsid w:val="00E74D29"/>
    <w:rsid w:val="00E75841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3F7"/>
    <w:rsid w:val="00E86AE9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96F7C"/>
    <w:rsid w:val="00EA05B2"/>
    <w:rsid w:val="00EA0696"/>
    <w:rsid w:val="00EA080C"/>
    <w:rsid w:val="00EA11EC"/>
    <w:rsid w:val="00EA1E0F"/>
    <w:rsid w:val="00EA1E16"/>
    <w:rsid w:val="00EA2DF4"/>
    <w:rsid w:val="00EA2F00"/>
    <w:rsid w:val="00EA305F"/>
    <w:rsid w:val="00EA416C"/>
    <w:rsid w:val="00EA54C6"/>
    <w:rsid w:val="00EA5941"/>
    <w:rsid w:val="00EA65B3"/>
    <w:rsid w:val="00EA6A4D"/>
    <w:rsid w:val="00EB000C"/>
    <w:rsid w:val="00EB04F3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68A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64F"/>
    <w:rsid w:val="00ED1B4D"/>
    <w:rsid w:val="00ED2769"/>
    <w:rsid w:val="00ED33DE"/>
    <w:rsid w:val="00ED3458"/>
    <w:rsid w:val="00ED4079"/>
    <w:rsid w:val="00ED4109"/>
    <w:rsid w:val="00ED42EC"/>
    <w:rsid w:val="00ED6F93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3A36"/>
    <w:rsid w:val="00EF4B6C"/>
    <w:rsid w:val="00EF50BB"/>
    <w:rsid w:val="00EF53FF"/>
    <w:rsid w:val="00EF61D2"/>
    <w:rsid w:val="00EF6C31"/>
    <w:rsid w:val="00F00188"/>
    <w:rsid w:val="00F00192"/>
    <w:rsid w:val="00F012C5"/>
    <w:rsid w:val="00F01DF6"/>
    <w:rsid w:val="00F02272"/>
    <w:rsid w:val="00F02F18"/>
    <w:rsid w:val="00F0340D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C84"/>
    <w:rsid w:val="00F15350"/>
    <w:rsid w:val="00F1572E"/>
    <w:rsid w:val="00F15A8C"/>
    <w:rsid w:val="00F161B1"/>
    <w:rsid w:val="00F16559"/>
    <w:rsid w:val="00F16A1A"/>
    <w:rsid w:val="00F176BA"/>
    <w:rsid w:val="00F17CED"/>
    <w:rsid w:val="00F17D59"/>
    <w:rsid w:val="00F17EAE"/>
    <w:rsid w:val="00F203AC"/>
    <w:rsid w:val="00F22D49"/>
    <w:rsid w:val="00F23756"/>
    <w:rsid w:val="00F23C1A"/>
    <w:rsid w:val="00F2523A"/>
    <w:rsid w:val="00F25FFA"/>
    <w:rsid w:val="00F26DFD"/>
    <w:rsid w:val="00F270B5"/>
    <w:rsid w:val="00F310D2"/>
    <w:rsid w:val="00F3137D"/>
    <w:rsid w:val="00F35811"/>
    <w:rsid w:val="00F35C1C"/>
    <w:rsid w:val="00F35CBE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7BD"/>
    <w:rsid w:val="00F506F4"/>
    <w:rsid w:val="00F50E6D"/>
    <w:rsid w:val="00F517F4"/>
    <w:rsid w:val="00F5275C"/>
    <w:rsid w:val="00F53491"/>
    <w:rsid w:val="00F5400C"/>
    <w:rsid w:val="00F54379"/>
    <w:rsid w:val="00F54CEB"/>
    <w:rsid w:val="00F554CB"/>
    <w:rsid w:val="00F55832"/>
    <w:rsid w:val="00F56060"/>
    <w:rsid w:val="00F562C2"/>
    <w:rsid w:val="00F56A51"/>
    <w:rsid w:val="00F57120"/>
    <w:rsid w:val="00F576F1"/>
    <w:rsid w:val="00F57E15"/>
    <w:rsid w:val="00F60A3C"/>
    <w:rsid w:val="00F60C40"/>
    <w:rsid w:val="00F61AAA"/>
    <w:rsid w:val="00F61BD7"/>
    <w:rsid w:val="00F645A6"/>
    <w:rsid w:val="00F65660"/>
    <w:rsid w:val="00F65A1C"/>
    <w:rsid w:val="00F65D6D"/>
    <w:rsid w:val="00F65F40"/>
    <w:rsid w:val="00F66473"/>
    <w:rsid w:val="00F66F50"/>
    <w:rsid w:val="00F67A07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7C7"/>
    <w:rsid w:val="00F8485C"/>
    <w:rsid w:val="00F86CCE"/>
    <w:rsid w:val="00F87149"/>
    <w:rsid w:val="00F87232"/>
    <w:rsid w:val="00F872CB"/>
    <w:rsid w:val="00F87827"/>
    <w:rsid w:val="00F87F3E"/>
    <w:rsid w:val="00F87FFE"/>
    <w:rsid w:val="00F900F5"/>
    <w:rsid w:val="00F904D4"/>
    <w:rsid w:val="00F907D0"/>
    <w:rsid w:val="00F92859"/>
    <w:rsid w:val="00F93932"/>
    <w:rsid w:val="00F9418E"/>
    <w:rsid w:val="00F952BF"/>
    <w:rsid w:val="00F954C9"/>
    <w:rsid w:val="00F957F8"/>
    <w:rsid w:val="00F96B68"/>
    <w:rsid w:val="00F973AA"/>
    <w:rsid w:val="00F97DD6"/>
    <w:rsid w:val="00FA01FB"/>
    <w:rsid w:val="00FA07F7"/>
    <w:rsid w:val="00FA0BBB"/>
    <w:rsid w:val="00FA0D73"/>
    <w:rsid w:val="00FA21AA"/>
    <w:rsid w:val="00FA2ACF"/>
    <w:rsid w:val="00FA4382"/>
    <w:rsid w:val="00FA4CF0"/>
    <w:rsid w:val="00FA5873"/>
    <w:rsid w:val="00FA61AA"/>
    <w:rsid w:val="00FA69A4"/>
    <w:rsid w:val="00FA6A43"/>
    <w:rsid w:val="00FA7B88"/>
    <w:rsid w:val="00FA7D48"/>
    <w:rsid w:val="00FB0008"/>
    <w:rsid w:val="00FB1279"/>
    <w:rsid w:val="00FB1495"/>
    <w:rsid w:val="00FB158B"/>
    <w:rsid w:val="00FB21CE"/>
    <w:rsid w:val="00FB5FAB"/>
    <w:rsid w:val="00FB6AEC"/>
    <w:rsid w:val="00FB6BCB"/>
    <w:rsid w:val="00FB7E0A"/>
    <w:rsid w:val="00FC017C"/>
    <w:rsid w:val="00FC0DDA"/>
    <w:rsid w:val="00FC1F26"/>
    <w:rsid w:val="00FC3366"/>
    <w:rsid w:val="00FC416E"/>
    <w:rsid w:val="00FC4A1B"/>
    <w:rsid w:val="00FC531F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90B"/>
    <w:rsid w:val="00FD6531"/>
    <w:rsid w:val="00FD7636"/>
    <w:rsid w:val="00FD7733"/>
    <w:rsid w:val="00FE04D4"/>
    <w:rsid w:val="00FE054E"/>
    <w:rsid w:val="00FE0DD8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2CB8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."/>
  <w:listSeparator w:val=","/>
  <w14:docId w14:val="24E37A9E"/>
  <w15:docId w15:val="{C0A5236B-B993-4A04-8E0D-37F50645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EF64391B.dotm</Template>
  <TotalTime>0</TotalTime>
  <Pages>1</Pages>
  <Words>127</Words>
  <Characters>727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- Meeting 65 4 - 7 November 2019</dc:title>
  <dc:creator>IESC</dc:creator>
  <cp:lastModifiedBy>Durack, Bec</cp:lastModifiedBy>
  <cp:revision>2</cp:revision>
  <dcterms:created xsi:type="dcterms:W3CDTF">2019-11-28T03:22:00Z</dcterms:created>
  <dcterms:modified xsi:type="dcterms:W3CDTF">2019-11-28T03:22:00Z</dcterms:modified>
</cp:coreProperties>
</file>