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725B2B71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F87827">
        <w:rPr>
          <w:rFonts w:asciiTheme="minorHAnsi" w:hAnsiTheme="minorHAnsi" w:cstheme="minorHAnsi"/>
          <w:b/>
          <w:color w:val="auto"/>
        </w:rPr>
        <w:t xml:space="preserve"> 5</w:t>
      </w:r>
      <w:r w:rsidR="00955F42">
        <w:rPr>
          <w:rFonts w:asciiTheme="minorHAnsi" w:hAnsiTheme="minorHAnsi" w:cstheme="minorHAnsi"/>
          <w:b/>
          <w:color w:val="auto"/>
        </w:rPr>
        <w:t>8</w:t>
      </w:r>
      <w:bookmarkEnd w:id="0"/>
      <w:r w:rsidR="008839B0">
        <w:rPr>
          <w:rFonts w:asciiTheme="minorHAnsi" w:hAnsiTheme="minorHAnsi" w:cstheme="minorHAnsi"/>
          <w:b/>
          <w:color w:val="auto"/>
        </w:rPr>
        <w:br/>
      </w:r>
      <w:r w:rsidR="00955F42">
        <w:rPr>
          <w:rFonts w:asciiTheme="minorHAnsi" w:hAnsiTheme="minorHAnsi" w:cstheme="minorHAnsi"/>
          <w:b/>
          <w:color w:val="auto"/>
        </w:rPr>
        <w:t>30</w:t>
      </w:r>
      <w:r w:rsidR="00F87827">
        <w:rPr>
          <w:rFonts w:asciiTheme="minorHAnsi" w:hAnsiTheme="minorHAnsi" w:cstheme="minorHAnsi"/>
          <w:b/>
          <w:color w:val="auto"/>
        </w:rPr>
        <w:t xml:space="preserve"> - </w:t>
      </w:r>
      <w:r w:rsidR="00955F42">
        <w:rPr>
          <w:rFonts w:asciiTheme="minorHAnsi" w:hAnsiTheme="minorHAnsi" w:cstheme="minorHAnsi"/>
          <w:b/>
          <w:color w:val="auto"/>
        </w:rPr>
        <w:t>31</w:t>
      </w:r>
      <w:r w:rsidR="004B1D88">
        <w:rPr>
          <w:rFonts w:asciiTheme="minorHAnsi" w:hAnsiTheme="minorHAnsi" w:cstheme="minorHAnsi"/>
          <w:b/>
          <w:color w:val="auto"/>
        </w:rPr>
        <w:t xml:space="preserve"> </w:t>
      </w:r>
      <w:r w:rsidR="00955F42">
        <w:rPr>
          <w:rFonts w:asciiTheme="minorHAnsi" w:hAnsiTheme="minorHAnsi" w:cstheme="minorHAnsi"/>
          <w:b/>
          <w:color w:val="auto"/>
        </w:rPr>
        <w:t>January 2019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0AE00F85" w:rsidR="002B374E" w:rsidRPr="00A83937" w:rsidRDefault="00183D60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Surat North Coal</w:t>
            </w:r>
            <w:r w:rsidR="00955F42">
              <w:rPr>
                <w:rFonts w:asciiTheme="minorHAnsi" w:hAnsiTheme="minorHAnsi" w:cstheme="minorHAnsi"/>
              </w:rPr>
              <w:t xml:space="preserve"> Seam Gas Project, QGC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2B374E" w:rsidRPr="007F6FCD" w14:paraId="24E37AE2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E0" w14:textId="0644F0A2" w:rsidR="002B374E" w:rsidRPr="0070566F" w:rsidRDefault="009A5AD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20E1BB64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4E37AE4" w14:textId="66DE079E" w:rsidR="002276B6" w:rsidRPr="00CC09A4" w:rsidRDefault="00955F42" w:rsidP="00F87827">
            <w:pPr>
              <w:autoSpaceDE w:val="0"/>
              <w:autoSpaceDN w:val="0"/>
              <w:rPr>
                <w:highlight w:val="yellow"/>
              </w:rPr>
            </w:pPr>
            <w:r>
              <w:rPr>
                <w:rFonts w:ascii="Calibri" w:hAnsi="Calibri" w:cs="Arial"/>
                <w:lang w:val="en-US"/>
              </w:rPr>
              <w:t xml:space="preserve">Refinement and </w:t>
            </w:r>
            <w:proofErr w:type="spellStart"/>
            <w:r>
              <w:rPr>
                <w:rFonts w:ascii="Calibri" w:hAnsi="Calibri" w:cs="Arial"/>
                <w:lang w:val="en-US"/>
              </w:rPr>
              <w:t>Prioritisation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of the IESC Research Priorities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25F00DDB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0FE3400" w14:textId="6ED73022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631DE6C0" w14:textId="5B233EC6" w:rsidR="00955F42" w:rsidRPr="00F87827" w:rsidRDefault="00955F42" w:rsidP="00F87827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Environmental Risk</w:t>
            </w:r>
          </w:p>
        </w:tc>
        <w:tc>
          <w:tcPr>
            <w:tcW w:w="3232" w:type="dxa"/>
            <w:vAlign w:val="center"/>
          </w:tcPr>
          <w:p w14:paraId="0D2A2C3E" w14:textId="352201A8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3B4C003B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354598F" w14:textId="505E6C3B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15FC8916" w14:textId="3117B032" w:rsidR="00955F42" w:rsidRPr="00F87827" w:rsidRDefault="00955F42" w:rsidP="00955F42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Pre-workshop Discussion – the Use of Faults in Groundwater Modelling Explanatory Note</w:t>
            </w:r>
          </w:p>
        </w:tc>
        <w:tc>
          <w:tcPr>
            <w:tcW w:w="3232" w:type="dxa"/>
            <w:vAlign w:val="center"/>
          </w:tcPr>
          <w:p w14:paraId="1423C512" w14:textId="74A65C13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5EEDC246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B830F5A" w14:textId="516AF238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5848" w:type="dxa"/>
            <w:vAlign w:val="center"/>
          </w:tcPr>
          <w:p w14:paraId="3DF0B933" w14:textId="61E1188C" w:rsidR="00955F42" w:rsidRPr="00F87827" w:rsidRDefault="00955F42" w:rsidP="00F87827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GovTEAMS</w:t>
            </w:r>
          </w:p>
        </w:tc>
        <w:tc>
          <w:tcPr>
            <w:tcW w:w="3232" w:type="dxa"/>
            <w:vAlign w:val="center"/>
          </w:tcPr>
          <w:p w14:paraId="56FDBAA2" w14:textId="2D274123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955F42" w:rsidRPr="0059629A" w14:paraId="39F8D32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F4EB534" w14:textId="19C92BFA" w:rsidR="00955F42" w:rsidRDefault="00955F42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5848" w:type="dxa"/>
            <w:vAlign w:val="center"/>
          </w:tcPr>
          <w:p w14:paraId="798A46A2" w14:textId="25C99257" w:rsidR="00955F42" w:rsidRPr="00F87827" w:rsidRDefault="00955F42" w:rsidP="00F87827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IESC Site Visit April 2019</w:t>
            </w:r>
          </w:p>
        </w:tc>
        <w:tc>
          <w:tcPr>
            <w:tcW w:w="3232" w:type="dxa"/>
            <w:vAlign w:val="center"/>
          </w:tcPr>
          <w:p w14:paraId="48C49E47" w14:textId="55FA957C" w:rsidR="00955F42" w:rsidRPr="00C11F2F" w:rsidRDefault="00955F42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70566F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55E0E957" w:rsidR="0070566F" w:rsidRPr="0070566F" w:rsidRDefault="009A5ADD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B2F8C94" w:rsidR="0070566F" w:rsidRPr="0070566F" w:rsidRDefault="009A5ADD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0566F"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00D37" w14:textId="77777777" w:rsidR="003577F8" w:rsidRDefault="00357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48F2" w14:textId="77777777" w:rsidR="003577F8" w:rsidRDefault="00357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A3320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00D1" w14:textId="77777777" w:rsidR="003577F8" w:rsidRDefault="00357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1C8E" w14:textId="77777777" w:rsidR="003577F8" w:rsidRDefault="00357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7F8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1AD2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20B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334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E0C838C4.dotm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58</dc:title>
  <dc:creator>IESC</dc:creator>
  <cp:lastModifiedBy>Durack, Bec</cp:lastModifiedBy>
  <cp:revision>2</cp:revision>
  <dcterms:created xsi:type="dcterms:W3CDTF">2019-02-20T02:51:00Z</dcterms:created>
  <dcterms:modified xsi:type="dcterms:W3CDTF">2019-02-20T02:51:00Z</dcterms:modified>
</cp:coreProperties>
</file>