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37A9E" w14:textId="77777777" w:rsidR="00192DAA" w:rsidRPr="00012AB0" w:rsidRDefault="00192DAA" w:rsidP="000C24FA">
      <w:pPr>
        <w:pStyle w:val="Heading1"/>
        <w:spacing w:after="24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012AB0">
        <w:rPr>
          <w:rFonts w:asciiTheme="minorHAnsi" w:hAnsiTheme="minorHAnsi" w:cstheme="minorHAnsi"/>
        </w:rPr>
        <w:t>Independent Expert Scientific Committee on Coal Seam Gas and LARGE Coal Mining DEVELOPMENT</w:t>
      </w:r>
    </w:p>
    <w:p w14:paraId="5A08E766" w14:textId="77777777" w:rsidR="008839B0" w:rsidRDefault="00192DAA" w:rsidP="007C085D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 w:rsidRPr="0059629A">
        <w:rPr>
          <w:rFonts w:asciiTheme="minorHAnsi" w:hAnsiTheme="minorHAnsi" w:cstheme="minorHAnsi"/>
          <w:b/>
          <w:color w:val="auto"/>
        </w:rPr>
        <w:t xml:space="preserve">AGENDA </w:t>
      </w:r>
    </w:p>
    <w:p w14:paraId="24E37AA0" w14:textId="15D2724E" w:rsidR="00192DAA" w:rsidRDefault="00192DAA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 w:rsidRPr="0059629A">
        <w:rPr>
          <w:rFonts w:asciiTheme="minorHAnsi" w:hAnsiTheme="minorHAnsi" w:cstheme="minorHAnsi"/>
          <w:b/>
          <w:color w:val="auto"/>
        </w:rPr>
        <w:t>Meeting</w:t>
      </w:r>
      <w:r w:rsidR="00F87827">
        <w:rPr>
          <w:rFonts w:asciiTheme="minorHAnsi" w:hAnsiTheme="minorHAnsi" w:cstheme="minorHAnsi"/>
          <w:b/>
          <w:color w:val="auto"/>
        </w:rPr>
        <w:t xml:space="preserve"> 57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F87827">
        <w:rPr>
          <w:rFonts w:asciiTheme="minorHAnsi" w:hAnsiTheme="minorHAnsi" w:cstheme="minorHAnsi"/>
          <w:b/>
          <w:color w:val="auto"/>
        </w:rPr>
        <w:t>6 - 8</w:t>
      </w:r>
      <w:r w:rsidR="004B1D88">
        <w:rPr>
          <w:rFonts w:asciiTheme="minorHAnsi" w:hAnsiTheme="minorHAnsi" w:cstheme="minorHAnsi"/>
          <w:b/>
          <w:color w:val="auto"/>
        </w:rPr>
        <w:t xml:space="preserve"> </w:t>
      </w:r>
      <w:r w:rsidR="00F87827">
        <w:rPr>
          <w:rFonts w:asciiTheme="minorHAnsi" w:hAnsiTheme="minorHAnsi" w:cstheme="minorHAnsi"/>
          <w:b/>
          <w:color w:val="auto"/>
        </w:rPr>
        <w:t>November</w:t>
      </w:r>
      <w:r w:rsidR="00E44956">
        <w:rPr>
          <w:rFonts w:asciiTheme="minorHAnsi" w:hAnsiTheme="minorHAnsi" w:cstheme="minorHAnsi"/>
          <w:b/>
          <w:color w:val="auto"/>
        </w:rPr>
        <w:t xml:space="preserve"> 2018</w:t>
      </w:r>
    </w:p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5848"/>
        <w:gridCol w:w="3232"/>
      </w:tblGrid>
      <w:tr w:rsidR="00D545F3" w:rsidRPr="0059629A" w14:paraId="24E37AA3" w14:textId="77777777" w:rsidTr="00634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</w:tcPr>
          <w:p w14:paraId="24E37AA1" w14:textId="77777777" w:rsidR="00D545F3" w:rsidRPr="0070566F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A2" w14:textId="77777777" w:rsidR="00D545F3" w:rsidRPr="0070566F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6345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A4" w14:textId="77777777" w:rsidR="00AD715B" w:rsidRPr="0070566F" w:rsidRDefault="00AD715B" w:rsidP="00CD262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A5" w14:textId="77777777" w:rsidR="00AD715B" w:rsidRPr="0070566F" w:rsidRDefault="00AD715B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1816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848" w:type="dxa"/>
            <w:vAlign w:val="center"/>
          </w:tcPr>
          <w:p w14:paraId="24E37AA8" w14:textId="77777777" w:rsidR="00787608" w:rsidRPr="0070566F" w:rsidRDefault="00787608" w:rsidP="00F952B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232" w:type="dxa"/>
            <w:vAlign w:val="center"/>
          </w:tcPr>
          <w:p w14:paraId="24E37AA9" w14:textId="77777777" w:rsidR="00787608" w:rsidRPr="0070566F" w:rsidRDefault="00787608" w:rsidP="00F952B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848" w:type="dxa"/>
            <w:vAlign w:val="center"/>
          </w:tcPr>
          <w:p w14:paraId="24E37AAC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232" w:type="dxa"/>
            <w:vAlign w:val="center"/>
          </w:tcPr>
          <w:p w14:paraId="24E37AA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848" w:type="dxa"/>
            <w:vAlign w:val="center"/>
          </w:tcPr>
          <w:p w14:paraId="24E37AB0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232" w:type="dxa"/>
            <w:vAlign w:val="center"/>
          </w:tcPr>
          <w:p w14:paraId="24E37AB1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848" w:type="dxa"/>
            <w:vAlign w:val="center"/>
          </w:tcPr>
          <w:p w14:paraId="24E37AB4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232" w:type="dxa"/>
            <w:vAlign w:val="center"/>
          </w:tcPr>
          <w:p w14:paraId="24E37AB5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848" w:type="dxa"/>
            <w:vAlign w:val="center"/>
          </w:tcPr>
          <w:p w14:paraId="24E37AB8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232" w:type="dxa"/>
            <w:vAlign w:val="center"/>
          </w:tcPr>
          <w:p w14:paraId="24E37AB9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848" w:type="dxa"/>
            <w:vAlign w:val="center"/>
          </w:tcPr>
          <w:p w14:paraId="24E37ABC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232" w:type="dxa"/>
            <w:vAlign w:val="center"/>
          </w:tcPr>
          <w:p w14:paraId="24E37AB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108B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848" w:type="dxa"/>
            <w:vAlign w:val="center"/>
          </w:tcPr>
          <w:p w14:paraId="24E37AC0" w14:textId="385B934D" w:rsidR="00787608" w:rsidRPr="0070566F" w:rsidRDefault="009C1341" w:rsidP="009C1341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232" w:type="dxa"/>
            <w:vAlign w:val="center"/>
          </w:tcPr>
          <w:p w14:paraId="24E37AC1" w14:textId="77777777" w:rsidR="00787608" w:rsidRPr="0070566F" w:rsidRDefault="00787608" w:rsidP="00A108BD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848" w:type="dxa"/>
            <w:vAlign w:val="center"/>
          </w:tcPr>
          <w:p w14:paraId="24E37AC4" w14:textId="6F687F0F" w:rsidR="007E1C18" w:rsidRPr="0070566F" w:rsidRDefault="009C1341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232" w:type="dxa"/>
            <w:vAlign w:val="center"/>
          </w:tcPr>
          <w:p w14:paraId="24E37AC5" w14:textId="77777777" w:rsidR="007E1C18" w:rsidRPr="0070566F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2B374E" w:rsidRPr="0059629A" w14:paraId="24E37AC9" w14:textId="77777777" w:rsidTr="006345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C7" w14:textId="77777777" w:rsidR="002B374E" w:rsidRPr="0070566F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C8" w14:textId="77777777" w:rsidR="002B374E" w:rsidRPr="0070566F" w:rsidRDefault="002B374E" w:rsidP="002B374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2B374E" w:rsidRPr="0059629A" w14:paraId="24E37ACD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A" w14:textId="77E5E4DA" w:rsidR="002B374E" w:rsidRPr="0070566F" w:rsidRDefault="00CC09A4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848" w:type="dxa"/>
            <w:vAlign w:val="center"/>
          </w:tcPr>
          <w:p w14:paraId="24E37ACB" w14:textId="0056894E" w:rsidR="002B374E" w:rsidRPr="00A83937" w:rsidRDefault="00D65F26" w:rsidP="00A83937">
            <w:pPr>
              <w:spacing w:before="120" w:after="120"/>
              <w:rPr>
                <w:rFonts w:asciiTheme="minorHAnsi" w:hAnsiTheme="minorHAnsi" w:cstheme="minorHAnsi"/>
              </w:rPr>
            </w:pPr>
            <w:r w:rsidRPr="00A83937">
              <w:rPr>
                <w:rFonts w:asciiTheme="minorHAnsi" w:hAnsiTheme="minorHAnsi" w:cstheme="minorHAnsi"/>
              </w:rPr>
              <w:t>Maxwell Coal Mine Project</w:t>
            </w:r>
          </w:p>
        </w:tc>
        <w:tc>
          <w:tcPr>
            <w:tcW w:w="3232" w:type="dxa"/>
            <w:vAlign w:val="center"/>
          </w:tcPr>
          <w:p w14:paraId="24E37ACC" w14:textId="1795359F" w:rsidR="002B374E" w:rsidRPr="0070566F" w:rsidRDefault="004A1A9E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decis</w:t>
            </w:r>
            <w:r w:rsidR="00CC09A4">
              <w:rPr>
                <w:rFonts w:asciiTheme="minorHAnsi" w:hAnsiTheme="minorHAnsi" w:cstheme="minorHAnsi"/>
              </w:rPr>
              <w:t>ion</w:t>
            </w:r>
          </w:p>
        </w:tc>
      </w:tr>
      <w:tr w:rsidR="00F87827" w:rsidRPr="0059629A" w14:paraId="086E3023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AA4172A" w14:textId="67EBBF14" w:rsidR="00F87827" w:rsidRDefault="00F87827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5848" w:type="dxa"/>
            <w:vAlign w:val="center"/>
          </w:tcPr>
          <w:p w14:paraId="3419A8C9" w14:textId="51785DA8" w:rsidR="00F87827" w:rsidRPr="00A83937" w:rsidRDefault="00D65F26" w:rsidP="00A83937">
            <w:pPr>
              <w:spacing w:before="120" w:after="120"/>
              <w:rPr>
                <w:rFonts w:asciiTheme="minorHAnsi" w:hAnsiTheme="minorHAnsi" w:cstheme="minorHAnsi"/>
              </w:rPr>
            </w:pPr>
            <w:r w:rsidRPr="00A83937">
              <w:rPr>
                <w:rFonts w:asciiTheme="minorHAnsi" w:hAnsiTheme="minorHAnsi" w:cstheme="minorHAnsi"/>
              </w:rPr>
              <w:t>Middlemount Coal Mine Western Extension Project</w:t>
            </w:r>
          </w:p>
        </w:tc>
        <w:tc>
          <w:tcPr>
            <w:tcW w:w="3232" w:type="dxa"/>
            <w:vAlign w:val="center"/>
          </w:tcPr>
          <w:p w14:paraId="576CEA87" w14:textId="2C72D1FE" w:rsidR="00F87827" w:rsidRDefault="00F87827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decision</w:t>
            </w:r>
          </w:p>
        </w:tc>
      </w:tr>
      <w:tr w:rsidR="00F87827" w:rsidRPr="0059629A" w14:paraId="5506BD2F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72E5D85D" w14:textId="5A0E489E" w:rsidR="00F87827" w:rsidRDefault="00F87827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5848" w:type="dxa"/>
            <w:vAlign w:val="center"/>
          </w:tcPr>
          <w:p w14:paraId="76AA6F07" w14:textId="4B9B12CF" w:rsidR="00F87827" w:rsidRPr="00A83937" w:rsidRDefault="00D65F26" w:rsidP="00A83937">
            <w:pPr>
              <w:spacing w:before="120" w:after="120"/>
              <w:rPr>
                <w:rFonts w:asciiTheme="minorHAnsi" w:hAnsiTheme="minorHAnsi" w:cstheme="minorHAnsi"/>
              </w:rPr>
            </w:pPr>
            <w:r w:rsidRPr="00A83937">
              <w:rPr>
                <w:rFonts w:asciiTheme="minorHAnsi" w:hAnsiTheme="minorHAnsi" w:cstheme="minorHAnsi"/>
              </w:rPr>
              <w:t>Vickery Extension Project</w:t>
            </w:r>
          </w:p>
        </w:tc>
        <w:tc>
          <w:tcPr>
            <w:tcW w:w="3232" w:type="dxa"/>
            <w:vAlign w:val="center"/>
          </w:tcPr>
          <w:p w14:paraId="03725A81" w14:textId="4BEEBC5D" w:rsidR="00F87827" w:rsidRDefault="00F87827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decision</w:t>
            </w:r>
          </w:p>
        </w:tc>
      </w:tr>
      <w:tr w:rsidR="002B374E" w:rsidRPr="007F6FCD" w14:paraId="24E37AE2" w14:textId="77777777" w:rsidTr="006345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4E37AE0" w14:textId="0644F0A2" w:rsidR="002B374E" w:rsidRPr="0070566F" w:rsidRDefault="009A5ADD" w:rsidP="00AC2E4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4E37AE1" w14:textId="77777777" w:rsidR="002B374E" w:rsidRPr="0070566F" w:rsidRDefault="002B374E" w:rsidP="00AC2E40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 xml:space="preserve">Other Business </w:t>
            </w:r>
          </w:p>
        </w:tc>
      </w:tr>
      <w:tr w:rsidR="002276B6" w:rsidRPr="0059629A" w14:paraId="24E37AE6" w14:textId="77777777" w:rsidTr="00227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E3" w14:textId="20E1BB64" w:rsidR="002276B6" w:rsidRPr="00C11F2F" w:rsidRDefault="009A5ADD" w:rsidP="002276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2276B6" w:rsidRPr="00C11F2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848" w:type="dxa"/>
            <w:vAlign w:val="center"/>
          </w:tcPr>
          <w:p w14:paraId="24E37AE4" w14:textId="6451B286" w:rsidR="002276B6" w:rsidRPr="00CC09A4" w:rsidRDefault="00F87827" w:rsidP="00F87827">
            <w:pPr>
              <w:autoSpaceDE w:val="0"/>
              <w:autoSpaceDN w:val="0"/>
              <w:rPr>
                <w:highlight w:val="yellow"/>
              </w:rPr>
            </w:pPr>
            <w:r w:rsidRPr="00F87827">
              <w:rPr>
                <w:rFonts w:ascii="Calibri" w:hAnsi="Calibri" w:cs="Arial"/>
                <w:lang w:val="en-US"/>
              </w:rPr>
              <w:t>Geological and Bioregional Assessment Update</w:t>
            </w:r>
          </w:p>
        </w:tc>
        <w:tc>
          <w:tcPr>
            <w:tcW w:w="3232" w:type="dxa"/>
            <w:vAlign w:val="center"/>
          </w:tcPr>
          <w:p w14:paraId="24E37AE5" w14:textId="54735BF7" w:rsidR="002276B6" w:rsidRPr="00C11F2F" w:rsidRDefault="00A27369" w:rsidP="002276B6">
            <w:pPr>
              <w:jc w:val="center"/>
              <w:rPr>
                <w:rFonts w:asciiTheme="minorHAnsi" w:hAnsiTheme="minorHAnsi" w:cstheme="minorHAnsi"/>
              </w:rPr>
            </w:pPr>
            <w:r w:rsidRPr="00C11F2F">
              <w:rPr>
                <w:rFonts w:asciiTheme="minorHAnsi" w:hAnsiTheme="minorHAnsi" w:cstheme="minorHAnsi"/>
              </w:rPr>
              <w:t xml:space="preserve">For </w:t>
            </w:r>
            <w:r w:rsidRPr="00C11F2F">
              <w:rPr>
                <w:rFonts w:asciiTheme="minorHAnsi" w:hAnsiTheme="minorHAnsi"/>
              </w:rPr>
              <w:t>discussion</w:t>
            </w:r>
          </w:p>
        </w:tc>
      </w:tr>
      <w:tr w:rsidR="0070566F" w:rsidRPr="0059629A" w14:paraId="4EBB8FC0" w14:textId="77777777" w:rsidTr="006345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8DB3E2" w:themeFill="text2" w:themeFillTint="66"/>
            <w:vAlign w:val="center"/>
          </w:tcPr>
          <w:p w14:paraId="2150A117" w14:textId="55E0E957" w:rsidR="0070566F" w:rsidRPr="0070566F" w:rsidRDefault="009A5ADD" w:rsidP="006E668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080" w:type="dxa"/>
            <w:gridSpan w:val="2"/>
            <w:shd w:val="clear" w:color="auto" w:fill="8DB3E2" w:themeFill="text2" w:themeFillTint="66"/>
            <w:vAlign w:val="center"/>
          </w:tcPr>
          <w:p w14:paraId="27BE687F" w14:textId="061F74A0" w:rsidR="0070566F" w:rsidRPr="0070566F" w:rsidRDefault="0070566F" w:rsidP="0070566F">
            <w:pPr>
              <w:pStyle w:val="Default"/>
              <w:rPr>
                <w:rFonts w:asciiTheme="minorHAnsi" w:hAnsiTheme="minorHAnsi"/>
                <w:b/>
              </w:rPr>
            </w:pPr>
            <w:r w:rsidRPr="0070566F">
              <w:rPr>
                <w:rFonts w:asciiTheme="minorHAnsi" w:hAnsiTheme="minorHAnsi"/>
                <w:b/>
              </w:rPr>
              <w:t>Close of Meeting</w:t>
            </w:r>
          </w:p>
        </w:tc>
      </w:tr>
      <w:tr w:rsidR="0070566F" w:rsidRPr="0070566F" w14:paraId="1EC729CA" w14:textId="77777777" w:rsidTr="004D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1B2F8C94" w:rsidR="0070566F" w:rsidRPr="0070566F" w:rsidRDefault="009A5ADD" w:rsidP="004D7D9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70566F"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848" w:type="dxa"/>
            <w:vAlign w:val="center"/>
          </w:tcPr>
          <w:p w14:paraId="2F9804D1" w14:textId="1FC4AC7C" w:rsidR="0070566F" w:rsidRPr="0070566F" w:rsidRDefault="0070566F" w:rsidP="004D7D99">
            <w:pPr>
              <w:pStyle w:val="Default"/>
              <w:rPr>
                <w:rFonts w:asciiTheme="minorHAnsi" w:hAnsiTheme="minorHAnsi"/>
              </w:rPr>
            </w:pPr>
            <w:r w:rsidRPr="0070566F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3232" w:type="dxa"/>
            <w:vAlign w:val="center"/>
          </w:tcPr>
          <w:p w14:paraId="75FDA59B" w14:textId="0DE08FF2" w:rsidR="0070566F" w:rsidRPr="0070566F" w:rsidRDefault="0070566F" w:rsidP="0070566F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489B9612" w14:textId="77777777" w:rsidR="00C54C44" w:rsidRPr="000438CA" w:rsidRDefault="00C54C44" w:rsidP="000438CA"/>
    <w:sectPr w:rsidR="00C54C44" w:rsidRPr="000438CA" w:rsidSect="00787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567" w:bottom="284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2FD6F" w14:textId="77777777" w:rsidR="002D1CA2" w:rsidRDefault="002D1C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4C9D9" w14:textId="77777777" w:rsidR="002D1CA2" w:rsidRDefault="002D1C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C5A4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37AF0" w14:textId="77777777" w:rsidR="00787608" w:rsidRDefault="00E31520" w:rsidP="00E45765">
    <w:pPr>
      <w:pStyle w:val="Classification"/>
    </w:pPr>
    <w:r>
      <w:fldChar w:fldCharType="begin"/>
    </w:r>
    <w:r w:rsidR="00787608">
      <w:instrText xml:space="preserve"> DOCPROPERTY SecurityClassification \* MERGEFORMAT </w:instrText>
    </w:r>
    <w:r>
      <w:fldChar w:fldCharType="separate"/>
    </w:r>
    <w:r w:rsidR="009C5A40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AA5D6" w14:textId="73200866" w:rsidR="000C24FA" w:rsidRDefault="000C24FA">
    <w:pPr>
      <w:pStyle w:val="Header"/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43617121" wp14:editId="38FD282D">
          <wp:simplePos x="0" y="0"/>
          <wp:positionH relativeFrom="column">
            <wp:posOffset>-352425</wp:posOffset>
          </wp:positionH>
          <wp:positionV relativeFrom="paragraph">
            <wp:posOffset>-314960</wp:posOffset>
          </wp:positionV>
          <wp:extent cx="7724775" cy="2295525"/>
          <wp:effectExtent l="0" t="0" r="9525" b="9525"/>
          <wp:wrapSquare wrapText="bothSides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22955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2B74393" w14:textId="77777777" w:rsidR="000C24FA" w:rsidRDefault="000C24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66DFE" w14:textId="77777777" w:rsidR="002D1CA2" w:rsidRDefault="002D1C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38CA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4FA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16F2"/>
    <w:rsid w:val="00182A8C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1CA2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B6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71E0"/>
    <w:rsid w:val="0095787F"/>
    <w:rsid w:val="009617C7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877"/>
    <w:rsid w:val="00A8393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1F0D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909D6"/>
    <w:rsid w:val="00B90FF1"/>
    <w:rsid w:val="00B9155B"/>
    <w:rsid w:val="00B91688"/>
    <w:rsid w:val="00B91700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5F26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827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24E37A9E"/>
  <w15:docId w15:val="{C0A5236B-B993-4A04-8E0D-37F50645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1149BFF8.dotm</Template>
  <TotalTime>0</TotalTime>
  <Pages>1</Pages>
  <Words>128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57</dc:title>
  <dc:creator>IESC</dc:creator>
  <cp:lastModifiedBy>Bec Durack</cp:lastModifiedBy>
  <cp:revision>2</cp:revision>
  <dcterms:created xsi:type="dcterms:W3CDTF">2018-11-21T00:45:00Z</dcterms:created>
  <dcterms:modified xsi:type="dcterms:W3CDTF">2018-11-21T00:45:00Z</dcterms:modified>
</cp:coreProperties>
</file>