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9E" w14:textId="77777777" w:rsidR="00192DAA" w:rsidRPr="00012AB0" w:rsidRDefault="00192DAA" w:rsidP="004310E8">
      <w:pPr>
        <w:pStyle w:val="Heading1"/>
        <w:spacing w:after="24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14:paraId="5A08E766" w14:textId="77777777" w:rsidR="008839B0" w:rsidRDefault="00192DAA" w:rsidP="007C085D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 xml:space="preserve">AGENDA </w:t>
      </w:r>
    </w:p>
    <w:p w14:paraId="24E37AA0" w14:textId="747C323B" w:rsidR="00192DAA" w:rsidRDefault="00192DAA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>Meeting</w:t>
      </w:r>
      <w:r w:rsidR="00E44956">
        <w:rPr>
          <w:rFonts w:asciiTheme="minorHAnsi" w:hAnsiTheme="minorHAnsi" w:cstheme="minorHAnsi"/>
          <w:b/>
          <w:color w:val="auto"/>
        </w:rPr>
        <w:t xml:space="preserve"> 50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E44956">
        <w:rPr>
          <w:rFonts w:asciiTheme="minorHAnsi" w:hAnsiTheme="minorHAnsi" w:cstheme="minorHAnsi"/>
          <w:b/>
          <w:color w:val="auto"/>
        </w:rPr>
        <w:t>8</w:t>
      </w:r>
      <w:r w:rsidR="000438CA">
        <w:rPr>
          <w:rFonts w:asciiTheme="minorHAnsi" w:hAnsiTheme="minorHAnsi" w:cstheme="minorHAnsi"/>
          <w:b/>
          <w:color w:val="auto"/>
        </w:rPr>
        <w:t xml:space="preserve"> </w:t>
      </w:r>
      <w:r w:rsidR="00E44956">
        <w:rPr>
          <w:rFonts w:asciiTheme="minorHAnsi" w:hAnsiTheme="minorHAnsi" w:cstheme="minorHAnsi"/>
          <w:b/>
          <w:color w:val="auto"/>
        </w:rPr>
        <w:t>March 2018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D545F3" w:rsidRPr="0059629A" w14:paraId="24E37AA3" w14:textId="77777777" w:rsidTr="00787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787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A4" w14:textId="77777777" w:rsidR="00AD715B" w:rsidRPr="0070566F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5" w14:textId="77777777" w:rsidR="00AD715B" w:rsidRPr="0070566F" w:rsidRDefault="00AD715B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24E37AA8" w14:textId="77777777" w:rsidR="00787608" w:rsidRPr="0070566F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24E37AA9" w14:textId="77777777" w:rsidR="00787608" w:rsidRPr="0070566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24E37AA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24E37AA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24E37AB0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24E37AB1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24E37AB4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24E37AB5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24E37AB8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32" w:type="dxa"/>
            <w:vAlign w:val="center"/>
          </w:tcPr>
          <w:p w14:paraId="24E37AB9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24E37AB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24E37AB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24E37AC0" w14:textId="385B934D" w:rsidR="00787608" w:rsidRPr="0070566F" w:rsidRDefault="009C1341" w:rsidP="009C1341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24E37AC1" w14:textId="77777777" w:rsidR="00787608" w:rsidRPr="0070566F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24E37AC4" w14:textId="6F687F0F" w:rsidR="007E1C18" w:rsidRPr="0070566F" w:rsidRDefault="009C1341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24E37AC5" w14:textId="77777777" w:rsidR="007E1C18" w:rsidRPr="0070566F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2B374E" w:rsidRPr="0059629A" w14:paraId="24E37AC9" w14:textId="77777777" w:rsidTr="002B37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C7" w14:textId="77777777" w:rsidR="002B374E" w:rsidRPr="0070566F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C8" w14:textId="77777777" w:rsidR="002B374E" w:rsidRPr="0070566F" w:rsidRDefault="002B374E" w:rsidP="002B374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4058030C" w:rsidR="002B374E" w:rsidRPr="0070566F" w:rsidRDefault="002B374E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48" w:type="dxa"/>
            <w:vAlign w:val="center"/>
          </w:tcPr>
          <w:p w14:paraId="24E37ACB" w14:textId="555620C9" w:rsidR="002B374E" w:rsidRPr="0070566F" w:rsidRDefault="00E44956" w:rsidP="00E44956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No </w:t>
            </w:r>
            <w:r>
              <w:rPr>
                <w:rFonts w:asciiTheme="minorHAnsi" w:hAnsiTheme="minorHAnsi" w:cstheme="minorHAnsi"/>
              </w:rPr>
              <w:t>Advice</w:t>
            </w:r>
            <w:r w:rsidRPr="0070566F">
              <w:rPr>
                <w:rFonts w:asciiTheme="minorHAnsi" w:hAnsiTheme="minorHAnsi" w:cstheme="minorHAnsi"/>
              </w:rPr>
              <w:t xml:space="preserve"> items</w:t>
            </w:r>
          </w:p>
        </w:tc>
        <w:tc>
          <w:tcPr>
            <w:tcW w:w="3232" w:type="dxa"/>
            <w:vAlign w:val="center"/>
          </w:tcPr>
          <w:p w14:paraId="24E37ACC" w14:textId="4F528580" w:rsidR="002B374E" w:rsidRPr="0070566F" w:rsidRDefault="002B374E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39B0" w:rsidRPr="007F6FCD" w14:paraId="2C98463E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628DEEB6" w14:textId="709692FD" w:rsidR="008839B0" w:rsidRPr="0070566F" w:rsidRDefault="008839B0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7A0BAA7C" w14:textId="5B91F7A2" w:rsidR="008839B0" w:rsidRPr="0070566F" w:rsidRDefault="008839B0" w:rsidP="00AC2E40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2276B6" w:rsidRPr="007F6FCD" w14:paraId="56789FFB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auto"/>
            <w:vAlign w:val="center"/>
          </w:tcPr>
          <w:p w14:paraId="614A677E" w14:textId="1BA81DA3" w:rsidR="002276B6" w:rsidRPr="0070566F" w:rsidRDefault="002276B6" w:rsidP="002276B6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5848" w:type="dxa"/>
            <w:shd w:val="clear" w:color="auto" w:fill="auto"/>
            <w:vAlign w:val="center"/>
          </w:tcPr>
          <w:p w14:paraId="3A5EA60B" w14:textId="22065AB5" w:rsidR="002276B6" w:rsidRPr="0070566F" w:rsidRDefault="002276B6" w:rsidP="002276B6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No Bioregional Assessments items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7E712A81" w14:textId="16B2D143" w:rsidR="002276B6" w:rsidRPr="0070566F" w:rsidRDefault="002276B6" w:rsidP="002276B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B374E" w:rsidRPr="007F6FCD" w14:paraId="24E37AE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E0" w14:textId="0094A53B" w:rsidR="002B374E" w:rsidRPr="0070566F" w:rsidRDefault="007C085D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E1" w14:textId="77777777" w:rsidR="002B374E" w:rsidRPr="0070566F" w:rsidRDefault="002B374E" w:rsidP="00AC2E40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 xml:space="preserve">Other Business </w:t>
            </w:r>
          </w:p>
        </w:tc>
      </w:tr>
      <w:tr w:rsidR="002276B6" w:rsidRPr="0059629A" w14:paraId="24E37AE6" w14:textId="77777777" w:rsidTr="0022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E3" w14:textId="3A5D5BC0" w:rsidR="002276B6" w:rsidRPr="0070566F" w:rsidRDefault="002276B6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5848" w:type="dxa"/>
            <w:vAlign w:val="center"/>
          </w:tcPr>
          <w:p w14:paraId="24E37AE4" w14:textId="29052DF1" w:rsidR="002276B6" w:rsidRPr="00E44956" w:rsidRDefault="00E44956" w:rsidP="00E24B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Roundtable Debrief </w:t>
            </w:r>
          </w:p>
        </w:tc>
        <w:tc>
          <w:tcPr>
            <w:tcW w:w="3232" w:type="dxa"/>
            <w:vAlign w:val="center"/>
          </w:tcPr>
          <w:p w14:paraId="24E37AE5" w14:textId="7CD25FE7" w:rsidR="002276B6" w:rsidRPr="0070566F" w:rsidRDefault="00E44956" w:rsidP="002276B6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2276B6" w:rsidRPr="0059629A" w14:paraId="6A047A10" w14:textId="77777777" w:rsidTr="00227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CC11E24" w14:textId="288F3071" w:rsidR="002276B6" w:rsidRPr="0070566F" w:rsidRDefault="002276B6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5848" w:type="dxa"/>
            <w:vAlign w:val="center"/>
          </w:tcPr>
          <w:p w14:paraId="47AE431D" w14:textId="2A969078" w:rsidR="002276B6" w:rsidRPr="00E44956" w:rsidRDefault="00E44956" w:rsidP="007056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GDE Explanatory Note Presentation and Update on Information Guidelines </w:t>
            </w:r>
          </w:p>
        </w:tc>
        <w:tc>
          <w:tcPr>
            <w:tcW w:w="3232" w:type="dxa"/>
            <w:vAlign w:val="center"/>
          </w:tcPr>
          <w:p w14:paraId="03518914" w14:textId="74B0A986" w:rsidR="002276B6" w:rsidRPr="0070566F" w:rsidRDefault="00E44956" w:rsidP="002276B6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Information</w:t>
            </w:r>
          </w:p>
        </w:tc>
      </w:tr>
      <w:tr w:rsidR="005D67DF" w:rsidRPr="0059629A" w14:paraId="1AE52E64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FB0B8B2" w14:textId="1E1E6CA8" w:rsidR="005D67DF" w:rsidRPr="0070566F" w:rsidRDefault="002276B6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5848" w:type="dxa"/>
            <w:vAlign w:val="center"/>
          </w:tcPr>
          <w:p w14:paraId="69AA7BB9" w14:textId="1FDC84CA" w:rsidR="005D67DF" w:rsidRPr="00E44956" w:rsidRDefault="00E44956" w:rsidP="007056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Research Symposium Update </w:t>
            </w:r>
          </w:p>
        </w:tc>
        <w:tc>
          <w:tcPr>
            <w:tcW w:w="3232" w:type="dxa"/>
            <w:vAlign w:val="center"/>
          </w:tcPr>
          <w:p w14:paraId="4C595A2C" w14:textId="5EC080EA" w:rsidR="005D67DF" w:rsidRPr="0070566F" w:rsidRDefault="00E44956" w:rsidP="00E44956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Information</w:t>
            </w:r>
          </w:p>
        </w:tc>
      </w:tr>
      <w:tr w:rsidR="00E44956" w:rsidRPr="0059629A" w14:paraId="59E166F3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E8A183F" w14:textId="059A3B8B" w:rsidR="00E44956" w:rsidRPr="0070566F" w:rsidRDefault="00E44956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4.4</w:t>
            </w:r>
          </w:p>
        </w:tc>
        <w:tc>
          <w:tcPr>
            <w:tcW w:w="5848" w:type="dxa"/>
            <w:vAlign w:val="center"/>
          </w:tcPr>
          <w:p w14:paraId="72D10DAA" w14:textId="205A754F" w:rsidR="00E44956" w:rsidRDefault="00E44956" w:rsidP="007056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IESC Website Update </w:t>
            </w:r>
          </w:p>
        </w:tc>
        <w:tc>
          <w:tcPr>
            <w:tcW w:w="3232" w:type="dxa"/>
            <w:vAlign w:val="center"/>
          </w:tcPr>
          <w:p w14:paraId="5906185C" w14:textId="4E3E3FFF" w:rsidR="00E44956" w:rsidRPr="0070566F" w:rsidRDefault="00E44956" w:rsidP="0070566F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Information</w:t>
            </w:r>
          </w:p>
        </w:tc>
      </w:tr>
      <w:tr w:rsidR="0070566F" w:rsidRPr="0059629A" w14:paraId="4EBB8FC0" w14:textId="77777777" w:rsidTr="0070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150A117" w14:textId="4B5B3684" w:rsidR="0070566F" w:rsidRPr="0070566F" w:rsidRDefault="0070566F" w:rsidP="006E66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7BE687F" w14:textId="061F74A0" w:rsidR="0070566F" w:rsidRPr="0070566F" w:rsidRDefault="0070566F" w:rsidP="0070566F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/>
                <w:b/>
              </w:rPr>
              <w:t>Close of Meeting</w:t>
            </w:r>
          </w:p>
        </w:tc>
      </w:tr>
      <w:tr w:rsidR="0070566F" w:rsidRPr="0070566F" w14:paraId="1EC729CA" w14:textId="77777777" w:rsidTr="004D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33BC448" w:rsidR="0070566F" w:rsidRPr="0070566F" w:rsidRDefault="0070566F" w:rsidP="004D7D9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5848" w:type="dxa"/>
            <w:vAlign w:val="center"/>
          </w:tcPr>
          <w:p w14:paraId="2F9804D1" w14:textId="1FC4AC7C" w:rsidR="0070566F" w:rsidRPr="0070566F" w:rsidRDefault="0070566F" w:rsidP="004D7D99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3232" w:type="dxa"/>
            <w:vAlign w:val="center"/>
          </w:tcPr>
          <w:p w14:paraId="75FDA59B" w14:textId="0DE08FF2" w:rsidR="0070566F" w:rsidRPr="0070566F" w:rsidRDefault="0070566F" w:rsidP="0070566F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24E37AEB" w14:textId="5CAA5468" w:rsidR="000438CA" w:rsidRDefault="000438CA" w:rsidP="007C085D">
      <w:pPr>
        <w:spacing w:after="240"/>
      </w:pPr>
    </w:p>
    <w:p w14:paraId="116AF36E" w14:textId="77777777" w:rsidR="000438CA" w:rsidRPr="000438CA" w:rsidRDefault="000438CA" w:rsidP="000438CA"/>
    <w:p w14:paraId="3C44B381" w14:textId="77777777" w:rsidR="000438CA" w:rsidRPr="000438CA" w:rsidRDefault="000438CA" w:rsidP="000438CA"/>
    <w:p w14:paraId="50295593" w14:textId="77777777" w:rsidR="000438CA" w:rsidRPr="000438CA" w:rsidRDefault="000438CA" w:rsidP="000438CA"/>
    <w:p w14:paraId="06115708" w14:textId="77777777" w:rsidR="000438CA" w:rsidRPr="000438CA" w:rsidRDefault="000438CA" w:rsidP="000438CA"/>
    <w:p w14:paraId="79B6F7AD" w14:textId="77777777" w:rsidR="000438CA" w:rsidRPr="000438CA" w:rsidRDefault="000438CA" w:rsidP="000438CA"/>
    <w:p w14:paraId="489B9612" w14:textId="77777777" w:rsidR="00C54C44" w:rsidRPr="000438CA" w:rsidRDefault="00C54C44" w:rsidP="000438CA"/>
    <w:sectPr w:rsidR="00C54C44" w:rsidRPr="000438CA" w:rsidSect="00787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6345F" w14:textId="77777777" w:rsidR="008820E0" w:rsidRDefault="008820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C6AFA" w14:textId="77777777" w:rsidR="008820E0" w:rsidRDefault="008820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A3785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37AF0" w14:textId="77777777" w:rsidR="00787608" w:rsidRDefault="00E31520" w:rsidP="00E45765">
    <w:pPr>
      <w:pStyle w:val="Classification"/>
    </w:pPr>
    <w:r>
      <w:fldChar w:fldCharType="begin"/>
    </w:r>
    <w:r w:rsidR="00787608">
      <w:instrText xml:space="preserve"> DOCPROPERTY SecurityClassification \* MERGEFORMAT </w:instrText>
    </w:r>
    <w:r>
      <w:fldChar w:fldCharType="separate"/>
    </w:r>
    <w:r w:rsidR="00A3785A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A95BE" w14:textId="77777777" w:rsidR="008820E0" w:rsidRDefault="008820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3BEBC" w14:textId="77777777" w:rsidR="008820E0" w:rsidRDefault="008820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2F57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20E0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3BB"/>
    <w:rsid w:val="00C667AD"/>
    <w:rsid w:val="00C66B85"/>
    <w:rsid w:val="00C66D24"/>
    <w:rsid w:val="00C67458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24E37A9E"/>
  <w15:docId w15:val="{AFAC7EA0-7E73-4FA1-BF12-AF02B90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4541EB0D.dotm</Template>
  <TotalTime>0</TotalTime>
  <Pages>2</Pages>
  <Words>141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50</dc:title>
  <dc:creator>IESC</dc:creator>
  <cp:lastModifiedBy>Durack, Bec</cp:lastModifiedBy>
  <cp:revision>2</cp:revision>
  <dcterms:created xsi:type="dcterms:W3CDTF">2018-04-04T04:00:00Z</dcterms:created>
  <dcterms:modified xsi:type="dcterms:W3CDTF">2018-04-04T04:00:00Z</dcterms:modified>
</cp:coreProperties>
</file>