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9E" w14:textId="77777777" w:rsidR="00192DAA" w:rsidRPr="00012AB0" w:rsidRDefault="00192DAA" w:rsidP="004310E8">
      <w:pPr>
        <w:pStyle w:val="Heading1"/>
        <w:spacing w:after="24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14:paraId="5A08E766" w14:textId="77777777" w:rsidR="008839B0" w:rsidRDefault="00192DAA" w:rsidP="007C085D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 xml:space="preserve">AGENDA </w:t>
      </w:r>
    </w:p>
    <w:p w14:paraId="24E37AA0" w14:textId="55E01B01" w:rsidR="00192DAA" w:rsidRDefault="00192DAA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Meeting</w:t>
      </w:r>
      <w:r w:rsidR="00D406DF">
        <w:rPr>
          <w:rFonts w:asciiTheme="minorHAnsi" w:hAnsiTheme="minorHAnsi" w:cstheme="minorHAnsi"/>
          <w:b/>
          <w:color w:val="auto"/>
        </w:rPr>
        <w:t xml:space="preserve"> 4</w:t>
      </w:r>
      <w:r w:rsidR="008C1933">
        <w:rPr>
          <w:rFonts w:asciiTheme="minorHAnsi" w:hAnsiTheme="minorHAnsi" w:cstheme="minorHAnsi"/>
          <w:b/>
          <w:color w:val="auto"/>
        </w:rPr>
        <w:t>9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8C1933">
        <w:rPr>
          <w:rFonts w:asciiTheme="minorHAnsi" w:hAnsiTheme="minorHAnsi" w:cstheme="minorHAnsi"/>
          <w:b/>
          <w:color w:val="auto"/>
        </w:rPr>
        <w:t>12-14</w:t>
      </w:r>
      <w:r w:rsidR="000438CA">
        <w:rPr>
          <w:rFonts w:asciiTheme="minorHAnsi" w:hAnsiTheme="minorHAnsi" w:cstheme="minorHAnsi"/>
          <w:b/>
          <w:color w:val="auto"/>
        </w:rPr>
        <w:t xml:space="preserve"> </w:t>
      </w:r>
      <w:r w:rsidR="008C1933">
        <w:rPr>
          <w:rFonts w:asciiTheme="minorHAnsi" w:hAnsiTheme="minorHAnsi" w:cstheme="minorHAnsi"/>
          <w:b/>
          <w:color w:val="auto"/>
        </w:rPr>
        <w:t>December</w:t>
      </w:r>
      <w:r w:rsidR="008839B0">
        <w:rPr>
          <w:rFonts w:asciiTheme="minorHAnsi" w:hAnsiTheme="minorHAnsi" w:cstheme="minorHAnsi"/>
          <w:b/>
          <w:color w:val="auto"/>
        </w:rPr>
        <w:t xml:space="preserve"> 2017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787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78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2B37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777777" w:rsidR="002B374E" w:rsidRPr="0070566F" w:rsidRDefault="002B374E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24E37ACB" w14:textId="3F539241" w:rsidR="002B374E" w:rsidRPr="0070566F" w:rsidRDefault="0070566F" w:rsidP="008839B0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Central Queensland Coal Project – New Development</w:t>
            </w:r>
          </w:p>
        </w:tc>
        <w:tc>
          <w:tcPr>
            <w:tcW w:w="3232" w:type="dxa"/>
            <w:vAlign w:val="center"/>
          </w:tcPr>
          <w:p w14:paraId="24E37ACC" w14:textId="0D042859" w:rsidR="002B374E" w:rsidRPr="0070566F" w:rsidRDefault="002276B6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 d</w:t>
            </w:r>
            <w:r w:rsidR="00F517F4" w:rsidRPr="0070566F">
              <w:rPr>
                <w:rFonts w:asciiTheme="minorHAnsi" w:hAnsiTheme="minorHAnsi" w:cstheme="minorHAnsi"/>
              </w:rPr>
              <w:t>ecision</w:t>
            </w:r>
          </w:p>
        </w:tc>
      </w:tr>
      <w:tr w:rsidR="009C1341" w:rsidRPr="0059629A" w14:paraId="6E160AD5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3BDAFD4" w14:textId="2B4CBFA4" w:rsidR="009C1341" w:rsidRPr="0070566F" w:rsidRDefault="0070566F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5848" w:type="dxa"/>
            <w:vAlign w:val="center"/>
          </w:tcPr>
          <w:p w14:paraId="6F0F0CD6" w14:textId="6B21C613" w:rsidR="009C1341" w:rsidRPr="0070566F" w:rsidRDefault="0070566F" w:rsidP="008839B0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70566F">
              <w:rPr>
                <w:rFonts w:asciiTheme="minorHAnsi" w:hAnsiTheme="minorHAnsi" w:cstheme="minorHAnsi"/>
              </w:rPr>
              <w:t>Moolarban</w:t>
            </w:r>
            <w:proofErr w:type="spellEnd"/>
            <w:r w:rsidRPr="0070566F">
              <w:rPr>
                <w:rFonts w:asciiTheme="minorHAnsi" w:hAnsiTheme="minorHAnsi" w:cstheme="minorHAnsi"/>
              </w:rPr>
              <w:t xml:space="preserve"> Coal Mine Open Cut Optimisation Project -Extension</w:t>
            </w:r>
          </w:p>
        </w:tc>
        <w:tc>
          <w:tcPr>
            <w:tcW w:w="3232" w:type="dxa"/>
            <w:vAlign w:val="center"/>
          </w:tcPr>
          <w:p w14:paraId="2F6C701E" w14:textId="14872FF9" w:rsidR="009C1341" w:rsidRPr="0070566F" w:rsidRDefault="0070566F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 decision</w:t>
            </w:r>
          </w:p>
        </w:tc>
      </w:tr>
      <w:tr w:rsidR="009C1341" w:rsidRPr="0059629A" w14:paraId="2EB4EBA8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EFECB53" w14:textId="25881BE3" w:rsidR="009C1341" w:rsidRPr="0070566F" w:rsidRDefault="0070566F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5848" w:type="dxa"/>
            <w:vAlign w:val="center"/>
          </w:tcPr>
          <w:p w14:paraId="2FCAFBBB" w14:textId="241BD44B" w:rsidR="009C1341" w:rsidRPr="0070566F" w:rsidRDefault="0070566F" w:rsidP="008839B0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Ironbark No.1 Project Coal Mine – New Development</w:t>
            </w:r>
          </w:p>
        </w:tc>
        <w:tc>
          <w:tcPr>
            <w:tcW w:w="3232" w:type="dxa"/>
            <w:vAlign w:val="center"/>
          </w:tcPr>
          <w:p w14:paraId="192800D7" w14:textId="51F699EC" w:rsidR="009C1341" w:rsidRPr="0070566F" w:rsidRDefault="0070566F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 decision</w:t>
            </w:r>
          </w:p>
        </w:tc>
      </w:tr>
      <w:tr w:rsidR="00024858" w:rsidRPr="0059629A" w14:paraId="055C3576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4B781E3" w14:textId="467C7C76" w:rsidR="00024858" w:rsidRPr="0070566F" w:rsidRDefault="00024858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5848" w:type="dxa"/>
            <w:vAlign w:val="center"/>
          </w:tcPr>
          <w:p w14:paraId="1EFEB6F6" w14:textId="28084C44" w:rsidR="00024858" w:rsidRPr="00024858" w:rsidRDefault="00024858" w:rsidP="000248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Information Guidelines and Template Update </w:t>
            </w:r>
          </w:p>
        </w:tc>
        <w:tc>
          <w:tcPr>
            <w:tcW w:w="3232" w:type="dxa"/>
            <w:vAlign w:val="center"/>
          </w:tcPr>
          <w:p w14:paraId="2CBDB883" w14:textId="1E37AFB7" w:rsidR="00024858" w:rsidRPr="0070566F" w:rsidRDefault="0002485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 decision</w:t>
            </w:r>
          </w:p>
        </w:tc>
      </w:tr>
      <w:tr w:rsidR="00024858" w:rsidRPr="0059629A" w14:paraId="18E42EA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876D702" w14:textId="30BF826D" w:rsidR="00024858" w:rsidRDefault="00024858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</w:t>
            </w:r>
          </w:p>
        </w:tc>
        <w:tc>
          <w:tcPr>
            <w:tcW w:w="5848" w:type="dxa"/>
            <w:vAlign w:val="center"/>
          </w:tcPr>
          <w:p w14:paraId="02236948" w14:textId="5106D77F" w:rsidR="00024858" w:rsidRPr="00024858" w:rsidRDefault="00024858" w:rsidP="000248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Explanatory Note on Groundwater Uncertainty Analysis </w:t>
            </w:r>
          </w:p>
        </w:tc>
        <w:tc>
          <w:tcPr>
            <w:tcW w:w="3232" w:type="dxa"/>
            <w:vAlign w:val="center"/>
          </w:tcPr>
          <w:p w14:paraId="238AA4E2" w14:textId="46A584B7" w:rsidR="00024858" w:rsidRDefault="0002485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 decision</w:t>
            </w:r>
          </w:p>
        </w:tc>
      </w:tr>
      <w:tr w:rsidR="008839B0" w:rsidRPr="007F6FCD" w14:paraId="2C98463E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628DEEB6" w14:textId="709692FD" w:rsidR="008839B0" w:rsidRPr="0070566F" w:rsidRDefault="008839B0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7A0BAA7C" w14:textId="5B91F7A2" w:rsidR="008839B0" w:rsidRPr="0070566F" w:rsidRDefault="008839B0" w:rsidP="00AC2E40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2276B6" w:rsidRPr="007F6FCD" w14:paraId="56789FFB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auto"/>
            <w:vAlign w:val="center"/>
          </w:tcPr>
          <w:p w14:paraId="614A677E" w14:textId="1BA81DA3" w:rsidR="002276B6" w:rsidRPr="0070566F" w:rsidRDefault="002276B6" w:rsidP="002276B6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14:paraId="3A5EA60B" w14:textId="22065AB5" w:rsidR="002276B6" w:rsidRPr="0070566F" w:rsidRDefault="002276B6" w:rsidP="002276B6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No Bioregional Assessments items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7E712A81" w14:textId="16B2D143" w:rsidR="002276B6" w:rsidRPr="0070566F" w:rsidRDefault="002276B6" w:rsidP="002276B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B374E" w:rsidRPr="007F6FCD" w14:paraId="24E37AE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E0" w14:textId="0094A53B" w:rsidR="002B374E" w:rsidRPr="0070566F" w:rsidRDefault="007C085D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E1" w14:textId="77777777" w:rsidR="002B374E" w:rsidRPr="0070566F" w:rsidRDefault="002B374E" w:rsidP="00AC2E40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2276B6" w:rsidRPr="0059629A" w14:paraId="24E37AE6" w14:textId="77777777" w:rsidTr="0022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3" w14:textId="3A5D5BC0" w:rsidR="002276B6" w:rsidRPr="0070566F" w:rsidRDefault="002276B6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848" w:type="dxa"/>
            <w:vAlign w:val="center"/>
          </w:tcPr>
          <w:p w14:paraId="24E37AE4" w14:textId="55DADA47" w:rsidR="002276B6" w:rsidRPr="00E24B44" w:rsidRDefault="0070566F" w:rsidP="00E24B44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</w:rPr>
              <w:t xml:space="preserve">Research Symposium Update </w:t>
            </w:r>
          </w:p>
        </w:tc>
        <w:tc>
          <w:tcPr>
            <w:tcW w:w="3232" w:type="dxa"/>
            <w:vAlign w:val="center"/>
          </w:tcPr>
          <w:p w14:paraId="24E37AE5" w14:textId="4643D309" w:rsidR="002276B6" w:rsidRPr="0070566F" w:rsidRDefault="0070566F" w:rsidP="002276B6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 decision</w:t>
            </w:r>
          </w:p>
        </w:tc>
      </w:tr>
      <w:tr w:rsidR="002276B6" w:rsidRPr="0059629A" w14:paraId="6A047A10" w14:textId="77777777" w:rsidTr="00227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CC11E24" w14:textId="288F3071" w:rsidR="002276B6" w:rsidRPr="0070566F" w:rsidRDefault="002276B6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5848" w:type="dxa"/>
            <w:vAlign w:val="center"/>
          </w:tcPr>
          <w:p w14:paraId="47AE431D" w14:textId="5E1A1FDF" w:rsidR="002276B6" w:rsidRPr="0070566F" w:rsidRDefault="0070566F" w:rsidP="0070566F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</w:rPr>
              <w:t xml:space="preserve">Committee Operating Protocol </w:t>
            </w:r>
          </w:p>
        </w:tc>
        <w:tc>
          <w:tcPr>
            <w:tcW w:w="3232" w:type="dxa"/>
            <w:vAlign w:val="center"/>
          </w:tcPr>
          <w:p w14:paraId="03518914" w14:textId="260C2169" w:rsidR="002276B6" w:rsidRPr="0070566F" w:rsidRDefault="0070566F" w:rsidP="002276B6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 decision</w:t>
            </w:r>
          </w:p>
        </w:tc>
      </w:tr>
      <w:tr w:rsidR="005D67DF" w:rsidRPr="0059629A" w14:paraId="1AE52E64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FB0B8B2" w14:textId="1E1E6CA8" w:rsidR="005D67DF" w:rsidRPr="0070566F" w:rsidRDefault="002276B6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5848" w:type="dxa"/>
            <w:vAlign w:val="center"/>
          </w:tcPr>
          <w:p w14:paraId="69AA7BB9" w14:textId="635FF303" w:rsidR="005D67DF" w:rsidRPr="0070566F" w:rsidRDefault="0070566F" w:rsidP="0070566F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</w:rPr>
              <w:t xml:space="preserve">Climate Change and Australian Groundwater </w:t>
            </w:r>
          </w:p>
        </w:tc>
        <w:tc>
          <w:tcPr>
            <w:tcW w:w="3232" w:type="dxa"/>
            <w:vAlign w:val="center"/>
          </w:tcPr>
          <w:p w14:paraId="4C595A2C" w14:textId="10671841" w:rsidR="005D67DF" w:rsidRPr="0070566F" w:rsidRDefault="002276B6" w:rsidP="0070566F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70566F" w:rsidRPr="0070566F">
              <w:rPr>
                <w:rFonts w:asciiTheme="minorHAnsi" w:hAnsiTheme="minorHAnsi" w:cstheme="minorHAnsi"/>
              </w:rPr>
              <w:t>information</w:t>
            </w:r>
          </w:p>
        </w:tc>
      </w:tr>
      <w:tr w:rsidR="0070566F" w:rsidRPr="0059629A" w14:paraId="4EBB8FC0" w14:textId="77777777" w:rsidTr="0070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150A117" w14:textId="4B5B3684" w:rsidR="0070566F" w:rsidRPr="0070566F" w:rsidRDefault="0070566F" w:rsidP="006E66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7BE687F" w14:textId="061F74A0" w:rsidR="0070566F" w:rsidRPr="0070566F" w:rsidRDefault="0070566F" w:rsidP="0070566F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/>
                <w:b/>
              </w:rPr>
              <w:t>Close of Meeting</w:t>
            </w:r>
          </w:p>
        </w:tc>
      </w:tr>
      <w:tr w:rsidR="0070566F" w:rsidRPr="0070566F" w14:paraId="1EC729CA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33BC448" w:rsidR="0070566F" w:rsidRPr="0070566F" w:rsidRDefault="0070566F" w:rsidP="004D7D9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5848" w:type="dxa"/>
            <w:vAlign w:val="center"/>
          </w:tcPr>
          <w:p w14:paraId="2F9804D1" w14:textId="1FC4AC7C" w:rsidR="0070566F" w:rsidRPr="0070566F" w:rsidRDefault="0070566F" w:rsidP="004D7D99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75FDA59B" w14:textId="0DE08FF2" w:rsidR="0070566F" w:rsidRPr="0070566F" w:rsidRDefault="0070566F" w:rsidP="0070566F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787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E9896" w14:textId="77777777" w:rsidR="00D76514" w:rsidRDefault="00D765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4C193" w14:textId="77777777" w:rsidR="00D76514" w:rsidRDefault="00D765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CB1DF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7AF0" w14:textId="77777777" w:rsidR="00787608" w:rsidRDefault="00E31520" w:rsidP="00E45765">
    <w:pPr>
      <w:pStyle w:val="Classification"/>
    </w:pPr>
    <w:r>
      <w:fldChar w:fldCharType="begin"/>
    </w:r>
    <w:r w:rsidR="00787608">
      <w:instrText xml:space="preserve"> DOCPROPERTY SecurityClassification \* MERGEFORMAT </w:instrText>
    </w:r>
    <w:r>
      <w:fldChar w:fldCharType="separate"/>
    </w:r>
    <w:r w:rsidR="00CB1DF2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9B67" w14:textId="77777777" w:rsidR="00D76514" w:rsidRDefault="00D765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19D2C" w14:textId="77777777" w:rsidR="00D76514" w:rsidRDefault="00D765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0707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375B"/>
    <w:rsid w:val="004A44FA"/>
    <w:rsid w:val="004A48A3"/>
    <w:rsid w:val="004A7263"/>
    <w:rsid w:val="004A7B20"/>
    <w:rsid w:val="004A7C15"/>
    <w:rsid w:val="004A7D04"/>
    <w:rsid w:val="004B0AC5"/>
    <w:rsid w:val="004B0D92"/>
    <w:rsid w:val="004B0EC0"/>
    <w:rsid w:val="004B2F57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1DF2"/>
    <w:rsid w:val="00CB4BF8"/>
    <w:rsid w:val="00CB59C6"/>
    <w:rsid w:val="00CB671C"/>
    <w:rsid w:val="00CB7D96"/>
    <w:rsid w:val="00CC05E5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514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24E37A9E"/>
  <w15:docId w15:val="{AFAC7EA0-7E73-4FA1-BF12-AF02B90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354159D7.dotm</Template>
  <TotalTime>1</TotalTime>
  <Pages>2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49 Agenda</dc:title>
  <dc:creator>IESC</dc:creator>
  <cp:lastModifiedBy>Durack, Bec</cp:lastModifiedBy>
  <cp:revision>2</cp:revision>
  <dcterms:created xsi:type="dcterms:W3CDTF">2017-12-21T23:41:00Z</dcterms:created>
  <dcterms:modified xsi:type="dcterms:W3CDTF">2017-12-21T23:41:00Z</dcterms:modified>
</cp:coreProperties>
</file>