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5A08E766" w14:textId="77777777" w:rsidR="008839B0" w:rsidRDefault="00192DAA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 xml:space="preserve">AGENDA </w:t>
      </w:r>
    </w:p>
    <w:p w14:paraId="24E37AA0" w14:textId="22A217C9" w:rsidR="00192DAA" w:rsidRDefault="00192DAA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Meeting</w:t>
      </w:r>
      <w:r w:rsidR="00D406DF">
        <w:rPr>
          <w:rFonts w:asciiTheme="minorHAnsi" w:hAnsiTheme="minorHAnsi" w:cstheme="minorHAnsi"/>
          <w:b/>
          <w:color w:val="auto"/>
        </w:rPr>
        <w:t xml:space="preserve"> 4</w:t>
      </w:r>
      <w:r w:rsidR="008839B0">
        <w:rPr>
          <w:rFonts w:asciiTheme="minorHAnsi" w:hAnsiTheme="minorHAnsi" w:cstheme="minorHAnsi"/>
          <w:b/>
          <w:color w:val="auto"/>
        </w:rPr>
        <w:t>6</w:t>
      </w:r>
      <w:r w:rsidR="008839B0">
        <w:rPr>
          <w:rFonts w:asciiTheme="minorHAnsi" w:hAnsiTheme="minorHAnsi" w:cstheme="minorHAnsi"/>
          <w:b/>
          <w:color w:val="auto"/>
        </w:rPr>
        <w:br/>
        <w:t>30-31 August 2017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BB214A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59629A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F6FCD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F6FCD" w:rsidRDefault="00AD715B" w:rsidP="00CD26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59629A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59629A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F952B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F952B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581622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77777777" w:rsidR="00787608" w:rsidRPr="00581622" w:rsidRDefault="00787608" w:rsidP="00A108BD">
            <w:pPr>
              <w:spacing w:before="120" w:after="12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581622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77777777" w:rsidR="007E1C18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B374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2B374E" w:rsidRDefault="002B374E" w:rsidP="002B37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777777" w:rsidR="002B374E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7AC45BF6" w:rsidR="002B374E" w:rsidRDefault="008839B0" w:rsidP="008839B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Senex Energy Ltd</w:t>
            </w:r>
            <w:r>
              <w:rPr>
                <w:rFonts w:asciiTheme="minorHAnsi" w:hAnsiTheme="minorHAnsi" w:cstheme="minorHAnsi"/>
              </w:rPr>
              <w:br/>
              <w:t>West Surat Gas Project</w:t>
            </w:r>
          </w:p>
        </w:tc>
        <w:tc>
          <w:tcPr>
            <w:tcW w:w="3232" w:type="dxa"/>
            <w:vAlign w:val="center"/>
          </w:tcPr>
          <w:p w14:paraId="24E37ACC" w14:textId="647214E5" w:rsidR="002B374E" w:rsidRDefault="00F517F4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8839B0" w:rsidRPr="007F6FCD" w14:paraId="2C98463E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628DEEB6" w14:textId="709692FD" w:rsidR="008839B0" w:rsidRDefault="008839B0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7A0BAA7C" w14:textId="5B91F7A2" w:rsidR="008839B0" w:rsidRDefault="008839B0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8839B0" w:rsidRPr="007F6FCD" w14:paraId="56789FFB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auto"/>
            <w:vAlign w:val="center"/>
          </w:tcPr>
          <w:p w14:paraId="614A677E" w14:textId="590C71B1" w:rsidR="008839B0" w:rsidRPr="008839B0" w:rsidRDefault="008839B0" w:rsidP="00AC2E4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839B0">
              <w:rPr>
                <w:rFonts w:asciiTheme="minorHAnsi" w:hAnsiTheme="minorHAnsi" w:cstheme="minorHAnsi"/>
              </w:rPr>
              <w:t xml:space="preserve">3.1 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3A5EA60B" w14:textId="236AA67B" w:rsidR="008839B0" w:rsidRDefault="008839B0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</w:rPr>
              <w:t>Evaluation of the Bioregional Assessment P</w:t>
            </w:r>
            <w:r w:rsidRPr="00555A70">
              <w:rPr>
                <w:rFonts w:asciiTheme="minorHAnsi" w:hAnsiTheme="minorHAnsi"/>
              </w:rPr>
              <w:t>rogram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E712A81" w14:textId="09FF7371" w:rsidR="008839B0" w:rsidRDefault="008839B0" w:rsidP="008839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2B374E" w:rsidRPr="007F6FCD" w14:paraId="24E37AE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77777777" w:rsidR="002B374E" w:rsidRPr="007F6FCD" w:rsidRDefault="002B374E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F6FCD" w:rsidRDefault="002B374E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B374E" w:rsidRPr="0059629A" w14:paraId="24E37AE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77777777" w:rsidR="002B374E" w:rsidRPr="009C21C6" w:rsidRDefault="002B374E" w:rsidP="007E1C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48" w:type="dxa"/>
            <w:vAlign w:val="center"/>
          </w:tcPr>
          <w:p w14:paraId="24E37AE4" w14:textId="188017C2" w:rsidR="002B374E" w:rsidRPr="009C21C6" w:rsidRDefault="008839B0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Stakeholder Engagement Strategy</w:t>
            </w:r>
          </w:p>
        </w:tc>
        <w:tc>
          <w:tcPr>
            <w:tcW w:w="3232" w:type="dxa"/>
            <w:vAlign w:val="center"/>
          </w:tcPr>
          <w:p w14:paraId="24E37AE5" w14:textId="5379870D" w:rsidR="002B374E" w:rsidRDefault="00172D13" w:rsidP="008839B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</w:t>
            </w:r>
            <w:r w:rsidR="008839B0">
              <w:rPr>
                <w:rFonts w:asciiTheme="minorHAnsi" w:hAnsiTheme="minorHAnsi" w:cstheme="minorHAnsi"/>
                <w:sz w:val="20"/>
                <w:szCs w:val="20"/>
              </w:rPr>
              <w:t>ecision</w:t>
            </w:r>
          </w:p>
        </w:tc>
      </w:tr>
      <w:tr w:rsidR="00D406DF" w:rsidRPr="0059629A" w14:paraId="6A047A10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11E24" w14:textId="1012A612" w:rsidR="00D406DF" w:rsidRDefault="00D406DF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848" w:type="dxa"/>
            <w:vAlign w:val="center"/>
          </w:tcPr>
          <w:p w14:paraId="47AE431D" w14:textId="69B038A4" w:rsidR="00D406DF" w:rsidRDefault="008839B0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 Guidelines and Groundwater Modelling Supplement</w:t>
            </w:r>
          </w:p>
        </w:tc>
        <w:tc>
          <w:tcPr>
            <w:tcW w:w="3232" w:type="dxa"/>
            <w:vAlign w:val="center"/>
          </w:tcPr>
          <w:p w14:paraId="03518914" w14:textId="3718E9A9" w:rsidR="00D406DF" w:rsidRDefault="008839B0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5D67DF" w:rsidRPr="0059629A" w14:paraId="1AE52E64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FB0B8B2" w14:textId="1C94F350" w:rsidR="005D67DF" w:rsidRDefault="005D67DF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5848" w:type="dxa"/>
            <w:vAlign w:val="center"/>
          </w:tcPr>
          <w:p w14:paraId="69AA7BB9" w14:textId="25C631D4" w:rsidR="005D67DF" w:rsidRDefault="008839B0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– Office of Groundwater Impact Assessment</w:t>
            </w:r>
          </w:p>
        </w:tc>
        <w:tc>
          <w:tcPr>
            <w:tcW w:w="3232" w:type="dxa"/>
            <w:vAlign w:val="center"/>
          </w:tcPr>
          <w:p w14:paraId="4C595A2C" w14:textId="17BDA49B" w:rsidR="005D67DF" w:rsidRDefault="008839B0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C01377" w:rsidRPr="0059629A" w14:paraId="7F355325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B97C546" w14:textId="575CBD2A" w:rsidR="00C01377" w:rsidRDefault="00C01377" w:rsidP="00C013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5848" w:type="dxa"/>
            <w:vAlign w:val="center"/>
          </w:tcPr>
          <w:p w14:paraId="0877F682" w14:textId="17651D40" w:rsidR="00C01377" w:rsidRDefault="008839B0" w:rsidP="00C0137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– GasFields Commission</w:t>
            </w:r>
          </w:p>
        </w:tc>
        <w:tc>
          <w:tcPr>
            <w:tcW w:w="3232" w:type="dxa"/>
            <w:vAlign w:val="center"/>
          </w:tcPr>
          <w:p w14:paraId="7D38983D" w14:textId="00FC2B5E" w:rsidR="00C01377" w:rsidRDefault="008839B0" w:rsidP="00C01377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</w:tbl>
    <w:p w14:paraId="24E37AEB" w14:textId="77777777" w:rsidR="00C54C44" w:rsidRDefault="00C54C44"/>
    <w:sectPr w:rsidR="00C54C44" w:rsidSect="00787608">
      <w:headerReference w:type="even" r:id="rId7"/>
      <w:footerReference w:type="default" r:id="rId8"/>
      <w:footerReference w:type="first" r:id="rId9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4E37AF1" w14:textId="77777777" w:rsidR="00787608" w:rsidRDefault="00787608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2B0834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2B0834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14:paraId="24E37AF2" w14:textId="77777777" w:rsidR="00787608" w:rsidRDefault="00787608" w:rsidP="005A4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51C0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C51C04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0834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4E37A9E"/>
  <w15:docId w15:val="{AFAC7EA0-7E73-4FA1-BF12-AF02B90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87D6689B.dotm</Template>
  <TotalTime>1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Agenda Meeting 46</dc:title>
  <dc:creator>IESC</dc:creator>
  <cp:lastModifiedBy>Durack, Bec</cp:lastModifiedBy>
  <cp:revision>2</cp:revision>
  <dcterms:created xsi:type="dcterms:W3CDTF">2017-09-13T03:41:00Z</dcterms:created>
  <dcterms:modified xsi:type="dcterms:W3CDTF">2017-09-13T03:41:00Z</dcterms:modified>
</cp:coreProperties>
</file>