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88198" w14:textId="7059A5EC" w:rsidR="007C49BB" w:rsidRDefault="007C49BB" w:rsidP="009079B4">
      <w:pPr>
        <w:jc w:val="center"/>
        <w:rPr>
          <w:rFonts w:asciiTheme="minorHAnsi" w:hAnsiTheme="minorHAnsi"/>
          <w:b/>
        </w:rPr>
      </w:pPr>
      <w:bookmarkStart w:id="0" w:name="OLE_LINK1"/>
      <w:bookmarkStart w:id="1" w:name="OLE_LINK2"/>
      <w:r w:rsidRPr="009079B4">
        <w:rPr>
          <w:rFonts w:asciiTheme="minorHAnsi" w:hAnsiTheme="minorHAnsi"/>
          <w:b/>
          <w:u w:val="single"/>
        </w:rPr>
        <w:t xml:space="preserve">Consultation on the Information Guidelines </w:t>
      </w:r>
    </w:p>
    <w:p w14:paraId="3D546F3F" w14:textId="7F55E8D8" w:rsidR="00C86D14" w:rsidRPr="00F00D95" w:rsidRDefault="00C86D14" w:rsidP="00C86D14">
      <w:pPr>
        <w:rPr>
          <w:rFonts w:asciiTheme="minorHAnsi" w:hAnsiTheme="minorHAnsi"/>
          <w:b/>
        </w:rPr>
      </w:pPr>
      <w:bookmarkStart w:id="2" w:name="_GoBack"/>
      <w:r w:rsidRPr="00F00D95">
        <w:rPr>
          <w:rFonts w:asciiTheme="minorHAnsi" w:hAnsiTheme="minorHAnsi"/>
          <w:b/>
        </w:rPr>
        <w:t xml:space="preserve">The Independent Expert Scientific Committee on Coal Seam Gas and Large Coal Mining Development </w:t>
      </w:r>
      <w:bookmarkEnd w:id="2"/>
      <w:r w:rsidRPr="00F00D95">
        <w:rPr>
          <w:rFonts w:asciiTheme="minorHAnsi" w:hAnsiTheme="minorHAnsi"/>
          <w:b/>
        </w:rPr>
        <w:t xml:space="preserve">(IESC) is seeking comment on the draft update of the IESC Information Guidelines. </w:t>
      </w:r>
    </w:p>
    <w:p w14:paraId="6B3CABBC" w14:textId="5C2DAD1E" w:rsidR="00C86D14" w:rsidRPr="00F00D95" w:rsidRDefault="007C49BB" w:rsidP="00C86D14">
      <w:pPr>
        <w:rPr>
          <w:rFonts w:asciiTheme="minorHAnsi" w:hAnsiTheme="minorHAnsi"/>
          <w:b/>
        </w:rPr>
      </w:pPr>
      <w:r>
        <w:rPr>
          <w:rFonts w:asciiTheme="minorHAnsi" w:hAnsiTheme="minorHAnsi"/>
          <w:b/>
        </w:rPr>
        <w:t>V</w:t>
      </w:r>
      <w:r w:rsidRPr="00F00D95">
        <w:rPr>
          <w:rFonts w:asciiTheme="minorHAnsi" w:hAnsiTheme="minorHAnsi"/>
          <w:b/>
        </w:rPr>
        <w:t xml:space="preserve">iews </w:t>
      </w:r>
      <w:r w:rsidR="00C86D14" w:rsidRPr="00F00D95">
        <w:rPr>
          <w:rFonts w:asciiTheme="minorHAnsi" w:hAnsiTheme="minorHAnsi"/>
          <w:b/>
        </w:rPr>
        <w:t>are also sought on:</w:t>
      </w:r>
    </w:p>
    <w:p w14:paraId="11954210" w14:textId="1B13ABB1" w:rsidR="00C86D14" w:rsidRPr="00F00D95" w:rsidRDefault="00C86D14" w:rsidP="00C86D14">
      <w:pPr>
        <w:pStyle w:val="ListParagraph"/>
        <w:numPr>
          <w:ilvl w:val="0"/>
          <w:numId w:val="60"/>
        </w:numPr>
        <w:spacing w:after="160" w:line="259" w:lineRule="auto"/>
        <w:contextualSpacing/>
        <w:rPr>
          <w:rFonts w:asciiTheme="minorHAnsi" w:hAnsiTheme="minorHAnsi"/>
          <w:b/>
        </w:rPr>
      </w:pPr>
      <w:r w:rsidRPr="00F00D95">
        <w:rPr>
          <w:rFonts w:asciiTheme="minorHAnsi" w:hAnsiTheme="minorHAnsi"/>
          <w:b/>
        </w:rPr>
        <w:t>the content of the draft update of the Information Guidelines</w:t>
      </w:r>
      <w:r w:rsidR="00763D0E" w:rsidRPr="00F00D95">
        <w:rPr>
          <w:rFonts w:asciiTheme="minorHAnsi" w:hAnsiTheme="minorHAnsi"/>
          <w:b/>
        </w:rPr>
        <w:t>,</w:t>
      </w:r>
      <w:r w:rsidRPr="00F00D95">
        <w:rPr>
          <w:rFonts w:asciiTheme="minorHAnsi" w:hAnsiTheme="minorHAnsi"/>
          <w:b/>
        </w:rPr>
        <w:t xml:space="preserve"> particularly any areas where furt</w:t>
      </w:r>
      <w:r w:rsidR="00B22D55">
        <w:rPr>
          <w:rFonts w:asciiTheme="minorHAnsi" w:hAnsiTheme="minorHAnsi"/>
          <w:b/>
        </w:rPr>
        <w:t>her explanation would be useful</w:t>
      </w:r>
    </w:p>
    <w:p w14:paraId="26140F8B" w14:textId="77777777" w:rsidR="00C86D14" w:rsidRPr="00F00D95" w:rsidRDefault="00C86D14" w:rsidP="00C86D14">
      <w:pPr>
        <w:pStyle w:val="ListParagraph"/>
        <w:numPr>
          <w:ilvl w:val="0"/>
          <w:numId w:val="60"/>
        </w:numPr>
        <w:spacing w:after="160" w:line="259" w:lineRule="auto"/>
        <w:contextualSpacing/>
        <w:rPr>
          <w:rFonts w:asciiTheme="minorHAnsi" w:hAnsiTheme="minorHAnsi"/>
          <w:b/>
        </w:rPr>
      </w:pPr>
      <w:r w:rsidRPr="00F00D95">
        <w:rPr>
          <w:rFonts w:asciiTheme="minorHAnsi" w:hAnsiTheme="minorHAnsi"/>
          <w:b/>
        </w:rPr>
        <w:t>the relevance to your specific area of work and any views on its uptake and adoption.</w:t>
      </w:r>
    </w:p>
    <w:p w14:paraId="6AA51605" w14:textId="77777777" w:rsidR="00C86D14" w:rsidRPr="00F00D95" w:rsidRDefault="00C86D14" w:rsidP="00C86D14">
      <w:pPr>
        <w:pStyle w:val="ListParagraph"/>
        <w:numPr>
          <w:ilvl w:val="0"/>
          <w:numId w:val="60"/>
        </w:numPr>
        <w:spacing w:after="160" w:line="259" w:lineRule="auto"/>
        <w:contextualSpacing/>
        <w:rPr>
          <w:rFonts w:asciiTheme="minorHAnsi" w:hAnsiTheme="minorHAnsi"/>
          <w:b/>
        </w:rPr>
      </w:pPr>
      <w:r w:rsidRPr="00F00D95">
        <w:rPr>
          <w:rFonts w:asciiTheme="minorHAnsi" w:hAnsiTheme="minorHAnsi"/>
          <w:b/>
        </w:rPr>
        <w:t xml:space="preserve">potential options to increase uptake and adoption. </w:t>
      </w:r>
    </w:p>
    <w:p w14:paraId="7CB9C1E7" w14:textId="77777777" w:rsidR="00C86D14" w:rsidRPr="00F00D95" w:rsidRDefault="00C86D14" w:rsidP="00C86D14">
      <w:pPr>
        <w:rPr>
          <w:rFonts w:asciiTheme="minorHAnsi" w:hAnsiTheme="minorHAnsi"/>
          <w:b/>
          <w:i/>
        </w:rPr>
      </w:pPr>
      <w:r w:rsidRPr="00F00D95">
        <w:rPr>
          <w:rFonts w:asciiTheme="minorHAnsi" w:hAnsiTheme="minorHAnsi"/>
          <w:b/>
          <w:i/>
        </w:rPr>
        <w:t xml:space="preserve">The IESC and the Information Guidelines </w:t>
      </w:r>
    </w:p>
    <w:p w14:paraId="7D50C3A9" w14:textId="0C54113B" w:rsidR="00C86D14" w:rsidRPr="00F00D95" w:rsidRDefault="00C86D14" w:rsidP="00C86D14">
      <w:pPr>
        <w:rPr>
          <w:rFonts w:asciiTheme="minorHAnsi" w:hAnsiTheme="minorHAnsi"/>
          <w:lang w:val="en-US" w:eastAsia="ja-JP"/>
        </w:rPr>
      </w:pPr>
      <w:r w:rsidRPr="00F00D95">
        <w:rPr>
          <w:rFonts w:asciiTheme="minorHAnsi" w:hAnsiTheme="minorHAnsi"/>
          <w:lang w:val="en-US" w:eastAsia="ja-JP"/>
        </w:rPr>
        <w:t xml:space="preserve">The </w:t>
      </w:r>
      <w:r w:rsidR="007C49BB">
        <w:rPr>
          <w:rFonts w:asciiTheme="minorHAnsi" w:hAnsiTheme="minorHAnsi" w:cs="Arial"/>
          <w:color w:val="000000"/>
        </w:rPr>
        <w:t>IESC</w:t>
      </w:r>
      <w:r w:rsidRPr="00F00D95">
        <w:rPr>
          <w:rFonts w:asciiTheme="minorHAnsi" w:hAnsiTheme="minorHAnsi" w:cs="Arial"/>
          <w:color w:val="000000"/>
        </w:rPr>
        <w:t xml:space="preserve"> </w:t>
      </w:r>
      <w:r w:rsidRPr="00F00D95">
        <w:rPr>
          <w:rFonts w:asciiTheme="minorHAnsi" w:hAnsiTheme="minorHAnsi"/>
          <w:lang w:val="en-US" w:eastAsia="ja-JP"/>
        </w:rPr>
        <w:t xml:space="preserve">is a statutory body under the </w:t>
      </w:r>
      <w:r w:rsidRPr="00F00D95">
        <w:rPr>
          <w:rFonts w:asciiTheme="minorHAnsi" w:hAnsiTheme="minorHAnsi"/>
          <w:i/>
          <w:lang w:val="en-US" w:eastAsia="ja-JP"/>
        </w:rPr>
        <w:t xml:space="preserve">Environment Protection and Biodiversity Conservation Act 1999 </w:t>
      </w:r>
      <w:r w:rsidRPr="00F00D95">
        <w:rPr>
          <w:rFonts w:asciiTheme="minorHAnsi" w:hAnsiTheme="minorHAnsi"/>
          <w:lang w:val="en-US" w:eastAsia="ja-JP"/>
        </w:rPr>
        <w:t xml:space="preserve">(Cth) (EPBC Act). One of the IESC’s key legislative functions is to provide scientific advice to the Commonwealth Environment Minister and relevant state ministers in relation to coal seam gas (CSG) and large coal mining development proposals that are likely to have a significant impact on water resources. </w:t>
      </w:r>
    </w:p>
    <w:p w14:paraId="1E6F1745" w14:textId="1025CE8A" w:rsidR="00C86D14" w:rsidRPr="00F00D95" w:rsidRDefault="00C86D14" w:rsidP="00C86D14">
      <w:pPr>
        <w:rPr>
          <w:rFonts w:asciiTheme="minorHAnsi" w:hAnsiTheme="minorHAnsi"/>
          <w:lang w:val="en-US" w:eastAsia="ja-JP"/>
        </w:rPr>
      </w:pPr>
      <w:r w:rsidRPr="00F00D95">
        <w:rPr>
          <w:rFonts w:asciiTheme="minorHAnsi" w:hAnsiTheme="minorHAnsi" w:cs="Arial"/>
          <w:color w:val="000000"/>
        </w:rPr>
        <w:t>The Information Guidelines outline the information that project proponents should provide to enable the IESC to provide robust scientific advice on</w:t>
      </w:r>
      <w:r w:rsidRPr="00F00D95">
        <w:rPr>
          <w:rFonts w:asciiTheme="minorHAnsi" w:hAnsiTheme="minorHAnsi" w:cs="Arial"/>
          <w:color w:val="000000"/>
          <w:sz w:val="17"/>
          <w:szCs w:val="17"/>
        </w:rPr>
        <w:t xml:space="preserve"> </w:t>
      </w:r>
      <w:r w:rsidRPr="00F00D95">
        <w:rPr>
          <w:rFonts w:asciiTheme="minorHAnsi" w:hAnsiTheme="minorHAnsi"/>
          <w:lang w:val="en-US" w:eastAsia="ja-JP"/>
        </w:rPr>
        <w:t xml:space="preserve">the potential water-related impacts of CSG and large coal mining development proposals. </w:t>
      </w:r>
    </w:p>
    <w:p w14:paraId="26DC62B2" w14:textId="00C2C41A" w:rsidR="00C86D14" w:rsidRPr="00F00D95" w:rsidRDefault="00C86D14" w:rsidP="00C86D14">
      <w:pPr>
        <w:rPr>
          <w:rFonts w:asciiTheme="minorHAnsi" w:hAnsiTheme="minorHAnsi"/>
          <w:b/>
          <w:i/>
        </w:rPr>
      </w:pPr>
      <w:r w:rsidRPr="00F00D95">
        <w:rPr>
          <w:rFonts w:asciiTheme="minorHAnsi" w:hAnsiTheme="minorHAnsi"/>
          <w:b/>
          <w:i/>
        </w:rPr>
        <w:t xml:space="preserve">Draft update of the </w:t>
      </w:r>
      <w:r w:rsidR="008C0BF6">
        <w:rPr>
          <w:rFonts w:asciiTheme="minorHAnsi" w:hAnsiTheme="minorHAnsi"/>
          <w:b/>
          <w:i/>
        </w:rPr>
        <w:t xml:space="preserve">Information </w:t>
      </w:r>
      <w:r w:rsidRPr="00F00D95">
        <w:rPr>
          <w:rFonts w:asciiTheme="minorHAnsi" w:hAnsiTheme="minorHAnsi"/>
          <w:b/>
          <w:i/>
        </w:rPr>
        <w:t xml:space="preserve">Guidelines </w:t>
      </w:r>
    </w:p>
    <w:p w14:paraId="6FC31C14" w14:textId="17B95227" w:rsidR="00C86D14" w:rsidRPr="00F00D95" w:rsidRDefault="007C49BB" w:rsidP="00C86D14">
      <w:pPr>
        <w:rPr>
          <w:rFonts w:asciiTheme="minorHAnsi" w:hAnsiTheme="minorHAnsi"/>
        </w:rPr>
      </w:pPr>
      <w:r>
        <w:rPr>
          <w:rFonts w:asciiTheme="minorHAnsi" w:hAnsiTheme="minorHAnsi"/>
        </w:rPr>
        <w:t>The guidelines have been updated to provide additional and clearer guidance to pr</w:t>
      </w:r>
      <w:r w:rsidR="004858FC">
        <w:rPr>
          <w:rFonts w:asciiTheme="minorHAnsi" w:hAnsiTheme="minorHAnsi"/>
        </w:rPr>
        <w:t xml:space="preserve">oject proponents on the IESC’s information requirements. </w:t>
      </w:r>
      <w:r>
        <w:rPr>
          <w:rFonts w:asciiTheme="minorHAnsi" w:hAnsiTheme="minorHAnsi"/>
        </w:rPr>
        <w:t xml:space="preserve"> </w:t>
      </w:r>
      <w:r w:rsidR="008C0BF6">
        <w:rPr>
          <w:rFonts w:asciiTheme="minorHAnsi" w:hAnsiTheme="minorHAnsi"/>
        </w:rPr>
        <w:t xml:space="preserve">The update </w:t>
      </w:r>
      <w:r w:rsidR="00C86D14" w:rsidRPr="00F00D95">
        <w:rPr>
          <w:rFonts w:asciiTheme="minorHAnsi" w:hAnsiTheme="minorHAnsi"/>
        </w:rPr>
        <w:t xml:space="preserve">also </w:t>
      </w:r>
      <w:r>
        <w:rPr>
          <w:rFonts w:asciiTheme="minorHAnsi" w:hAnsiTheme="minorHAnsi"/>
        </w:rPr>
        <w:t>includes</w:t>
      </w:r>
      <w:r w:rsidRPr="00F00D95">
        <w:rPr>
          <w:rFonts w:asciiTheme="minorHAnsi" w:hAnsiTheme="minorHAnsi"/>
        </w:rPr>
        <w:t xml:space="preserve"> </w:t>
      </w:r>
      <w:r>
        <w:rPr>
          <w:rFonts w:asciiTheme="minorHAnsi" w:hAnsiTheme="minorHAnsi"/>
        </w:rPr>
        <w:t>additional</w:t>
      </w:r>
      <w:r w:rsidRPr="00F00D95">
        <w:rPr>
          <w:rFonts w:asciiTheme="minorHAnsi" w:hAnsiTheme="minorHAnsi"/>
        </w:rPr>
        <w:t xml:space="preserve"> </w:t>
      </w:r>
      <w:r w:rsidR="00C86D14" w:rsidRPr="00F00D95">
        <w:rPr>
          <w:rFonts w:asciiTheme="minorHAnsi" w:hAnsiTheme="minorHAnsi"/>
        </w:rPr>
        <w:t xml:space="preserve">detail on the role of risk assessments within the environmental assessment process. This is to highlight how risk assessment outcomes should underpin the environmental assessment process and guide technical and modelling work. The update also introduces </w:t>
      </w:r>
      <w:r>
        <w:rPr>
          <w:rFonts w:asciiTheme="minorHAnsi" w:hAnsiTheme="minorHAnsi"/>
        </w:rPr>
        <w:t>a</w:t>
      </w:r>
      <w:r w:rsidRPr="00F00D95">
        <w:rPr>
          <w:rFonts w:asciiTheme="minorHAnsi" w:hAnsiTheme="minorHAnsi"/>
        </w:rPr>
        <w:t xml:space="preserve"> </w:t>
      </w:r>
      <w:r w:rsidR="00C86D14" w:rsidRPr="00F00D95">
        <w:rPr>
          <w:rFonts w:asciiTheme="minorHAnsi" w:hAnsiTheme="minorHAnsi"/>
        </w:rPr>
        <w:t xml:space="preserve">series of explanatory notes </w:t>
      </w:r>
      <w:r w:rsidR="00C50C70" w:rsidRPr="00F00D95">
        <w:rPr>
          <w:rFonts w:asciiTheme="minorHAnsi" w:hAnsiTheme="minorHAnsi"/>
        </w:rPr>
        <w:t xml:space="preserve">that </w:t>
      </w:r>
      <w:r w:rsidR="00C86D14" w:rsidRPr="00F00D95">
        <w:rPr>
          <w:rFonts w:asciiTheme="minorHAnsi" w:hAnsiTheme="minorHAnsi"/>
        </w:rPr>
        <w:t xml:space="preserve">are being developed to provide further guidance on specific components of the environmental assessment process. The draft of the first of these, </w:t>
      </w:r>
      <w:r w:rsidR="00C86D14" w:rsidRPr="00F00D95">
        <w:rPr>
          <w:rFonts w:asciiTheme="minorHAnsi" w:hAnsiTheme="minorHAnsi"/>
          <w:i/>
        </w:rPr>
        <w:t>Uncertainty Analysis in Groundwater Modelling</w:t>
      </w:r>
      <w:r w:rsidR="00137710" w:rsidRPr="00F00D95">
        <w:rPr>
          <w:rFonts w:asciiTheme="minorHAnsi" w:hAnsiTheme="minorHAnsi"/>
        </w:rPr>
        <w:t>,</w:t>
      </w:r>
      <w:r w:rsidR="00C86D14" w:rsidRPr="00F00D95">
        <w:rPr>
          <w:rFonts w:asciiTheme="minorHAnsi" w:hAnsiTheme="minorHAnsi"/>
        </w:rPr>
        <w:t xml:space="preserve"> is currently available for comment. </w:t>
      </w:r>
    </w:p>
    <w:p w14:paraId="69A21B31" w14:textId="77777777" w:rsidR="008C0BF6" w:rsidRDefault="008C0BF6" w:rsidP="00C86D14">
      <w:pPr>
        <w:pStyle w:val="Title"/>
        <w:framePr w:w="0" w:hRule="auto" w:hSpace="0" w:vSpace="0" w:wrap="auto" w:yAlign="inline"/>
        <w:tabs>
          <w:tab w:val="left" w:pos="2895"/>
        </w:tabs>
        <w:spacing w:before="240" w:after="240"/>
        <w:rPr>
          <w:rFonts w:ascii="Arial" w:hAnsi="Arial" w:cs="Arial"/>
        </w:rPr>
        <w:sectPr w:rsidR="008C0BF6" w:rsidSect="00AB2FAC">
          <w:headerReference w:type="even" r:id="rId7"/>
          <w:headerReference w:type="default" r:id="rId8"/>
          <w:footerReference w:type="even" r:id="rId9"/>
          <w:footerReference w:type="default" r:id="rId10"/>
          <w:headerReference w:type="first" r:id="rId11"/>
          <w:footerReference w:type="first" r:id="rId12"/>
          <w:pgSz w:w="11900" w:h="16820"/>
          <w:pgMar w:top="1418" w:right="1276" w:bottom="567" w:left="1418" w:header="425" w:footer="425" w:gutter="0"/>
          <w:cols w:space="708"/>
          <w:docGrid w:linePitch="360"/>
        </w:sectPr>
      </w:pPr>
    </w:p>
    <w:p w14:paraId="2B192E2B" w14:textId="3F9C48D0" w:rsidR="00AB2FAC" w:rsidRPr="00F00D95" w:rsidRDefault="00C86D14" w:rsidP="00C86D14">
      <w:pPr>
        <w:pStyle w:val="Title"/>
        <w:framePr w:w="0" w:hRule="auto" w:hSpace="0" w:vSpace="0" w:wrap="auto" w:yAlign="inline"/>
        <w:tabs>
          <w:tab w:val="left" w:pos="2895"/>
        </w:tabs>
        <w:spacing w:before="240" w:after="240"/>
        <w:rPr>
          <w:rFonts w:ascii="Arial" w:hAnsi="Arial" w:cs="Arial"/>
        </w:rPr>
      </w:pPr>
      <w:r w:rsidRPr="00F00D95">
        <w:rPr>
          <w:rFonts w:ascii="Arial" w:hAnsi="Arial" w:cs="Arial"/>
        </w:rPr>
        <w:tab/>
      </w:r>
    </w:p>
    <w:p w14:paraId="000CE7B0" w14:textId="77777777" w:rsidR="00AB2FAC" w:rsidRPr="00F00D95" w:rsidRDefault="00AB2FAC" w:rsidP="00AB2FAC">
      <w:pPr>
        <w:rPr>
          <w:rFonts w:eastAsiaTheme="majorEastAsia"/>
          <w:spacing w:val="5"/>
          <w:kern w:val="28"/>
          <w:sz w:val="44"/>
          <w:szCs w:val="44"/>
          <w:lang w:val="en-US" w:eastAsia="ja-JP"/>
        </w:rPr>
      </w:pPr>
      <w:r w:rsidRPr="00F00D95">
        <w:br w:type="page"/>
      </w:r>
    </w:p>
    <w:p w14:paraId="0A210A08" w14:textId="77777777" w:rsidR="00C86D14" w:rsidRPr="00F00D95" w:rsidRDefault="00C86D14" w:rsidP="00C86D14">
      <w:pPr>
        <w:pStyle w:val="Title"/>
        <w:framePr w:w="0" w:hRule="auto" w:hSpace="0" w:vSpace="0" w:wrap="auto" w:yAlign="inline"/>
        <w:tabs>
          <w:tab w:val="left" w:pos="2895"/>
        </w:tabs>
        <w:spacing w:before="240" w:after="240"/>
        <w:rPr>
          <w:rFonts w:ascii="Arial" w:hAnsi="Arial" w:cs="Arial"/>
        </w:rPr>
      </w:pPr>
    </w:p>
    <w:p w14:paraId="308A8623" w14:textId="77777777" w:rsidR="00AB2FAC" w:rsidRPr="00F00D95" w:rsidRDefault="00AB2FAC" w:rsidP="00AB2FAC">
      <w:pPr>
        <w:rPr>
          <w:lang w:val="en-US" w:eastAsia="ja-JP"/>
        </w:rPr>
      </w:pPr>
    </w:p>
    <w:p w14:paraId="4D48BACF" w14:textId="77777777" w:rsidR="00AB2FAC" w:rsidRPr="00F00D95" w:rsidRDefault="00AB2FAC" w:rsidP="00AB2FAC">
      <w:pPr>
        <w:rPr>
          <w:lang w:val="en-US" w:eastAsia="ja-JP"/>
        </w:rPr>
      </w:pPr>
    </w:p>
    <w:p w14:paraId="7A337382" w14:textId="77777777" w:rsidR="00AB2FAC" w:rsidRPr="00F00D95" w:rsidRDefault="00AB2FAC" w:rsidP="00AB2FAC">
      <w:pPr>
        <w:rPr>
          <w:lang w:val="en-US" w:eastAsia="ja-JP"/>
        </w:rPr>
      </w:pPr>
    </w:p>
    <w:p w14:paraId="22E33A0A" w14:textId="77777777" w:rsidR="00AB2FAC" w:rsidRPr="00F00D95" w:rsidRDefault="00AB2FAC" w:rsidP="00AB2FAC">
      <w:pPr>
        <w:rPr>
          <w:lang w:val="en-US" w:eastAsia="ja-JP"/>
        </w:rPr>
      </w:pPr>
    </w:p>
    <w:p w14:paraId="02365632" w14:textId="77777777" w:rsidR="00AB2FAC" w:rsidRPr="00F00D95" w:rsidRDefault="00AB2FAC" w:rsidP="00AB2FAC">
      <w:pPr>
        <w:rPr>
          <w:lang w:val="en-US" w:eastAsia="ja-JP"/>
        </w:rPr>
      </w:pPr>
    </w:p>
    <w:p w14:paraId="7995775B" w14:textId="77777777" w:rsidR="00C86D14" w:rsidRPr="00F00D95" w:rsidRDefault="008A0CC0" w:rsidP="00C86D14">
      <w:pPr>
        <w:tabs>
          <w:tab w:val="left" w:pos="2895"/>
        </w:tabs>
        <w:rPr>
          <w:lang w:val="en-US" w:eastAsia="ja-JP"/>
        </w:rPr>
        <w:sectPr w:rsidR="00C86D14" w:rsidRPr="00F00D95" w:rsidSect="008C0BF6">
          <w:headerReference w:type="even" r:id="rId13"/>
          <w:headerReference w:type="default" r:id="rId14"/>
          <w:headerReference w:type="first" r:id="rId15"/>
          <w:type w:val="continuous"/>
          <w:pgSz w:w="11900" w:h="16820"/>
          <w:pgMar w:top="1418" w:right="1276" w:bottom="567" w:left="1418" w:header="425" w:footer="425" w:gutter="0"/>
          <w:cols w:space="708"/>
          <w:docGrid w:linePitch="360"/>
        </w:sectPr>
      </w:pPr>
      <w:r w:rsidRPr="00F00D95">
        <w:rPr>
          <w:rFonts w:cs="Arial"/>
          <w:noProof/>
          <w:lang w:eastAsia="en-AU"/>
        </w:rPr>
        <mc:AlternateContent>
          <mc:Choice Requires="wps">
            <w:drawing>
              <wp:anchor distT="45720" distB="45720" distL="114300" distR="114300" simplePos="0" relativeHeight="251659264" behindDoc="0" locked="0" layoutInCell="1" allowOverlap="1" wp14:anchorId="45776845" wp14:editId="10E7EF2B">
                <wp:simplePos x="0" y="0"/>
                <wp:positionH relativeFrom="margin">
                  <wp:align>center</wp:align>
                </wp:positionH>
                <wp:positionV relativeFrom="paragraph">
                  <wp:posOffset>1989455</wp:posOffset>
                </wp:positionV>
                <wp:extent cx="650684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404620"/>
                        </a:xfrm>
                        <a:prstGeom prst="rect">
                          <a:avLst/>
                        </a:prstGeom>
                        <a:noFill/>
                        <a:ln w="9525">
                          <a:noFill/>
                          <a:miter lim="800000"/>
                          <a:headEnd/>
                          <a:tailEnd/>
                        </a:ln>
                      </wps:spPr>
                      <wps:txbx>
                        <w:txbxContent>
                          <w:p w14:paraId="1792E567" w14:textId="77777777" w:rsidR="007C49BB" w:rsidRPr="008A0CC0" w:rsidRDefault="007C49BB" w:rsidP="008A0CC0">
                            <w:pPr>
                              <w:jc w:val="center"/>
                              <w:rPr>
                                <w:color w:val="BFBFBF" w:themeColor="background1" w:themeShade="BF"/>
                                <w:sz w:val="72"/>
                              </w:rPr>
                            </w:pPr>
                            <w:r w:rsidRPr="008A0CC0">
                              <w:rPr>
                                <w:color w:val="BFBFBF" w:themeColor="background1" w:themeShade="BF"/>
                                <w:sz w:val="72"/>
                              </w:rPr>
                              <w:t>Page intentionally left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76845" id="_x0000_t202" coordsize="21600,21600" o:spt="202" path="m,l,21600r21600,l21600,xe">
                <v:stroke joinstyle="miter"/>
                <v:path gradientshapeok="t" o:connecttype="rect"/>
              </v:shapetype>
              <v:shape id="Text Box 2" o:spid="_x0000_s1026" type="#_x0000_t202" style="position:absolute;margin-left:0;margin-top:156.65pt;width:512.3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" filled="f" stroked="f">
                <v:textbox style="mso-fit-shape-to-text:t">
                  <w:txbxContent>
                    <w:p w14:paraId="1792E567" w14:textId="77777777" w:rsidR="007C49BB" w:rsidRPr="008A0CC0" w:rsidRDefault="007C49BB" w:rsidP="008A0CC0">
                      <w:pPr>
                        <w:jc w:val="center"/>
                        <w:rPr>
                          <w:color w:val="BFBFBF" w:themeColor="background1" w:themeShade="BF"/>
                          <w:sz w:val="72"/>
                        </w:rPr>
                      </w:pPr>
                      <w:r w:rsidRPr="008A0CC0">
                        <w:rPr>
                          <w:color w:val="BFBFBF" w:themeColor="background1" w:themeShade="BF"/>
                          <w:sz w:val="72"/>
                        </w:rPr>
                        <w:t>Page intentionally left blank</w:t>
                      </w:r>
                    </w:p>
                  </w:txbxContent>
                </v:textbox>
                <w10:wrap type="square" anchorx="margin"/>
              </v:shape>
            </w:pict>
          </mc:Fallback>
        </mc:AlternateContent>
      </w:r>
      <w:r w:rsidR="00C86D14" w:rsidRPr="00F00D95">
        <w:rPr>
          <w:lang w:val="en-US" w:eastAsia="ja-JP"/>
        </w:rPr>
        <w:tab/>
      </w:r>
    </w:p>
    <w:p w14:paraId="7610CAEE" w14:textId="29BCCB84" w:rsidR="00C86D14" w:rsidRPr="00F00D95" w:rsidRDefault="00D61B3E" w:rsidP="00ED7371">
      <w:pPr>
        <w:pStyle w:val="Title"/>
        <w:framePr w:w="0" w:hRule="auto" w:hSpace="0" w:vSpace="0" w:wrap="auto" w:yAlign="inline"/>
        <w:spacing w:before="240" w:after="240"/>
        <w:rPr>
          <w:rFonts w:ascii="Arial" w:hAnsi="Arial" w:cs="Arial"/>
        </w:rPr>
      </w:pPr>
      <w:r w:rsidRPr="00F00D95">
        <w:rPr>
          <w:rFonts w:ascii="Arial" w:hAnsi="Arial" w:cs="Arial"/>
        </w:rPr>
        <w:lastRenderedPageBreak/>
        <w:t>Information Guidelines</w:t>
      </w:r>
      <w:r w:rsidRPr="00F00D95" w:rsidDel="00015AF3">
        <w:rPr>
          <w:rFonts w:ascii="Arial" w:hAnsi="Arial" w:cs="Arial"/>
        </w:rPr>
        <w:t xml:space="preserve"> </w:t>
      </w:r>
      <w:r w:rsidRPr="00F00D95">
        <w:rPr>
          <w:rFonts w:ascii="Arial" w:hAnsi="Arial" w:cs="Arial"/>
        </w:rPr>
        <w:t>for</w:t>
      </w:r>
      <w:r w:rsidR="00695439" w:rsidRPr="00F00D95">
        <w:rPr>
          <w:rFonts w:ascii="Arial" w:hAnsi="Arial" w:cs="Arial"/>
        </w:rPr>
        <w:t xml:space="preserve"> </w:t>
      </w:r>
      <w:r w:rsidR="007C44C8" w:rsidRPr="00F00D95">
        <w:rPr>
          <w:rFonts w:ascii="Arial" w:hAnsi="Arial" w:cs="Arial"/>
        </w:rPr>
        <w:t>proponents preparing</w:t>
      </w:r>
      <w:r w:rsidRPr="00F00D95">
        <w:rPr>
          <w:rFonts w:ascii="Arial" w:hAnsi="Arial" w:cs="Arial"/>
        </w:rPr>
        <w:t xml:space="preserve"> coal seam gas and large coal mining development proposals</w:t>
      </w:r>
      <w:bookmarkEnd w:id="0"/>
      <w:bookmarkEnd w:id="1"/>
    </w:p>
    <w:p w14:paraId="7D45FA61" w14:textId="77777777" w:rsidR="00C86D14" w:rsidRPr="00F00D95" w:rsidRDefault="00C86D14" w:rsidP="00C86D14">
      <w:pPr>
        <w:rPr>
          <w:lang w:val="en-US" w:eastAsia="ja-JP"/>
        </w:rPr>
      </w:pPr>
    </w:p>
    <w:p w14:paraId="00A34710" w14:textId="77777777" w:rsidR="00C86D14" w:rsidRPr="00F00D95" w:rsidRDefault="00C86D14" w:rsidP="00C86D14">
      <w:pPr>
        <w:rPr>
          <w:lang w:val="en-US" w:eastAsia="ja-JP"/>
        </w:rPr>
      </w:pPr>
    </w:p>
    <w:p w14:paraId="12E9F2FA" w14:textId="77777777" w:rsidR="00C86D14" w:rsidRPr="00F00D95" w:rsidRDefault="00C86D14" w:rsidP="00C86D14">
      <w:pPr>
        <w:rPr>
          <w:lang w:val="en-US" w:eastAsia="ja-JP"/>
        </w:rPr>
      </w:pPr>
    </w:p>
    <w:p w14:paraId="341B2336" w14:textId="77777777" w:rsidR="00C86D14" w:rsidRPr="00F00D95" w:rsidRDefault="00C86D14" w:rsidP="00C86D14">
      <w:pPr>
        <w:rPr>
          <w:lang w:val="en-US" w:eastAsia="ja-JP"/>
        </w:rPr>
      </w:pPr>
    </w:p>
    <w:p w14:paraId="10228B0D" w14:textId="77777777" w:rsidR="00C86D14" w:rsidRPr="00F00D95" w:rsidRDefault="00C86D14" w:rsidP="00C86D14">
      <w:pPr>
        <w:rPr>
          <w:lang w:val="en-US" w:eastAsia="ja-JP"/>
        </w:rPr>
      </w:pPr>
    </w:p>
    <w:p w14:paraId="183D24F0" w14:textId="77777777" w:rsidR="00C86D14" w:rsidRPr="00F00D95" w:rsidRDefault="00C86D14" w:rsidP="00C86D14">
      <w:pPr>
        <w:tabs>
          <w:tab w:val="left" w:pos="3300"/>
        </w:tabs>
        <w:rPr>
          <w:lang w:val="en-US" w:eastAsia="ja-JP"/>
        </w:rPr>
      </w:pPr>
      <w:r w:rsidRPr="00F00D95">
        <w:rPr>
          <w:lang w:val="en-US" w:eastAsia="ja-JP"/>
        </w:rPr>
        <w:tab/>
      </w:r>
    </w:p>
    <w:p w14:paraId="7CBED7A6" w14:textId="77777777" w:rsidR="00C86D14" w:rsidRPr="00F00D95" w:rsidRDefault="00C86D14" w:rsidP="00C86D14">
      <w:pPr>
        <w:tabs>
          <w:tab w:val="left" w:pos="3300"/>
        </w:tabs>
        <w:rPr>
          <w:lang w:val="en-US" w:eastAsia="ja-JP"/>
        </w:rPr>
      </w:pPr>
      <w:r w:rsidRPr="00F00D95">
        <w:rPr>
          <w:lang w:val="en-US" w:eastAsia="ja-JP"/>
        </w:rPr>
        <w:tab/>
      </w:r>
    </w:p>
    <w:p w14:paraId="4063F64D" w14:textId="77777777" w:rsidR="00C86D14" w:rsidRPr="00F00D95" w:rsidRDefault="00C86D14" w:rsidP="00C86D14">
      <w:pPr>
        <w:rPr>
          <w:lang w:val="en-US" w:eastAsia="ja-JP"/>
        </w:rPr>
      </w:pPr>
    </w:p>
    <w:p w14:paraId="55ECB4EC" w14:textId="77777777" w:rsidR="00C86D14" w:rsidRPr="00F00D95" w:rsidRDefault="00C86D14" w:rsidP="00C86D14">
      <w:pPr>
        <w:rPr>
          <w:lang w:val="en-US" w:eastAsia="ja-JP"/>
        </w:rPr>
      </w:pPr>
    </w:p>
    <w:p w14:paraId="74E5B07A" w14:textId="77777777" w:rsidR="00C86D14" w:rsidRPr="00F00D95" w:rsidRDefault="00C86D14" w:rsidP="00C86D14">
      <w:pPr>
        <w:tabs>
          <w:tab w:val="left" w:pos="3285"/>
        </w:tabs>
        <w:rPr>
          <w:lang w:val="en-US" w:eastAsia="ja-JP"/>
        </w:rPr>
      </w:pPr>
      <w:r w:rsidRPr="00F00D95">
        <w:rPr>
          <w:lang w:val="en-US" w:eastAsia="ja-JP"/>
        </w:rPr>
        <w:tab/>
      </w:r>
    </w:p>
    <w:p w14:paraId="2AB023FE" w14:textId="77777777" w:rsidR="00794B23" w:rsidRPr="00F00D95" w:rsidRDefault="00C86D14" w:rsidP="00C86D14">
      <w:pPr>
        <w:tabs>
          <w:tab w:val="left" w:pos="3285"/>
        </w:tabs>
        <w:rPr>
          <w:lang w:val="en-US" w:eastAsia="ja-JP"/>
        </w:rPr>
        <w:sectPr w:rsidR="00794B23" w:rsidRPr="00F00D95" w:rsidSect="00131834">
          <w:headerReference w:type="even" r:id="rId16"/>
          <w:headerReference w:type="default" r:id="rId17"/>
          <w:headerReference w:type="first" r:id="rId18"/>
          <w:footerReference w:type="first" r:id="rId19"/>
          <w:pgSz w:w="11900" w:h="16820"/>
          <w:pgMar w:top="1418" w:right="1276" w:bottom="567" w:left="1418" w:header="425" w:footer="425" w:gutter="0"/>
          <w:cols w:space="708"/>
          <w:titlePg/>
          <w:docGrid w:linePitch="360"/>
        </w:sectPr>
      </w:pPr>
      <w:r w:rsidRPr="00F00D95">
        <w:rPr>
          <w:lang w:val="en-US" w:eastAsia="ja-JP"/>
        </w:rPr>
        <w:tab/>
      </w:r>
    </w:p>
    <w:p w14:paraId="4261A1DD" w14:textId="77777777" w:rsidR="00462E0B" w:rsidRPr="00F00D95" w:rsidRDefault="00462E0B" w:rsidP="00462E0B">
      <w:pPr>
        <w:pStyle w:val="Heading2"/>
        <w:spacing w:before="0"/>
      </w:pPr>
      <w:bookmarkStart w:id="3" w:name="_Toc406744864"/>
      <w:r w:rsidRPr="00F00D95">
        <w:t>The role of the IESC</w:t>
      </w:r>
      <w:bookmarkEnd w:id="3"/>
    </w:p>
    <w:p w14:paraId="368B65EA" w14:textId="77777777" w:rsidR="00462E0B" w:rsidRPr="00F00D95" w:rsidRDefault="00462E0B" w:rsidP="00462E0B">
      <w:pPr>
        <w:pStyle w:val="Maintext"/>
        <w:rPr>
          <w:rFonts w:ascii="Verdana" w:hAnsi="Verdana" w:cs="Arial"/>
          <w:color w:val="000000"/>
          <w:sz w:val="17"/>
          <w:szCs w:val="17"/>
        </w:rPr>
      </w:pPr>
      <w:r w:rsidRPr="00F00D95">
        <w:rPr>
          <w:lang w:val="en-US" w:eastAsia="ja-JP"/>
        </w:rPr>
        <w:t xml:space="preserve">The </w:t>
      </w:r>
      <w:r w:rsidR="00521C1A" w:rsidRPr="00F00D95">
        <w:rPr>
          <w:rFonts w:cs="Arial"/>
          <w:color w:val="000000"/>
        </w:rPr>
        <w:t xml:space="preserve">Independent Expert Scientific Committee on Coal Seam Gas and Large Coal Mining Development (the IESC) </w:t>
      </w:r>
      <w:r w:rsidRPr="00F00D95">
        <w:rPr>
          <w:lang w:val="en-US" w:eastAsia="ja-JP"/>
        </w:rPr>
        <w:t xml:space="preserve">is a statutory body under the </w:t>
      </w:r>
      <w:r w:rsidRPr="00F00D95">
        <w:rPr>
          <w:i/>
          <w:lang w:val="en-US" w:eastAsia="ja-JP"/>
        </w:rPr>
        <w:t xml:space="preserve">Environment Protection and Biodiversity Conservation Act 1999 </w:t>
      </w:r>
      <w:r w:rsidRPr="00F00D95">
        <w:rPr>
          <w:lang w:val="en-US" w:eastAsia="ja-JP"/>
        </w:rPr>
        <w:t>(Cth) (EPBC Act).</w:t>
      </w:r>
      <w:r w:rsidRPr="00F00D95">
        <w:rPr>
          <w:rFonts w:ascii="Verdana" w:hAnsi="Verdana" w:cs="Arial"/>
          <w:color w:val="000000"/>
          <w:sz w:val="17"/>
          <w:szCs w:val="17"/>
        </w:rPr>
        <w:t xml:space="preserve"> </w:t>
      </w:r>
    </w:p>
    <w:p w14:paraId="1CD1988D" w14:textId="77777777" w:rsidR="00462E0B" w:rsidRPr="00F00D95" w:rsidRDefault="00462E0B" w:rsidP="00462E0B">
      <w:pPr>
        <w:pStyle w:val="Maintext"/>
        <w:rPr>
          <w:rFonts w:cs="Arial"/>
          <w:lang w:val="en-US" w:eastAsia="ja-JP"/>
        </w:rPr>
      </w:pPr>
      <w:r w:rsidRPr="00F00D95">
        <w:rPr>
          <w:rFonts w:cs="Arial"/>
          <w:lang w:val="en-US" w:eastAsia="ja-JP"/>
        </w:rPr>
        <w:t xml:space="preserve">The </w:t>
      </w:r>
      <w:r w:rsidRPr="00F00D95">
        <w:rPr>
          <w:lang w:val="en-US" w:eastAsia="ja-JP"/>
        </w:rPr>
        <w:t>IESC</w:t>
      </w:r>
      <w:r w:rsidRPr="00F00D95">
        <w:rPr>
          <w:rFonts w:cs="Arial"/>
          <w:lang w:val="en-US" w:eastAsia="ja-JP"/>
        </w:rPr>
        <w:t>’s key legislative functions are to:</w:t>
      </w:r>
    </w:p>
    <w:p w14:paraId="2FD62B32" w14:textId="77777777" w:rsidR="00462E0B" w:rsidRPr="00F00D95" w:rsidRDefault="00462E0B" w:rsidP="00462E0B">
      <w:pPr>
        <w:pStyle w:val="ListBullet"/>
        <w:rPr>
          <w:lang w:val="en-US" w:eastAsia="ja-JP"/>
        </w:rPr>
      </w:pPr>
      <w:r w:rsidRPr="00F00D95">
        <w:rPr>
          <w:lang w:val="en-US" w:eastAsia="ja-JP"/>
        </w:rPr>
        <w:t xml:space="preserve">provide scientific advice to the Commonwealth Environment Minister and relevant state ministers in relation to </w:t>
      </w:r>
      <w:r w:rsidR="00EE71E4" w:rsidRPr="00F00D95">
        <w:rPr>
          <w:lang w:val="en-US" w:eastAsia="ja-JP"/>
        </w:rPr>
        <w:t xml:space="preserve">coal seam gas (CSG) </w:t>
      </w:r>
      <w:r w:rsidR="00494F19" w:rsidRPr="00F00D95">
        <w:rPr>
          <w:lang w:val="en-US" w:eastAsia="ja-JP"/>
        </w:rPr>
        <w:t>and</w:t>
      </w:r>
      <w:r w:rsidRPr="00F00D95">
        <w:rPr>
          <w:lang w:val="en-US" w:eastAsia="ja-JP"/>
        </w:rPr>
        <w:t xml:space="preserve"> </w:t>
      </w:r>
      <w:r w:rsidR="00EE71E4" w:rsidRPr="00F00D95">
        <w:rPr>
          <w:lang w:val="en-US" w:eastAsia="ja-JP"/>
        </w:rPr>
        <w:t xml:space="preserve">large coal mining </w:t>
      </w:r>
      <w:r w:rsidRPr="00F00D95">
        <w:rPr>
          <w:lang w:val="en-US" w:eastAsia="ja-JP"/>
        </w:rPr>
        <w:t>development proposals that are likely to have a significant impact on water resources</w:t>
      </w:r>
    </w:p>
    <w:p w14:paraId="4643EC10" w14:textId="4D6FE0B2" w:rsidR="00462E0B" w:rsidRPr="00F00D95" w:rsidRDefault="00462E0B" w:rsidP="00462E0B">
      <w:pPr>
        <w:pStyle w:val="ListBullet"/>
        <w:rPr>
          <w:lang w:val="en-US" w:eastAsia="ja-JP"/>
        </w:rPr>
      </w:pPr>
      <w:r w:rsidRPr="00F00D95">
        <w:rPr>
          <w:lang w:val="en-US" w:eastAsia="ja-JP"/>
        </w:rPr>
        <w:t xml:space="preserve">provide scientific advice to the Commonwealth Environment Minister </w:t>
      </w:r>
      <w:r w:rsidR="00025E55">
        <w:rPr>
          <w:lang w:val="en-US" w:eastAsia="ja-JP"/>
        </w:rPr>
        <w:t>on</w:t>
      </w:r>
      <w:r w:rsidR="00C261BD" w:rsidRPr="00F00D95">
        <w:rPr>
          <w:lang w:val="en-US" w:eastAsia="ja-JP"/>
        </w:rPr>
        <w:t xml:space="preserve"> </w:t>
      </w:r>
      <w:hyperlink r:id="rId20" w:history="1">
        <w:r w:rsidRPr="00F00D95">
          <w:rPr>
            <w:rStyle w:val="Hyperlink"/>
            <w:lang w:val="en-US" w:eastAsia="ja-JP"/>
          </w:rPr>
          <w:t>bioregional assessments</w:t>
        </w:r>
      </w:hyperlink>
      <w:r w:rsidR="00F95748" w:rsidRPr="00F00D95">
        <w:rPr>
          <w:rStyle w:val="EndnoteReference"/>
        </w:rPr>
        <w:endnoteReference w:id="1"/>
      </w:r>
      <w:r w:rsidR="00C261BD" w:rsidRPr="00F00D95">
        <w:rPr>
          <w:rStyle w:val="Hyperlink"/>
          <w:color w:val="auto"/>
          <w:u w:val="none"/>
          <w:lang w:val="en-US" w:eastAsia="ja-JP"/>
        </w:rPr>
        <w:t xml:space="preserve"> </w:t>
      </w:r>
      <w:r w:rsidR="00025E55">
        <w:rPr>
          <w:rStyle w:val="Hyperlink"/>
          <w:color w:val="auto"/>
          <w:u w:val="none"/>
          <w:lang w:val="en-US" w:eastAsia="ja-JP"/>
        </w:rPr>
        <w:t>of areas of CSG and large coal mining development</w:t>
      </w:r>
    </w:p>
    <w:p w14:paraId="36C405EB" w14:textId="77777777" w:rsidR="00462E0B" w:rsidRPr="00F00D95" w:rsidRDefault="00462E0B" w:rsidP="00462E0B">
      <w:pPr>
        <w:pStyle w:val="ListBullet"/>
        <w:rPr>
          <w:lang w:val="en-US" w:eastAsia="ja-JP"/>
        </w:rPr>
      </w:pPr>
      <w:r w:rsidRPr="00F00D95">
        <w:rPr>
          <w:lang w:val="en-US" w:eastAsia="ja-JP"/>
        </w:rPr>
        <w:t>provide scientific advice to the Commonwealth Environment Minister on research priorities and projects</w:t>
      </w:r>
    </w:p>
    <w:p w14:paraId="1923D5A0" w14:textId="77777777" w:rsidR="00462E0B" w:rsidRPr="00F00D95" w:rsidRDefault="00462E0B" w:rsidP="00462E0B">
      <w:pPr>
        <w:pStyle w:val="ListBullet"/>
        <w:rPr>
          <w:lang w:val="en-US" w:eastAsia="ja-JP"/>
        </w:rPr>
      </w:pPr>
      <w:r w:rsidRPr="00F00D95">
        <w:rPr>
          <w:lang w:val="en-US" w:eastAsia="ja-JP"/>
        </w:rPr>
        <w:t>collect, analyse, interpret and disseminate scientific information about the impacts of CSG and large coal mining activities on water resources</w:t>
      </w:r>
    </w:p>
    <w:p w14:paraId="0EC71905" w14:textId="259238C0" w:rsidR="00462E0B" w:rsidRPr="00F00D95" w:rsidRDefault="00462E0B" w:rsidP="00462E0B">
      <w:pPr>
        <w:pStyle w:val="ListBullet"/>
        <w:rPr>
          <w:lang w:val="en-US" w:eastAsia="ja-JP"/>
        </w:rPr>
      </w:pPr>
      <w:r w:rsidRPr="00F00D95">
        <w:rPr>
          <w:lang w:val="en-US" w:eastAsia="ja-JP"/>
        </w:rPr>
        <w:t>provide scientific advice on other matters in response to a request from the Commonwealth or</w:t>
      </w:r>
      <w:r w:rsidR="00025E55">
        <w:rPr>
          <w:lang w:val="en-US" w:eastAsia="ja-JP"/>
        </w:rPr>
        <w:t xml:space="preserve"> relevant</w:t>
      </w:r>
      <w:r w:rsidRPr="00F00D95">
        <w:rPr>
          <w:lang w:val="en-US" w:eastAsia="ja-JP"/>
        </w:rPr>
        <w:t xml:space="preserve"> state ministers.</w:t>
      </w:r>
      <w:r w:rsidRPr="00F00D95">
        <w:rPr>
          <w:b/>
          <w:lang w:val="en-US" w:eastAsia="ja-JP"/>
        </w:rPr>
        <w:t xml:space="preserve"> </w:t>
      </w:r>
    </w:p>
    <w:p w14:paraId="071789A5" w14:textId="77777777" w:rsidR="00462E0B" w:rsidRPr="00F00D95" w:rsidRDefault="00462E0B" w:rsidP="00462E0B">
      <w:pPr>
        <w:pStyle w:val="Maintext"/>
        <w:rPr>
          <w:lang w:val="en-US" w:eastAsia="ja-JP"/>
        </w:rPr>
      </w:pPr>
      <w:r w:rsidRPr="00F00D95">
        <w:rPr>
          <w:lang w:val="en-US" w:eastAsia="ja-JP"/>
        </w:rPr>
        <w:t xml:space="preserve">Further information on the role of the IESC is available on the </w:t>
      </w:r>
      <w:hyperlink r:id="rId21" w:history="1">
        <w:r w:rsidRPr="00F00D95">
          <w:rPr>
            <w:rStyle w:val="Hyperlink"/>
            <w:lang w:val="en-US" w:eastAsia="ja-JP"/>
          </w:rPr>
          <w:t>IESC website</w:t>
        </w:r>
      </w:hyperlink>
      <w:r w:rsidR="00711D15" w:rsidRPr="00F00D95">
        <w:rPr>
          <w:rStyle w:val="EndnoteReference"/>
          <w:lang w:val="en-US" w:eastAsia="ja-JP"/>
        </w:rPr>
        <w:endnoteReference w:id="2"/>
      </w:r>
      <w:r w:rsidR="00711D15" w:rsidRPr="00F00D95">
        <w:rPr>
          <w:lang w:val="en-US" w:eastAsia="ja-JP"/>
        </w:rPr>
        <w:t>.</w:t>
      </w:r>
      <w:r w:rsidRPr="00F00D95">
        <w:rPr>
          <w:lang w:val="en-US" w:eastAsia="ja-JP"/>
        </w:rPr>
        <w:t xml:space="preserve"> </w:t>
      </w:r>
    </w:p>
    <w:p w14:paraId="2ED660CB" w14:textId="77777777" w:rsidR="00462E0B" w:rsidRPr="00F00D95" w:rsidRDefault="0066312F" w:rsidP="00462E0B">
      <w:pPr>
        <w:pStyle w:val="Heading2"/>
      </w:pPr>
      <w:r w:rsidRPr="00F00D95">
        <w:t>Purpose of the</w:t>
      </w:r>
      <w:r w:rsidR="003E4481" w:rsidRPr="00F00D95">
        <w:t>se</w:t>
      </w:r>
      <w:r w:rsidR="00462E0B" w:rsidRPr="00F00D95">
        <w:t xml:space="preserve"> Guidelines</w:t>
      </w:r>
    </w:p>
    <w:p w14:paraId="714C20B6" w14:textId="564A7188" w:rsidR="00635F13" w:rsidRPr="00F00D95" w:rsidRDefault="00223EB4" w:rsidP="00635F13">
      <w:pPr>
        <w:pStyle w:val="Maintext"/>
        <w:rPr>
          <w:lang w:val="en-US" w:eastAsia="ja-JP"/>
        </w:rPr>
      </w:pPr>
      <w:r w:rsidRPr="00F00D95">
        <w:rPr>
          <w:rFonts w:cs="Arial"/>
          <w:color w:val="000000"/>
        </w:rPr>
        <w:t xml:space="preserve">The Information Guidelines outline the information </w:t>
      </w:r>
      <w:r w:rsidR="00B838F2" w:rsidRPr="00F00D95">
        <w:rPr>
          <w:rFonts w:cs="Arial"/>
          <w:color w:val="000000"/>
        </w:rPr>
        <w:t>that project pro</w:t>
      </w:r>
      <w:r w:rsidR="002D7208" w:rsidRPr="00F00D95">
        <w:rPr>
          <w:rFonts w:cs="Arial"/>
          <w:color w:val="000000"/>
        </w:rPr>
        <w:t>po</w:t>
      </w:r>
      <w:r w:rsidR="00B838F2" w:rsidRPr="00F00D95">
        <w:rPr>
          <w:rFonts w:cs="Arial"/>
          <w:color w:val="000000"/>
        </w:rPr>
        <w:t>nents should provide</w:t>
      </w:r>
      <w:r w:rsidRPr="00F00D95">
        <w:rPr>
          <w:rFonts w:cs="Arial"/>
          <w:color w:val="000000"/>
        </w:rPr>
        <w:t xml:space="preserve"> to enable the IESC to provide robust scientific advice to government regulators</w:t>
      </w:r>
      <w:r w:rsidR="00794F1F" w:rsidRPr="00F00D95">
        <w:rPr>
          <w:rFonts w:cs="Arial"/>
          <w:color w:val="000000"/>
        </w:rPr>
        <w:t xml:space="preserve"> on</w:t>
      </w:r>
      <w:r w:rsidRPr="00F00D95">
        <w:rPr>
          <w:rFonts w:ascii="Verdana" w:hAnsi="Verdana" w:cs="Arial"/>
          <w:color w:val="000000"/>
          <w:sz w:val="17"/>
          <w:szCs w:val="17"/>
        </w:rPr>
        <w:t xml:space="preserve"> </w:t>
      </w:r>
      <w:r w:rsidR="00A73ECE" w:rsidRPr="00F00D95">
        <w:rPr>
          <w:lang w:val="en-US" w:eastAsia="ja-JP"/>
        </w:rPr>
        <w:t xml:space="preserve">the </w:t>
      </w:r>
      <w:r w:rsidR="001B1007" w:rsidRPr="00F00D95">
        <w:rPr>
          <w:lang w:val="en-US" w:eastAsia="ja-JP"/>
        </w:rPr>
        <w:t xml:space="preserve">potential </w:t>
      </w:r>
      <w:r w:rsidR="00A73ECE" w:rsidRPr="00F00D95">
        <w:rPr>
          <w:lang w:val="en-US" w:eastAsia="ja-JP"/>
        </w:rPr>
        <w:t xml:space="preserve">water-related impacts of </w:t>
      </w:r>
      <w:r w:rsidR="00EE71E4" w:rsidRPr="00F00D95">
        <w:rPr>
          <w:lang w:val="en-US" w:eastAsia="ja-JP"/>
        </w:rPr>
        <w:t xml:space="preserve">CSG </w:t>
      </w:r>
      <w:r w:rsidR="00A55775" w:rsidRPr="00F00D95">
        <w:rPr>
          <w:lang w:val="en-US" w:eastAsia="ja-JP"/>
        </w:rPr>
        <w:t xml:space="preserve">and </w:t>
      </w:r>
      <w:r w:rsidR="00EE71E4" w:rsidRPr="00F00D95">
        <w:rPr>
          <w:lang w:val="en-US" w:eastAsia="ja-JP"/>
        </w:rPr>
        <w:t xml:space="preserve">large coal mining </w:t>
      </w:r>
      <w:r w:rsidR="00A55775" w:rsidRPr="00F00D95">
        <w:rPr>
          <w:lang w:val="en-US" w:eastAsia="ja-JP"/>
        </w:rPr>
        <w:t xml:space="preserve">development proposals. </w:t>
      </w:r>
    </w:p>
    <w:p w14:paraId="108FE593" w14:textId="22E72BCF" w:rsidR="00635F13" w:rsidRPr="00F00D95" w:rsidRDefault="00025E55" w:rsidP="00635F13">
      <w:pPr>
        <w:pStyle w:val="Maintext"/>
        <w:rPr>
          <w:lang w:val="en-US" w:eastAsia="ja-JP"/>
        </w:rPr>
      </w:pPr>
      <w:r>
        <w:rPr>
          <w:lang w:val="en-US" w:eastAsia="ja-JP"/>
        </w:rPr>
        <w:t>The g</w:t>
      </w:r>
      <w:r w:rsidR="00635F13" w:rsidRPr="00F00D95">
        <w:rPr>
          <w:lang w:val="en-US" w:eastAsia="ja-JP"/>
        </w:rPr>
        <w:t>uidelines were initially published in February 2013</w:t>
      </w:r>
      <w:r w:rsidR="00F57ECF" w:rsidRPr="00F00D95">
        <w:rPr>
          <w:lang w:val="en-US" w:eastAsia="ja-JP"/>
        </w:rPr>
        <w:t>,</w:t>
      </w:r>
      <w:r w:rsidR="00635F13" w:rsidRPr="00F00D95">
        <w:rPr>
          <w:lang w:val="en-US" w:eastAsia="ja-JP"/>
        </w:rPr>
        <w:t xml:space="preserve"> reviewed in April 2014</w:t>
      </w:r>
      <w:r w:rsidR="00B838F2" w:rsidRPr="00F00D95">
        <w:rPr>
          <w:lang w:val="en-US" w:eastAsia="ja-JP"/>
        </w:rPr>
        <w:t>,</w:t>
      </w:r>
      <w:r w:rsidR="00635F13" w:rsidRPr="00F00D95">
        <w:rPr>
          <w:lang w:val="en-US" w:eastAsia="ja-JP"/>
        </w:rPr>
        <w:t xml:space="preserve"> </w:t>
      </w:r>
      <w:r w:rsidR="00E307F0" w:rsidRPr="00F00D95">
        <w:rPr>
          <w:lang w:val="en-US" w:eastAsia="ja-JP"/>
        </w:rPr>
        <w:t>June</w:t>
      </w:r>
      <w:r w:rsidR="00635F13" w:rsidRPr="00F00D95">
        <w:rPr>
          <w:lang w:val="en-US" w:eastAsia="ja-JP"/>
        </w:rPr>
        <w:t xml:space="preserve"> 2015</w:t>
      </w:r>
      <w:r w:rsidR="00B838F2" w:rsidRPr="00F00D95">
        <w:rPr>
          <w:lang w:val="en-US" w:eastAsia="ja-JP"/>
        </w:rPr>
        <w:t xml:space="preserve"> and </w:t>
      </w:r>
      <w:r w:rsidR="00C341D7" w:rsidRPr="00F00D95">
        <w:rPr>
          <w:lang w:val="en-US" w:eastAsia="ja-JP"/>
        </w:rPr>
        <w:t>XXXX</w:t>
      </w:r>
      <w:r w:rsidR="00DE576D" w:rsidRPr="00F00D95">
        <w:rPr>
          <w:lang w:val="en-US" w:eastAsia="ja-JP"/>
        </w:rPr>
        <w:t xml:space="preserve"> 2018</w:t>
      </w:r>
      <w:r w:rsidR="00C45F2E" w:rsidRPr="00F00D95">
        <w:rPr>
          <w:lang w:val="en-US" w:eastAsia="ja-JP"/>
        </w:rPr>
        <w:t>,</w:t>
      </w:r>
      <w:r w:rsidR="00635F13" w:rsidRPr="00F00D95">
        <w:rPr>
          <w:lang w:val="en-US" w:eastAsia="ja-JP"/>
        </w:rPr>
        <w:t xml:space="preserve"> and </w:t>
      </w:r>
      <w:r w:rsidR="00AF08B3" w:rsidRPr="00F00D95">
        <w:rPr>
          <w:lang w:val="en-US" w:eastAsia="ja-JP"/>
        </w:rPr>
        <w:t xml:space="preserve">amended to </w:t>
      </w:r>
      <w:r w:rsidR="007C44C8" w:rsidRPr="00F00D95">
        <w:rPr>
          <w:lang w:val="en-US" w:eastAsia="ja-JP"/>
        </w:rPr>
        <w:t>update reference material,</w:t>
      </w:r>
      <w:r w:rsidR="00C15EE1" w:rsidRPr="00F00D95">
        <w:rPr>
          <w:lang w:val="en-US" w:eastAsia="ja-JP"/>
        </w:rPr>
        <w:t xml:space="preserve"> developments in leading practice and knowledge,</w:t>
      </w:r>
      <w:r w:rsidR="007C44C8" w:rsidRPr="00F00D95">
        <w:rPr>
          <w:lang w:val="en-US" w:eastAsia="ja-JP"/>
        </w:rPr>
        <w:t xml:space="preserve"> </w:t>
      </w:r>
      <w:r w:rsidR="00AF08B3" w:rsidRPr="00F00D95">
        <w:rPr>
          <w:lang w:val="en-US" w:eastAsia="ja-JP"/>
        </w:rPr>
        <w:t xml:space="preserve">take account of </w:t>
      </w:r>
      <w:r w:rsidR="00635F13" w:rsidRPr="00F00D95">
        <w:rPr>
          <w:lang w:val="en-US" w:eastAsia="ja-JP"/>
        </w:rPr>
        <w:t>the IESC’s experience</w:t>
      </w:r>
      <w:r w:rsidR="00C352C0" w:rsidRPr="00F00D95">
        <w:rPr>
          <w:lang w:val="en-US" w:eastAsia="ja-JP"/>
        </w:rPr>
        <w:t xml:space="preserve"> and </w:t>
      </w:r>
      <w:r w:rsidR="007C44C8" w:rsidRPr="00F00D95">
        <w:rPr>
          <w:lang w:val="en-US" w:eastAsia="ja-JP"/>
        </w:rPr>
        <w:t xml:space="preserve">incorporate </w:t>
      </w:r>
      <w:r w:rsidR="00AF08B3" w:rsidRPr="00F00D95">
        <w:rPr>
          <w:lang w:val="en-US" w:eastAsia="ja-JP"/>
        </w:rPr>
        <w:t xml:space="preserve">comments from </w:t>
      </w:r>
      <w:r w:rsidR="007C44C8" w:rsidRPr="00F00D95">
        <w:rPr>
          <w:lang w:val="en-US" w:eastAsia="ja-JP"/>
        </w:rPr>
        <w:t>users</w:t>
      </w:r>
      <w:r w:rsidR="00635F13" w:rsidRPr="00F00D95">
        <w:rPr>
          <w:lang w:val="en-US" w:eastAsia="ja-JP"/>
        </w:rPr>
        <w:t>.</w:t>
      </w:r>
    </w:p>
    <w:p w14:paraId="7B66EAD3" w14:textId="77777777" w:rsidR="00635F13" w:rsidRPr="00F00D95" w:rsidRDefault="00635F13" w:rsidP="006632B3">
      <w:pPr>
        <w:pStyle w:val="Heading2"/>
      </w:pPr>
      <w:bookmarkStart w:id="4" w:name="_Toc406744866"/>
      <w:r w:rsidRPr="00F00D95">
        <w:t>The nature of advice from the IESC</w:t>
      </w:r>
      <w:bookmarkEnd w:id="4"/>
    </w:p>
    <w:p w14:paraId="364BAA39" w14:textId="77777777" w:rsidR="009554C3" w:rsidRPr="00F00D95" w:rsidRDefault="00635F13" w:rsidP="009554C3">
      <w:pPr>
        <w:pStyle w:val="Maintext"/>
        <w:rPr>
          <w:bCs/>
          <w:lang w:val="en-US" w:eastAsia="ja-JP"/>
        </w:rPr>
      </w:pPr>
      <w:r w:rsidRPr="00F00D95">
        <w:rPr>
          <w:lang w:val="en-US" w:eastAsia="ja-JP"/>
        </w:rPr>
        <w:t xml:space="preserve">The IESC’s advice to </w:t>
      </w:r>
      <w:r w:rsidR="005E1907" w:rsidRPr="00F00D95">
        <w:rPr>
          <w:lang w:val="en-US" w:eastAsia="ja-JP"/>
        </w:rPr>
        <w:t xml:space="preserve">Australian </w:t>
      </w:r>
      <w:r w:rsidRPr="00F00D95">
        <w:rPr>
          <w:lang w:val="en-US" w:eastAsia="ja-JP"/>
        </w:rPr>
        <w:t>government</w:t>
      </w:r>
      <w:r w:rsidR="005E1907" w:rsidRPr="00F00D95">
        <w:rPr>
          <w:lang w:val="en-US" w:eastAsia="ja-JP"/>
        </w:rPr>
        <w:t xml:space="preserve"> regulator</w:t>
      </w:r>
      <w:r w:rsidRPr="00F00D95">
        <w:rPr>
          <w:lang w:val="en-US" w:eastAsia="ja-JP"/>
        </w:rPr>
        <w:t>s on CSG and large coal mining development proposals is scientific in nature. The IESC does not make regulatory decisions</w:t>
      </w:r>
      <w:r w:rsidR="00997F67" w:rsidRPr="00F00D95">
        <w:rPr>
          <w:lang w:val="en-US" w:eastAsia="ja-JP"/>
        </w:rPr>
        <w:t>;</w:t>
      </w:r>
      <w:r w:rsidRPr="00F00D95">
        <w:rPr>
          <w:lang w:val="en-US" w:eastAsia="ja-JP"/>
        </w:rPr>
        <w:t xml:space="preserve"> </w:t>
      </w:r>
      <w:r w:rsidR="00F731FC" w:rsidRPr="00F00D95">
        <w:rPr>
          <w:lang w:val="en-US" w:eastAsia="ja-JP"/>
        </w:rPr>
        <w:t>a</w:t>
      </w:r>
      <w:r w:rsidRPr="00F00D95">
        <w:rPr>
          <w:lang w:val="en-US" w:eastAsia="ja-JP"/>
        </w:rPr>
        <w:t xml:space="preserve">dvice is provided in response to a request from </w:t>
      </w:r>
      <w:r w:rsidR="005E1907" w:rsidRPr="00F00D95">
        <w:rPr>
          <w:lang w:val="en-US" w:eastAsia="ja-JP"/>
        </w:rPr>
        <w:t xml:space="preserve">a </w:t>
      </w:r>
      <w:r w:rsidRPr="00F00D95">
        <w:rPr>
          <w:lang w:val="en-US" w:eastAsia="ja-JP"/>
        </w:rPr>
        <w:t>government regulator</w:t>
      </w:r>
      <w:r w:rsidR="00F731FC" w:rsidRPr="00F00D95">
        <w:rPr>
          <w:lang w:val="en-US" w:eastAsia="ja-JP"/>
        </w:rPr>
        <w:t>.</w:t>
      </w:r>
      <w:r w:rsidRPr="00F00D95">
        <w:rPr>
          <w:lang w:val="en-US" w:eastAsia="ja-JP"/>
        </w:rPr>
        <w:t xml:space="preserve"> </w:t>
      </w:r>
      <w:r w:rsidR="00F731FC" w:rsidRPr="00F00D95">
        <w:rPr>
          <w:lang w:val="en-US" w:eastAsia="ja-JP"/>
        </w:rPr>
        <w:t>T</w:t>
      </w:r>
      <w:r w:rsidRPr="00F00D95">
        <w:rPr>
          <w:lang w:val="en-US" w:eastAsia="ja-JP"/>
        </w:rPr>
        <w:t>he advice and considerations provided by the IESC are designed to</w:t>
      </w:r>
      <w:r w:rsidR="00625DA4" w:rsidRPr="00F00D95">
        <w:rPr>
          <w:lang w:val="en-US" w:eastAsia="ja-JP"/>
        </w:rPr>
        <w:t xml:space="preserve"> support</w:t>
      </w:r>
      <w:r w:rsidRPr="00F00D95">
        <w:rPr>
          <w:lang w:val="en-US" w:eastAsia="ja-JP"/>
        </w:rPr>
        <w:t xml:space="preserve"> statutory decision makers</w:t>
      </w:r>
      <w:r w:rsidR="00625DA4" w:rsidRPr="00F00D95">
        <w:rPr>
          <w:lang w:val="en-US" w:eastAsia="ja-JP"/>
        </w:rPr>
        <w:t xml:space="preserve"> </w:t>
      </w:r>
      <w:r w:rsidR="00F731FC" w:rsidRPr="00F00D95">
        <w:rPr>
          <w:lang w:val="en-US" w:eastAsia="ja-JP"/>
        </w:rPr>
        <w:t xml:space="preserve">in </w:t>
      </w:r>
      <w:r w:rsidR="00625DA4" w:rsidRPr="00F00D95">
        <w:rPr>
          <w:lang w:val="en-US" w:eastAsia="ja-JP"/>
        </w:rPr>
        <w:t>consider</w:t>
      </w:r>
      <w:r w:rsidR="00F731FC" w:rsidRPr="00F00D95">
        <w:rPr>
          <w:lang w:val="en-US" w:eastAsia="ja-JP"/>
        </w:rPr>
        <w:t>ing</w:t>
      </w:r>
      <w:r w:rsidR="00625DA4" w:rsidRPr="00F00D95">
        <w:rPr>
          <w:lang w:val="en-US" w:eastAsia="ja-JP"/>
        </w:rPr>
        <w:t xml:space="preserve"> the best available science in the regulatory process</w:t>
      </w:r>
      <w:r w:rsidRPr="00F00D95">
        <w:rPr>
          <w:lang w:val="en-US" w:eastAsia="ja-JP"/>
        </w:rPr>
        <w:t xml:space="preserve">. </w:t>
      </w:r>
    </w:p>
    <w:p w14:paraId="0FCE1311" w14:textId="77777777" w:rsidR="00280CA9" w:rsidRPr="00F00D95" w:rsidRDefault="00251163" w:rsidP="00DA71A4">
      <w:pPr>
        <w:pStyle w:val="Maintext"/>
        <w:keepLines/>
        <w:rPr>
          <w:lang w:val="en-US" w:eastAsia="ja-JP"/>
        </w:rPr>
      </w:pPr>
      <w:r w:rsidRPr="00F00D95">
        <w:rPr>
          <w:lang w:val="en-US" w:eastAsia="ja-JP"/>
        </w:rPr>
        <w:t>The Commonwealth</w:t>
      </w:r>
      <w:r w:rsidRPr="00F00D95" w:rsidDel="009E3595">
        <w:rPr>
          <w:lang w:val="en-US" w:eastAsia="ja-JP"/>
        </w:rPr>
        <w:t xml:space="preserve"> </w:t>
      </w:r>
      <w:r w:rsidRPr="00F00D95">
        <w:rPr>
          <w:lang w:val="en-US" w:eastAsia="ja-JP"/>
        </w:rPr>
        <w:t xml:space="preserve">and </w:t>
      </w:r>
      <w:r w:rsidR="0048316E" w:rsidRPr="00F00D95">
        <w:rPr>
          <w:lang w:val="en-US" w:eastAsia="ja-JP"/>
        </w:rPr>
        <w:t xml:space="preserve">declared </w:t>
      </w:r>
      <w:r w:rsidRPr="00F00D95">
        <w:rPr>
          <w:lang w:val="en-US" w:eastAsia="ja-JP"/>
        </w:rPr>
        <w:t>state regulators</w:t>
      </w:r>
      <w:r w:rsidR="004E6D5C" w:rsidRPr="00F00D95">
        <w:rPr>
          <w:lang w:val="en-US" w:eastAsia="ja-JP"/>
        </w:rPr>
        <w:t xml:space="preserve"> (</w:t>
      </w:r>
      <w:r w:rsidR="004F03F7" w:rsidRPr="00F00D95">
        <w:rPr>
          <w:bCs/>
          <w:lang w:val="en-US" w:eastAsia="ja-JP"/>
        </w:rPr>
        <w:t>i</w:t>
      </w:r>
      <w:r w:rsidR="004E6D5C" w:rsidRPr="00F00D95">
        <w:rPr>
          <w:bCs/>
          <w:lang w:val="en-US" w:eastAsia="ja-JP"/>
        </w:rPr>
        <w:t>n accordance with section 505E of the EPBC Act)</w:t>
      </w:r>
      <w:r w:rsidRPr="00F00D95">
        <w:rPr>
          <w:lang w:val="en-US" w:eastAsia="ja-JP"/>
        </w:rPr>
        <w:t xml:space="preserve"> seek advice from the IESC at appropriate stages in the assessment and approvals process</w:t>
      </w:r>
      <w:r w:rsidR="002E00D6" w:rsidRPr="00F00D95">
        <w:rPr>
          <w:lang w:val="en-US" w:eastAsia="ja-JP"/>
        </w:rPr>
        <w:t xml:space="preserve"> as required</w:t>
      </w:r>
      <w:r w:rsidRPr="00F00D95">
        <w:rPr>
          <w:lang w:val="en-US" w:eastAsia="ja-JP"/>
        </w:rPr>
        <w:t xml:space="preserve"> in the relevant state protocols. </w:t>
      </w:r>
      <w:r w:rsidR="00280CA9" w:rsidRPr="00F00D95">
        <w:rPr>
          <w:lang w:val="en-US" w:eastAsia="ja-JP"/>
        </w:rPr>
        <w:t>More information on state protocols can be found at:</w:t>
      </w:r>
    </w:p>
    <w:p w14:paraId="6FBE3C27" w14:textId="77777777" w:rsidR="00280CA9" w:rsidRPr="00F00D95" w:rsidRDefault="00566723" w:rsidP="00280CA9">
      <w:pPr>
        <w:pStyle w:val="ListBullet"/>
        <w:rPr>
          <w:rFonts w:cs="Calibri"/>
          <w:color w:val="000000"/>
          <w:lang w:eastAsia="ja-JP"/>
        </w:rPr>
      </w:pPr>
      <w:hyperlink r:id="rId22" w:history="1">
        <w:r w:rsidR="002E50B6" w:rsidRPr="00F00D95">
          <w:rPr>
            <w:rStyle w:val="Hyperlink"/>
          </w:rPr>
          <w:t>http://iesc.environment.gov.au/</w:t>
        </w:r>
        <w:r w:rsidR="002E50B6" w:rsidRPr="00F00D95">
          <w:rPr>
            <w:rStyle w:val="Hyperlink"/>
          </w:rPr>
          <w:br/>
          <w:t>committee-advice</w:t>
        </w:r>
      </w:hyperlink>
      <w:r w:rsidR="00280CA9" w:rsidRPr="00F00D95">
        <w:t xml:space="preserve">, </w:t>
      </w:r>
      <w:r w:rsidR="00280CA9" w:rsidRPr="00F00D95">
        <w:rPr>
          <w:rFonts w:cs="Calibri"/>
          <w:color w:val="000000"/>
          <w:lang w:eastAsia="ja-JP"/>
        </w:rPr>
        <w:t>or</w:t>
      </w:r>
    </w:p>
    <w:p w14:paraId="7016A138" w14:textId="77777777" w:rsidR="00280CA9" w:rsidRPr="00F00D95" w:rsidRDefault="00280CA9" w:rsidP="004F08AE">
      <w:pPr>
        <w:pStyle w:val="ListBullet"/>
        <w:rPr>
          <w:lang w:val="en-US" w:eastAsia="ja-JP"/>
        </w:rPr>
      </w:pPr>
      <w:r w:rsidRPr="00F00D95">
        <w:rPr>
          <w:lang w:val="en-US" w:eastAsia="ja-JP"/>
        </w:rPr>
        <w:t xml:space="preserve">New South Wales </w:t>
      </w:r>
      <w:r w:rsidRPr="00F00D95">
        <w:rPr>
          <w:rFonts w:cs="Calibri"/>
          <w:color w:val="000000"/>
          <w:lang w:eastAsia="ja-JP"/>
        </w:rPr>
        <w:t>–</w:t>
      </w:r>
      <w:r w:rsidR="004F08AE" w:rsidRPr="00F00D95">
        <w:rPr>
          <w:color w:val="0000FF"/>
          <w:u w:val="single"/>
          <w:lang w:val="en-US" w:eastAsia="ja-JP"/>
        </w:rPr>
        <w:t xml:space="preserve"> </w:t>
      </w:r>
      <w:hyperlink r:id="rId23" w:history="1">
        <w:r w:rsidR="004F08AE" w:rsidRPr="00F00D95">
          <w:rPr>
            <w:rStyle w:val="Hyperlink"/>
            <w:lang w:val="en-US" w:eastAsia="ja-JP"/>
          </w:rPr>
          <w:t>http://www.planning.nsw.gov.au/Policy-and-Legislation/Mining-and-Resources/Gateway-Assessment-and-Site-Verification</w:t>
        </w:r>
      </w:hyperlink>
    </w:p>
    <w:p w14:paraId="2F33E7B1" w14:textId="77777777" w:rsidR="00280CA9" w:rsidRPr="00F00D95" w:rsidRDefault="00280CA9" w:rsidP="00280CA9">
      <w:pPr>
        <w:pStyle w:val="ListBullet"/>
        <w:rPr>
          <w:lang w:val="en-US" w:eastAsia="ja-JP"/>
        </w:rPr>
      </w:pPr>
      <w:r w:rsidRPr="00F00D95">
        <w:rPr>
          <w:lang w:val="en-US" w:eastAsia="ja-JP"/>
        </w:rPr>
        <w:t xml:space="preserve">Queensland </w:t>
      </w:r>
      <w:r w:rsidRPr="00F00D95">
        <w:rPr>
          <w:rFonts w:cs="Calibri"/>
          <w:color w:val="000000"/>
          <w:lang w:eastAsia="ja-JP"/>
        </w:rPr>
        <w:t>–</w:t>
      </w:r>
      <w:hyperlink r:id="rId24" w:history="1">
        <w:r w:rsidR="002E50B6" w:rsidRPr="00F00D95">
          <w:rPr>
            <w:rStyle w:val="Hyperlink"/>
            <w:lang w:val="en-US" w:eastAsia="ja-JP"/>
          </w:rPr>
          <w:t>www.ehp.qld.gov.au/management/</w:t>
        </w:r>
        <w:r w:rsidR="002E50B6" w:rsidRPr="00F00D95">
          <w:rPr>
            <w:rStyle w:val="Hyperlink"/>
            <w:lang w:val="en-US" w:eastAsia="ja-JP"/>
          </w:rPr>
          <w:br/>
          <w:t>impact-assessment/national-partnership-agreement.html</w:t>
        </w:r>
      </w:hyperlink>
    </w:p>
    <w:p w14:paraId="754C3F00" w14:textId="77777777" w:rsidR="00280CA9" w:rsidRPr="00F00D95" w:rsidRDefault="00280CA9" w:rsidP="00280CA9">
      <w:pPr>
        <w:pStyle w:val="ListBullet"/>
        <w:rPr>
          <w:lang w:val="en-US" w:eastAsia="ja-JP"/>
        </w:rPr>
      </w:pPr>
      <w:r w:rsidRPr="00F00D95">
        <w:rPr>
          <w:lang w:val="en-US" w:eastAsia="ja-JP"/>
        </w:rPr>
        <w:t xml:space="preserve">Victoria </w:t>
      </w:r>
      <w:r w:rsidRPr="00F00D95">
        <w:rPr>
          <w:rFonts w:cs="Calibri"/>
          <w:color w:val="000000"/>
          <w:lang w:eastAsia="ja-JP"/>
        </w:rPr>
        <w:t>–</w:t>
      </w:r>
      <w:r w:rsidRPr="00F00D95">
        <w:t xml:space="preserve"> </w:t>
      </w:r>
      <w:hyperlink r:id="rId25" w:history="1">
        <w:r w:rsidR="006237E7" w:rsidRPr="00F00D95">
          <w:rPr>
            <w:rStyle w:val="Hyperlink"/>
            <w:rFonts w:cs="Calibri"/>
            <w:lang w:eastAsia="ja-JP"/>
          </w:rPr>
          <w:t>http://www.dtpli.vic.gov.au/planning/</w:t>
        </w:r>
        <w:r w:rsidR="006237E7" w:rsidRPr="00F00D95">
          <w:rPr>
            <w:rStyle w:val="Hyperlink"/>
            <w:rFonts w:cs="Calibri"/>
            <w:lang w:eastAsia="ja-JP"/>
          </w:rPr>
          <w:br/>
          <w:t>environmental-assessment</w:t>
        </w:r>
      </w:hyperlink>
    </w:p>
    <w:p w14:paraId="0919CAB4" w14:textId="77777777" w:rsidR="00D13CE3" w:rsidRPr="00F00D95" w:rsidRDefault="00280CA9" w:rsidP="00B7218A">
      <w:pPr>
        <w:pStyle w:val="ListBullet"/>
        <w:rPr>
          <w:bCs/>
          <w:lang w:val="en-US" w:eastAsia="ja-JP"/>
        </w:rPr>
      </w:pPr>
      <w:r w:rsidRPr="00F00D95">
        <w:rPr>
          <w:color w:val="000000"/>
          <w:lang w:eastAsia="ja-JP"/>
        </w:rPr>
        <w:t xml:space="preserve">South </w:t>
      </w:r>
      <w:r w:rsidRPr="00F00D95">
        <w:rPr>
          <w:lang w:val="en-US" w:eastAsia="ja-JP"/>
        </w:rPr>
        <w:t>Australia</w:t>
      </w:r>
      <w:r w:rsidRPr="00F00D95">
        <w:rPr>
          <w:color w:val="000000"/>
          <w:lang w:eastAsia="ja-JP"/>
        </w:rPr>
        <w:t xml:space="preserve"> –</w:t>
      </w:r>
      <w:r w:rsidR="00C209C1" w:rsidRPr="00F00D95">
        <w:rPr>
          <w:color w:val="000000"/>
          <w:lang w:eastAsia="ja-JP"/>
        </w:rPr>
        <w:t xml:space="preserve"> </w:t>
      </w:r>
      <w:hyperlink r:id="rId26" w:history="1">
        <w:r w:rsidR="00D13CE3" w:rsidRPr="00F00D95">
          <w:rPr>
            <w:rStyle w:val="Hyperlink"/>
            <w:lang w:eastAsia="ja-JP"/>
          </w:rPr>
          <w:t>https://www.waterconnect.sa.gov.au/Industry-and-Mining/CSG-Coal-Mining/SitePages/Home.aspx</w:t>
        </w:r>
      </w:hyperlink>
    </w:p>
    <w:p w14:paraId="3D821DDA" w14:textId="77777777" w:rsidR="00251163" w:rsidRPr="00F00D95" w:rsidRDefault="00251163" w:rsidP="00D13CE3">
      <w:pPr>
        <w:pStyle w:val="ListBullet"/>
        <w:numPr>
          <w:ilvl w:val="0"/>
          <w:numId w:val="0"/>
        </w:numPr>
        <w:rPr>
          <w:bCs/>
          <w:lang w:val="en-US" w:eastAsia="ja-JP"/>
        </w:rPr>
      </w:pPr>
      <w:r w:rsidRPr="00F00D95">
        <w:rPr>
          <w:bCs/>
          <w:lang w:val="en-US" w:eastAsia="ja-JP"/>
        </w:rPr>
        <w:t xml:space="preserve">In accordance with section 505D of the EPBC Act, the </w:t>
      </w:r>
      <w:r w:rsidRPr="00F00D95">
        <w:rPr>
          <w:lang w:val="en-US" w:eastAsia="ja-JP"/>
        </w:rPr>
        <w:t>IESC</w:t>
      </w:r>
      <w:r w:rsidRPr="00F00D95">
        <w:rPr>
          <w:bCs/>
          <w:lang w:val="en-US" w:eastAsia="ja-JP"/>
        </w:rPr>
        <w:t xml:space="preserve"> is required to provide advice to the regulator within two months of receiving a request. The IESC’s advice will be published on the IESC website no more than ten days after it is provided to the regulator. </w:t>
      </w:r>
    </w:p>
    <w:p w14:paraId="43C01275" w14:textId="77777777" w:rsidR="002E00D6" w:rsidRPr="00F00D95" w:rsidRDefault="002238C0" w:rsidP="00635F13">
      <w:pPr>
        <w:pStyle w:val="Maintext"/>
        <w:rPr>
          <w:bCs/>
          <w:lang w:val="en-US" w:eastAsia="ja-JP"/>
        </w:rPr>
      </w:pPr>
      <w:r w:rsidRPr="00F00D95">
        <w:rPr>
          <w:bCs/>
          <w:lang w:val="en-US" w:eastAsia="ja-JP"/>
        </w:rPr>
        <w:t xml:space="preserve">Regulators have the opportunity to request advice </w:t>
      </w:r>
      <w:r w:rsidR="0089252B" w:rsidRPr="00F00D95">
        <w:rPr>
          <w:bCs/>
          <w:lang w:val="en-US" w:eastAsia="ja-JP"/>
        </w:rPr>
        <w:t xml:space="preserve">on a project multiple times (if needed) </w:t>
      </w:r>
      <w:r w:rsidR="00E45B80" w:rsidRPr="00F00D95">
        <w:rPr>
          <w:bCs/>
          <w:lang w:val="en-US" w:eastAsia="ja-JP"/>
        </w:rPr>
        <w:t>during</w:t>
      </w:r>
      <w:r w:rsidR="0089252B" w:rsidRPr="00F00D95">
        <w:rPr>
          <w:bCs/>
          <w:lang w:val="en-US" w:eastAsia="ja-JP"/>
        </w:rPr>
        <w:t xml:space="preserve"> the assessment process. The normal request for advice timeframes (two months) will app</w:t>
      </w:r>
      <w:r w:rsidRPr="00F00D95">
        <w:rPr>
          <w:bCs/>
          <w:lang w:val="en-US" w:eastAsia="ja-JP"/>
        </w:rPr>
        <w:t>l</w:t>
      </w:r>
      <w:r w:rsidR="0089252B" w:rsidRPr="00F00D95">
        <w:rPr>
          <w:bCs/>
          <w:lang w:val="en-US" w:eastAsia="ja-JP"/>
        </w:rPr>
        <w:t>y.</w:t>
      </w:r>
      <w:r w:rsidR="00E45B80" w:rsidRPr="00F00D95">
        <w:rPr>
          <w:bCs/>
          <w:lang w:val="en-US" w:eastAsia="ja-JP"/>
        </w:rPr>
        <w:t xml:space="preserve"> The Chair may agree to expedite supplementary advice in exceptional circumstances.</w:t>
      </w:r>
      <w:r w:rsidR="0089252B" w:rsidRPr="00F00D95">
        <w:rPr>
          <w:bCs/>
          <w:lang w:val="en-US" w:eastAsia="ja-JP"/>
        </w:rPr>
        <w:t xml:space="preserve"> </w:t>
      </w:r>
    </w:p>
    <w:p w14:paraId="3A90D950" w14:textId="77777777" w:rsidR="00635F13" w:rsidRPr="00F00D95" w:rsidRDefault="00635F13" w:rsidP="00635F13">
      <w:pPr>
        <w:pStyle w:val="Maintext"/>
        <w:rPr>
          <w:rFonts w:cs="Calibri"/>
          <w:color w:val="1A1A1A"/>
          <w:lang w:eastAsia="ja-JP"/>
        </w:rPr>
      </w:pPr>
      <w:r w:rsidRPr="00F00D95">
        <w:rPr>
          <w:lang w:val="en-US" w:eastAsia="ja-JP"/>
        </w:rPr>
        <w:t>The IESC’s advice focus</w:t>
      </w:r>
      <w:r w:rsidR="00AF08B3" w:rsidRPr="00F00D95">
        <w:rPr>
          <w:lang w:val="en-US" w:eastAsia="ja-JP"/>
        </w:rPr>
        <w:t>es</w:t>
      </w:r>
      <w:r w:rsidRPr="00F00D95">
        <w:rPr>
          <w:lang w:val="en-US" w:eastAsia="ja-JP"/>
        </w:rPr>
        <w:t xml:space="preserve"> on potential impacts of CSG </w:t>
      </w:r>
      <w:r w:rsidR="00C209C1" w:rsidRPr="00F00D95">
        <w:rPr>
          <w:lang w:val="en-US" w:eastAsia="ja-JP"/>
        </w:rPr>
        <w:t>and</w:t>
      </w:r>
      <w:r w:rsidRPr="00F00D95">
        <w:rPr>
          <w:lang w:val="en-US" w:eastAsia="ja-JP"/>
        </w:rPr>
        <w:t xml:space="preserve"> large coal mining development </w:t>
      </w:r>
      <w:r w:rsidR="00C209C1" w:rsidRPr="00F00D95">
        <w:rPr>
          <w:lang w:val="en-US" w:eastAsia="ja-JP"/>
        </w:rPr>
        <w:t xml:space="preserve">proposals </w:t>
      </w:r>
      <w:r w:rsidRPr="00F00D95">
        <w:rPr>
          <w:lang w:val="en-US" w:eastAsia="ja-JP"/>
        </w:rPr>
        <w:t xml:space="preserve">on all </w:t>
      </w:r>
      <w:r w:rsidR="00FE3DB1" w:rsidRPr="00F00D95">
        <w:rPr>
          <w:lang w:val="en-US" w:eastAsia="ja-JP"/>
        </w:rPr>
        <w:t>aspects of water resources</w:t>
      </w:r>
      <w:r w:rsidRPr="00F00D95">
        <w:rPr>
          <w:lang w:val="en-US" w:eastAsia="ja-JP"/>
        </w:rPr>
        <w:t xml:space="preserve"> </w:t>
      </w:r>
      <w:r w:rsidRPr="00F00D95">
        <w:rPr>
          <w:rFonts w:cs="Calibri"/>
          <w:color w:val="000000"/>
          <w:lang w:eastAsia="ja-JP"/>
        </w:rPr>
        <w:t>including water</w:t>
      </w:r>
      <w:r w:rsidR="00A55775" w:rsidRPr="00F00D95">
        <w:rPr>
          <w:rFonts w:cs="Calibri"/>
          <w:color w:val="000000"/>
          <w:lang w:eastAsia="ja-JP"/>
        </w:rPr>
        <w:t xml:space="preserve"> quantity, water quality</w:t>
      </w:r>
      <w:r w:rsidRPr="00F00D95">
        <w:rPr>
          <w:rFonts w:cs="Calibri"/>
          <w:color w:val="000000"/>
          <w:lang w:eastAsia="ja-JP"/>
        </w:rPr>
        <w:t xml:space="preserve">, ecosystems </w:t>
      </w:r>
      <w:r w:rsidR="00A72879" w:rsidRPr="00F00D95">
        <w:rPr>
          <w:rFonts w:cs="Calibri"/>
          <w:color w:val="000000"/>
          <w:lang w:eastAsia="ja-JP"/>
        </w:rPr>
        <w:t xml:space="preserve">and </w:t>
      </w:r>
      <w:r w:rsidR="00DC4051" w:rsidRPr="00F00D95">
        <w:rPr>
          <w:rFonts w:cs="Calibri"/>
          <w:lang w:eastAsia="ja-JP"/>
        </w:rPr>
        <w:t>ecological processes</w:t>
      </w:r>
      <w:r w:rsidR="00A72879" w:rsidRPr="00F00D95">
        <w:rPr>
          <w:rFonts w:cs="Calibri"/>
          <w:color w:val="000000"/>
          <w:lang w:eastAsia="ja-JP"/>
        </w:rPr>
        <w:t xml:space="preserve"> </w:t>
      </w:r>
      <w:r w:rsidRPr="00F00D95">
        <w:rPr>
          <w:rFonts w:cs="Calibri"/>
          <w:color w:val="000000"/>
          <w:lang w:eastAsia="ja-JP"/>
        </w:rPr>
        <w:t xml:space="preserve">that contribute to the state and </w:t>
      </w:r>
      <w:r w:rsidR="00D603D8" w:rsidRPr="00F00D95">
        <w:rPr>
          <w:rFonts w:cs="Calibri"/>
          <w:color w:val="000000"/>
          <w:lang w:eastAsia="ja-JP"/>
        </w:rPr>
        <w:t xml:space="preserve">value of the </w:t>
      </w:r>
      <w:r w:rsidR="00DC4051" w:rsidRPr="00F00D95">
        <w:rPr>
          <w:rFonts w:cs="Calibri"/>
          <w:lang w:eastAsia="ja-JP"/>
        </w:rPr>
        <w:t>water resource</w:t>
      </w:r>
      <w:r w:rsidR="00D603D8" w:rsidRPr="00F00D95">
        <w:rPr>
          <w:rFonts w:cs="Calibri"/>
          <w:color w:val="000000"/>
          <w:lang w:eastAsia="ja-JP"/>
        </w:rPr>
        <w:t xml:space="preserve"> and </w:t>
      </w:r>
      <w:r w:rsidR="004C70E6" w:rsidRPr="00F00D95">
        <w:rPr>
          <w:rFonts w:cs="Calibri"/>
          <w:lang w:eastAsia="ja-JP"/>
        </w:rPr>
        <w:t xml:space="preserve">water-dependent </w:t>
      </w:r>
      <w:r w:rsidR="00D511D5" w:rsidRPr="00F00D95">
        <w:rPr>
          <w:rFonts w:cs="Calibri"/>
          <w:lang w:eastAsia="ja-JP"/>
        </w:rPr>
        <w:t>assets</w:t>
      </w:r>
      <w:r w:rsidR="00ED3B3F" w:rsidRPr="00F00D95">
        <w:rPr>
          <w:rFonts w:cs="Calibri"/>
          <w:vertAlign w:val="superscript"/>
          <w:lang w:val="en-US" w:eastAsia="ja-JP"/>
        </w:rPr>
        <w:endnoteReference w:id="3"/>
      </w:r>
      <w:r w:rsidR="00A55775" w:rsidRPr="00F00D95">
        <w:rPr>
          <w:rFonts w:cs="Calibri"/>
          <w:color w:val="000000"/>
          <w:lang w:eastAsia="ja-JP"/>
        </w:rPr>
        <w:t>.</w:t>
      </w:r>
    </w:p>
    <w:p w14:paraId="61ED9E7D" w14:textId="77777777" w:rsidR="003C0FEC" w:rsidRPr="00F00D95" w:rsidRDefault="00FE3DB1" w:rsidP="008A6920">
      <w:pPr>
        <w:pStyle w:val="Maintext"/>
        <w:rPr>
          <w:lang w:val="en-US" w:eastAsia="ja-JP"/>
        </w:rPr>
      </w:pPr>
      <w:r w:rsidRPr="00F00D95">
        <w:rPr>
          <w:bCs/>
          <w:lang w:val="en-US" w:eastAsia="ja-JP"/>
        </w:rPr>
        <w:t>In providing advice</w:t>
      </w:r>
      <w:r w:rsidR="001B1007" w:rsidRPr="00F00D95">
        <w:rPr>
          <w:bCs/>
          <w:lang w:val="en-US" w:eastAsia="ja-JP"/>
        </w:rPr>
        <w:t>,</w:t>
      </w:r>
      <w:r w:rsidR="00635F13" w:rsidRPr="00F00D95">
        <w:rPr>
          <w:bCs/>
          <w:lang w:val="en-US" w:eastAsia="ja-JP"/>
        </w:rPr>
        <w:t xml:space="preserve"> the IESC will consider whether a proponent’s environmental </w:t>
      </w:r>
      <w:r w:rsidR="00DC4051" w:rsidRPr="00F00D95">
        <w:rPr>
          <w:rFonts w:cs="Calibri"/>
          <w:lang w:eastAsia="ja-JP"/>
        </w:rPr>
        <w:t>assessment documentation</w:t>
      </w:r>
      <w:r w:rsidR="002A62B2" w:rsidRPr="00F00D95">
        <w:rPr>
          <w:rFonts w:cs="Calibri"/>
          <w:lang w:eastAsia="ja-JP"/>
        </w:rPr>
        <w:t xml:space="preserve"> </w:t>
      </w:r>
      <w:r w:rsidR="00635F13" w:rsidRPr="00F00D95">
        <w:rPr>
          <w:lang w:val="en-US" w:eastAsia="ja-JP"/>
        </w:rPr>
        <w:t>has</w:t>
      </w:r>
      <w:r w:rsidR="003C0FEC" w:rsidRPr="00F00D95">
        <w:rPr>
          <w:lang w:val="en-US" w:eastAsia="ja-JP"/>
        </w:rPr>
        <w:t>:</w:t>
      </w:r>
      <w:r w:rsidR="008A6920" w:rsidRPr="00F00D95">
        <w:rPr>
          <w:lang w:val="en-US" w:eastAsia="ja-JP"/>
        </w:rPr>
        <w:t xml:space="preserve"> </w:t>
      </w:r>
    </w:p>
    <w:p w14:paraId="73E605BC" w14:textId="77777777" w:rsidR="003C0FEC" w:rsidRPr="00F00D95" w:rsidRDefault="00635F13" w:rsidP="00DA71A4">
      <w:pPr>
        <w:pStyle w:val="123"/>
        <w:keepNext/>
        <w:numPr>
          <w:ilvl w:val="0"/>
          <w:numId w:val="41"/>
        </w:numPr>
      </w:pPr>
      <w:r w:rsidRPr="00F00D95">
        <w:t xml:space="preserve">used </w:t>
      </w:r>
      <w:r w:rsidR="00F15FFD" w:rsidRPr="00F00D95">
        <w:t>appropriate</w:t>
      </w:r>
      <w:r w:rsidRPr="00F00D95">
        <w:t xml:space="preserve"> data and information</w:t>
      </w:r>
      <w:r w:rsidR="003C0FEC" w:rsidRPr="00F00D95">
        <w:t xml:space="preserve"> </w:t>
      </w:r>
      <w:r w:rsidR="007D47BF" w:rsidRPr="00F00D95">
        <w:t>to identify and characterise all relevant water resources and water</w:t>
      </w:r>
      <w:r w:rsidR="00F15FFD" w:rsidRPr="00F00D95">
        <w:t>-</w:t>
      </w:r>
      <w:r w:rsidR="007D47BF" w:rsidRPr="00F00D95">
        <w:t>related assets;</w:t>
      </w:r>
    </w:p>
    <w:p w14:paraId="5A7705D1" w14:textId="77777777" w:rsidR="007D47BF" w:rsidRPr="00F00D95" w:rsidRDefault="00635F13" w:rsidP="00032B30">
      <w:pPr>
        <w:pStyle w:val="123"/>
        <w:numPr>
          <w:ilvl w:val="0"/>
          <w:numId w:val="41"/>
        </w:numPr>
        <w:rPr>
          <w:szCs w:val="24"/>
        </w:rPr>
      </w:pPr>
      <w:r w:rsidRPr="00F00D95">
        <w:t>applied appropriate methods</w:t>
      </w:r>
      <w:r w:rsidR="008A6920" w:rsidRPr="00F00D95">
        <w:t xml:space="preserve"> and </w:t>
      </w:r>
      <w:r w:rsidRPr="00F00D95">
        <w:t>interpreted</w:t>
      </w:r>
      <w:r w:rsidR="00363365" w:rsidRPr="00F00D95">
        <w:t xml:space="preserve"> model</w:t>
      </w:r>
      <w:r w:rsidRPr="00F00D95">
        <w:t xml:space="preserve"> outputs in a logical and reasonable way</w:t>
      </w:r>
      <w:r w:rsidR="007D47BF" w:rsidRPr="00F00D95">
        <w:t xml:space="preserve"> to investigate the risks to those assets from the project through processes of water movement in the region;</w:t>
      </w:r>
    </w:p>
    <w:p w14:paraId="2326FAF8" w14:textId="77777777" w:rsidR="00314D61" w:rsidRPr="00F00D95" w:rsidRDefault="00314D61" w:rsidP="00032B30">
      <w:pPr>
        <w:pStyle w:val="123"/>
        <w:numPr>
          <w:ilvl w:val="0"/>
          <w:numId w:val="41"/>
        </w:numPr>
        <w:rPr>
          <w:szCs w:val="24"/>
        </w:rPr>
      </w:pPr>
      <w:r w:rsidRPr="00F00D95">
        <w:rPr>
          <w:szCs w:val="24"/>
        </w:rPr>
        <w:t>considered potential cumulative impacts from historic, current and</w:t>
      </w:r>
      <w:r w:rsidR="00C413EB" w:rsidRPr="00F00D95">
        <w:rPr>
          <w:szCs w:val="24"/>
        </w:rPr>
        <w:t>/or</w:t>
      </w:r>
      <w:r w:rsidRPr="00F00D95">
        <w:rPr>
          <w:szCs w:val="24"/>
        </w:rPr>
        <w:t xml:space="preserve"> reasonably foreseeable future actions;</w:t>
      </w:r>
    </w:p>
    <w:p w14:paraId="2976BFFB" w14:textId="77777777" w:rsidR="007D47BF" w:rsidRPr="00F00D95" w:rsidRDefault="007D47BF" w:rsidP="00032B30">
      <w:pPr>
        <w:pStyle w:val="123"/>
        <w:numPr>
          <w:ilvl w:val="0"/>
          <w:numId w:val="41"/>
        </w:numPr>
        <w:rPr>
          <w:szCs w:val="24"/>
        </w:rPr>
      </w:pPr>
      <w:r w:rsidRPr="00F00D95">
        <w:t>considered mitigation strategies to avoid or reduce the magnitude of impact to water resources;</w:t>
      </w:r>
    </w:p>
    <w:p w14:paraId="4BAFC963" w14:textId="77777777" w:rsidR="007D47BF" w:rsidRPr="00F00D95" w:rsidRDefault="00E45B80" w:rsidP="00032B30">
      <w:pPr>
        <w:pStyle w:val="123"/>
        <w:numPr>
          <w:ilvl w:val="0"/>
          <w:numId w:val="41"/>
        </w:numPr>
        <w:rPr>
          <w:szCs w:val="24"/>
        </w:rPr>
      </w:pPr>
      <w:r w:rsidRPr="00F00D95">
        <w:t>proposed</w:t>
      </w:r>
      <w:r w:rsidR="007D47BF" w:rsidRPr="00F00D95">
        <w:t xml:space="preserve"> effective monitoring and management to </w:t>
      </w:r>
      <w:r w:rsidR="00F15FFD" w:rsidRPr="00F00D95">
        <w:t xml:space="preserve">detect and </w:t>
      </w:r>
      <w:r w:rsidR="007D47BF" w:rsidRPr="00F00D95">
        <w:t>ameliorate the risk of impact</w:t>
      </w:r>
      <w:r w:rsidR="00F15FFD" w:rsidRPr="00F00D95">
        <w:t>, and to assess the effectiveness of proposed mitigation strategies</w:t>
      </w:r>
      <w:r w:rsidR="007D47BF" w:rsidRPr="00F00D95">
        <w:t>;</w:t>
      </w:r>
      <w:r w:rsidR="00EE3B57" w:rsidRPr="00F00D95">
        <w:t xml:space="preserve"> and</w:t>
      </w:r>
    </w:p>
    <w:p w14:paraId="31CDC690" w14:textId="77777777" w:rsidR="00635F13" w:rsidRPr="00F00D95" w:rsidRDefault="007D47BF" w:rsidP="00032B30">
      <w:pPr>
        <w:pStyle w:val="123"/>
        <w:numPr>
          <w:ilvl w:val="0"/>
          <w:numId w:val="41"/>
        </w:numPr>
        <w:rPr>
          <w:szCs w:val="24"/>
        </w:rPr>
      </w:pPr>
      <w:r w:rsidRPr="00F00D95">
        <w:t>address</w:t>
      </w:r>
      <w:r w:rsidR="002D7208" w:rsidRPr="00F00D95">
        <w:t>ed</w:t>
      </w:r>
      <w:r w:rsidRPr="00F00D95">
        <w:t xml:space="preserve"> the inevitable uncertainties in predictions of impacts on water resources</w:t>
      </w:r>
      <w:r w:rsidR="00EE3B57" w:rsidRPr="00F00D95">
        <w:t xml:space="preserve"> and water-related assets</w:t>
      </w:r>
      <w:r w:rsidRPr="00F00D95">
        <w:t>.</w:t>
      </w:r>
    </w:p>
    <w:p w14:paraId="3E4755DC" w14:textId="77777777" w:rsidR="00635F13" w:rsidRPr="00F00D95" w:rsidRDefault="00635F13" w:rsidP="00635F13">
      <w:pPr>
        <w:pStyle w:val="Maintext"/>
        <w:rPr>
          <w:lang w:val="en-US" w:eastAsia="ja-JP"/>
        </w:rPr>
      </w:pPr>
      <w:r w:rsidRPr="00F00D95">
        <w:rPr>
          <w:lang w:val="en-US" w:eastAsia="ja-JP"/>
        </w:rPr>
        <w:t>The advice of the IESC can include but is not limited to</w:t>
      </w:r>
      <w:r w:rsidR="00494F19" w:rsidRPr="00F00D95">
        <w:rPr>
          <w:lang w:val="en-US" w:eastAsia="ja-JP"/>
        </w:rPr>
        <w:t xml:space="preserve"> an assessment of</w:t>
      </w:r>
      <w:r w:rsidRPr="00F00D95">
        <w:rPr>
          <w:lang w:val="en-US" w:eastAsia="ja-JP"/>
        </w:rPr>
        <w:t>:</w:t>
      </w:r>
    </w:p>
    <w:p w14:paraId="51B5A0B4" w14:textId="77777777" w:rsidR="0090682D" w:rsidRPr="00F00D95" w:rsidRDefault="0090682D" w:rsidP="0090682D">
      <w:pPr>
        <w:pStyle w:val="123"/>
        <w:numPr>
          <w:ilvl w:val="0"/>
          <w:numId w:val="19"/>
        </w:numPr>
      </w:pPr>
      <w:r w:rsidRPr="00F00D95">
        <w:t xml:space="preserve">the adequacy of </w:t>
      </w:r>
      <w:r w:rsidR="00252861" w:rsidRPr="00F00D95">
        <w:t xml:space="preserve">water and salt balances, </w:t>
      </w:r>
      <w:r w:rsidR="00EC6DDD" w:rsidRPr="00F00D95">
        <w:t xml:space="preserve">local and regional scale groundwater and surface water </w:t>
      </w:r>
      <w:r w:rsidRPr="00F00D95">
        <w:t>models</w:t>
      </w:r>
      <w:r w:rsidR="00EE3B57" w:rsidRPr="00F00D95">
        <w:t>,</w:t>
      </w:r>
      <w:r w:rsidR="00252861" w:rsidRPr="00F00D95">
        <w:t xml:space="preserve"> and any implications for water quality;</w:t>
      </w:r>
    </w:p>
    <w:p w14:paraId="3FE2F3AE" w14:textId="77777777" w:rsidR="0090682D" w:rsidRPr="00F00D95" w:rsidRDefault="0090682D" w:rsidP="0090682D">
      <w:pPr>
        <w:pStyle w:val="123"/>
        <w:numPr>
          <w:ilvl w:val="0"/>
          <w:numId w:val="19"/>
        </w:numPr>
      </w:pPr>
      <w:r w:rsidRPr="00F00D95">
        <w:t xml:space="preserve">the potential </w:t>
      </w:r>
      <w:r w:rsidR="00641126" w:rsidRPr="00F00D95">
        <w:t xml:space="preserve">water-related </w:t>
      </w:r>
      <w:r w:rsidR="00FE3DB1" w:rsidRPr="00F00D95">
        <w:t>impacts of the proposal</w:t>
      </w:r>
      <w:r w:rsidRPr="00F00D95">
        <w:t xml:space="preserve"> and their likely risk to </w:t>
      </w:r>
      <w:r w:rsidR="00DC4051" w:rsidRPr="00F00D95">
        <w:t>water resources</w:t>
      </w:r>
      <w:r w:rsidRPr="00F00D95">
        <w:t xml:space="preserve"> and </w:t>
      </w:r>
      <w:r w:rsidR="004C70E6" w:rsidRPr="00F00D95">
        <w:t>water-</w:t>
      </w:r>
      <w:r w:rsidR="00EE3B57" w:rsidRPr="00F00D95">
        <w:t xml:space="preserve">related </w:t>
      </w:r>
      <w:r w:rsidR="004C70E6" w:rsidRPr="00F00D95">
        <w:t>asset</w:t>
      </w:r>
      <w:r w:rsidR="00DC4051" w:rsidRPr="00F00D95">
        <w:t>s</w:t>
      </w:r>
      <w:r w:rsidR="00252861" w:rsidRPr="00F00D95">
        <w:t>;</w:t>
      </w:r>
      <w:r w:rsidRPr="00F00D95">
        <w:t xml:space="preserve"> </w:t>
      </w:r>
    </w:p>
    <w:p w14:paraId="00AB2F55" w14:textId="77777777" w:rsidR="0090682D" w:rsidRPr="00F00D95" w:rsidRDefault="0090682D" w:rsidP="0090682D">
      <w:pPr>
        <w:pStyle w:val="123"/>
        <w:numPr>
          <w:ilvl w:val="0"/>
          <w:numId w:val="19"/>
        </w:numPr>
      </w:pPr>
      <w:r w:rsidRPr="00F00D95">
        <w:t>whether the information used and methods applied were the best available at the time, and whether the assessment of risk</w:t>
      </w:r>
      <w:r w:rsidR="00C45F2E" w:rsidRPr="00F00D95">
        <w:t xml:space="preserve"> and uncertainty</w:t>
      </w:r>
      <w:r w:rsidRPr="00F00D95">
        <w:t xml:space="preserve"> is appropriate</w:t>
      </w:r>
      <w:r w:rsidR="00252861" w:rsidRPr="00F00D95">
        <w:t>;</w:t>
      </w:r>
    </w:p>
    <w:p w14:paraId="4243908B" w14:textId="77777777" w:rsidR="0090682D" w:rsidRPr="00F00D95" w:rsidRDefault="0090682D" w:rsidP="0090682D">
      <w:pPr>
        <w:pStyle w:val="123"/>
        <w:numPr>
          <w:ilvl w:val="0"/>
          <w:numId w:val="19"/>
        </w:numPr>
      </w:pPr>
      <w:r w:rsidRPr="00F00D95">
        <w:t>critical data and information gaps that need to be addressed to complete an adequate assessment</w:t>
      </w:r>
      <w:r w:rsidR="00252861" w:rsidRPr="00F00D95">
        <w:t>;</w:t>
      </w:r>
    </w:p>
    <w:p w14:paraId="350CF4F9" w14:textId="77777777" w:rsidR="00635F13" w:rsidRPr="00F00D95" w:rsidRDefault="00635F13" w:rsidP="00032B30">
      <w:pPr>
        <w:pStyle w:val="123"/>
        <w:numPr>
          <w:ilvl w:val="0"/>
          <w:numId w:val="19"/>
        </w:numPr>
      </w:pPr>
      <w:r w:rsidRPr="00F00D95">
        <w:t>the cumulative water</w:t>
      </w:r>
      <w:r w:rsidR="00B100F3" w:rsidRPr="00F00D95">
        <w:t>-</w:t>
      </w:r>
      <w:r w:rsidRPr="00F00D95">
        <w:t>related impact of the proposal in the context of past, present</w:t>
      </w:r>
      <w:r w:rsidR="00FE3DB1" w:rsidRPr="00F00D95">
        <w:t>,</w:t>
      </w:r>
      <w:r w:rsidRPr="00F00D95">
        <w:t xml:space="preserve"> and/or </w:t>
      </w:r>
      <w:r w:rsidR="0061035C" w:rsidRPr="00F00D95">
        <w:t>reasonably foreseeable actions</w:t>
      </w:r>
      <w:r w:rsidR="00252861" w:rsidRPr="00F00D95">
        <w:t>;</w:t>
      </w:r>
      <w:r w:rsidR="00314D61" w:rsidRPr="00F00D95">
        <w:t xml:space="preserve"> and</w:t>
      </w:r>
    </w:p>
    <w:p w14:paraId="4D1EB68B" w14:textId="77777777" w:rsidR="003152E0" w:rsidRPr="00F00D95" w:rsidRDefault="00635F13" w:rsidP="008C196C">
      <w:pPr>
        <w:pStyle w:val="123"/>
        <w:numPr>
          <w:ilvl w:val="0"/>
          <w:numId w:val="19"/>
        </w:numPr>
      </w:pPr>
      <w:r w:rsidRPr="00F00D95">
        <w:t xml:space="preserve">the adequacy of </w:t>
      </w:r>
      <w:r w:rsidR="004B04C1" w:rsidRPr="00F00D95">
        <w:t xml:space="preserve">proposed </w:t>
      </w:r>
      <w:r w:rsidR="00DC4051" w:rsidRPr="00F00D95">
        <w:t>environmental objectives</w:t>
      </w:r>
      <w:r w:rsidR="004B04C1" w:rsidRPr="00F00D95">
        <w:t>, outcomes</w:t>
      </w:r>
      <w:r w:rsidR="00FE3DB1" w:rsidRPr="00F00D95">
        <w:t>,</w:t>
      </w:r>
      <w:r w:rsidR="004B04C1" w:rsidRPr="00F00D95">
        <w:rPr>
          <w:u w:val="single"/>
        </w:rPr>
        <w:t xml:space="preserve"> </w:t>
      </w:r>
      <w:r w:rsidR="004B04C1" w:rsidRPr="00F00D95">
        <w:t xml:space="preserve">and </w:t>
      </w:r>
      <w:r w:rsidRPr="00F00D95">
        <w:t>management meas</w:t>
      </w:r>
      <w:r w:rsidR="0061035C" w:rsidRPr="00F00D95">
        <w:t>ures proposed to mitigate risk</w:t>
      </w:r>
      <w:r w:rsidR="00D60169" w:rsidRPr="00F00D95">
        <w:t>s</w:t>
      </w:r>
      <w:r w:rsidR="0090682D" w:rsidRPr="00F00D95">
        <w:t>, and any additional measures to mitigate risks from the pro</w:t>
      </w:r>
      <w:r w:rsidR="00AF08B3" w:rsidRPr="00F00D95">
        <w:t>pos</w:t>
      </w:r>
      <w:r w:rsidR="00625DA4" w:rsidRPr="00F00D95">
        <w:t>al</w:t>
      </w:r>
      <w:r w:rsidR="003152E0" w:rsidRPr="00F00D95">
        <w:t xml:space="preserve">, including legacy issues (e.g. rehabilitation, restoration, closure, final voids, brine management </w:t>
      </w:r>
      <w:r w:rsidR="00E45B80" w:rsidRPr="00F00D95">
        <w:t>etc.</w:t>
      </w:r>
      <w:r w:rsidR="003152E0" w:rsidRPr="00F00D95">
        <w:t>).</w:t>
      </w:r>
    </w:p>
    <w:p w14:paraId="2E4DD447" w14:textId="77777777" w:rsidR="003152E0" w:rsidRPr="00F00D95" w:rsidRDefault="003152E0" w:rsidP="00C261BD">
      <w:pPr>
        <w:pStyle w:val="123"/>
        <w:ind w:left="57"/>
      </w:pPr>
      <w:r w:rsidRPr="00F00D95">
        <w:t xml:space="preserve">The proponent should present sufficient evidence to allow independent verification of the processes of cause and effect between the </w:t>
      </w:r>
      <w:r w:rsidR="00242422" w:rsidRPr="00F00D95">
        <w:t xml:space="preserve">proposed </w:t>
      </w:r>
      <w:r w:rsidRPr="00F00D95">
        <w:t>project and water resources and the magnitude of the impacts on water resources. This includes providing enough information to allow independent review and consideration of assumptions, conceptual models, and the appropriateness of numerical models. All significant conclusions made by the proponent should be verifiable by an independent reader of their environmental assessment documents.</w:t>
      </w:r>
    </w:p>
    <w:p w14:paraId="7AD58334" w14:textId="77777777" w:rsidR="003152E0" w:rsidRPr="00F00D95" w:rsidRDefault="003152E0" w:rsidP="003152E0">
      <w:pPr>
        <w:pStyle w:val="Heading1"/>
      </w:pPr>
      <w:bookmarkStart w:id="5" w:name="_Toc406744867"/>
      <w:r w:rsidRPr="00F00D95">
        <w:t>Information needs for IESC advice</w:t>
      </w:r>
    </w:p>
    <w:bookmarkEnd w:id="5"/>
    <w:p w14:paraId="6C1752CE" w14:textId="3A472EDB" w:rsidR="001059CA" w:rsidRPr="00F00D95" w:rsidRDefault="00A06007" w:rsidP="00803C9F">
      <w:pPr>
        <w:pStyle w:val="Maintext"/>
      </w:pPr>
      <w:r w:rsidRPr="00F00D95">
        <w:t xml:space="preserve">The information available </w:t>
      </w:r>
      <w:r w:rsidR="0088005C" w:rsidRPr="00F00D95">
        <w:t xml:space="preserve">will vary for individual proposals depending on the point in the </w:t>
      </w:r>
      <w:r w:rsidR="00AD1D88" w:rsidRPr="00F00D95">
        <w:t xml:space="preserve">regulatory </w:t>
      </w:r>
      <w:r w:rsidR="0088005C" w:rsidRPr="00F00D95">
        <w:t>assessment process at which the proposal is referred</w:t>
      </w:r>
      <w:r w:rsidR="001059CA" w:rsidRPr="00F00D95">
        <w:t xml:space="preserve">. </w:t>
      </w:r>
      <w:r w:rsidR="007D2CAF" w:rsidRPr="00F00D95">
        <w:t>W</w:t>
      </w:r>
      <w:r w:rsidR="00624530" w:rsidRPr="00F00D95">
        <w:t xml:space="preserve">hether </w:t>
      </w:r>
      <w:r w:rsidR="007D2CAF" w:rsidRPr="00F00D95">
        <w:t xml:space="preserve">the project </w:t>
      </w:r>
      <w:r w:rsidR="00624530" w:rsidRPr="00F00D95">
        <w:t>is</w:t>
      </w:r>
      <w:r w:rsidR="001059CA" w:rsidRPr="00F00D95">
        <w:t xml:space="preserve"> a</w:t>
      </w:r>
      <w:r w:rsidR="00624530" w:rsidRPr="00F00D95">
        <w:t xml:space="preserve"> new</w:t>
      </w:r>
      <w:r w:rsidR="001059CA" w:rsidRPr="00F00D95">
        <w:t xml:space="preserve"> </w:t>
      </w:r>
      <w:r w:rsidR="00831037" w:rsidRPr="00F00D95">
        <w:t xml:space="preserve">development </w:t>
      </w:r>
      <w:r w:rsidR="00FE3DB1" w:rsidRPr="00F00D95">
        <w:t>(</w:t>
      </w:r>
      <w:r w:rsidR="00AF08B3" w:rsidRPr="00F00D95">
        <w:t>g</w:t>
      </w:r>
      <w:r w:rsidR="00FE3DB1" w:rsidRPr="00F00D95">
        <w:t xml:space="preserve">reenfield) </w:t>
      </w:r>
      <w:r w:rsidR="00624530" w:rsidRPr="00F00D95">
        <w:t xml:space="preserve">or an expansion of an existing operation </w:t>
      </w:r>
      <w:r w:rsidR="007D2CAF" w:rsidRPr="00F00D95">
        <w:t xml:space="preserve">(brownfield) </w:t>
      </w:r>
      <w:r w:rsidR="00624530" w:rsidRPr="00F00D95">
        <w:t>will also affect the type and amount of inform</w:t>
      </w:r>
      <w:r w:rsidR="007F33A0" w:rsidRPr="00F00D95">
        <w:t xml:space="preserve">ation provided to the IESC. </w:t>
      </w:r>
      <w:r w:rsidRPr="00F00D95">
        <w:t xml:space="preserve">The </w:t>
      </w:r>
      <w:r w:rsidR="000F3299" w:rsidRPr="00F00D95">
        <w:t xml:space="preserve">documentation provided to the IESC needs to include the most </w:t>
      </w:r>
      <w:r w:rsidRPr="00F00D95">
        <w:t>comprehensive information</w:t>
      </w:r>
      <w:r w:rsidR="000F3299" w:rsidRPr="00F00D95">
        <w:t xml:space="preserve"> possible,</w:t>
      </w:r>
      <w:r w:rsidRPr="00F00D95">
        <w:t xml:space="preserve"> based on</w:t>
      </w:r>
      <w:r w:rsidR="003D11FB" w:rsidRPr="00F00D95">
        <w:t>, and including,</w:t>
      </w:r>
      <w:r w:rsidRPr="00F00D95">
        <w:t xml:space="preserve"> </w:t>
      </w:r>
      <w:r w:rsidR="009E1D62">
        <w:t xml:space="preserve">all </w:t>
      </w:r>
      <w:r w:rsidRPr="00F00D95">
        <w:t>the available data</w:t>
      </w:r>
      <w:r w:rsidR="000F3299" w:rsidRPr="00F00D95">
        <w:t>.</w:t>
      </w:r>
      <w:r w:rsidR="001C3897" w:rsidRPr="00F00D95">
        <w:t xml:space="preserve"> This is particularly relevant for existing mines undergoing modification/extension or </w:t>
      </w:r>
      <w:r w:rsidR="00C42016" w:rsidRPr="00F00D95">
        <w:t xml:space="preserve">in </w:t>
      </w:r>
      <w:r w:rsidR="001C3897" w:rsidRPr="00F00D95">
        <w:t xml:space="preserve">regions where there is a lot of historical data. </w:t>
      </w:r>
    </w:p>
    <w:p w14:paraId="55D09ED9" w14:textId="5C5B40AD" w:rsidR="00EC3587" w:rsidRPr="00F00D95" w:rsidRDefault="00F2367A" w:rsidP="00EC3587">
      <w:pPr>
        <w:pStyle w:val="Maintext"/>
      </w:pPr>
      <w:r w:rsidRPr="00F00D95">
        <w:t xml:space="preserve">Early </w:t>
      </w:r>
      <w:r w:rsidR="008C1398" w:rsidRPr="00F00D95">
        <w:t xml:space="preserve">in the </w:t>
      </w:r>
      <w:r w:rsidR="00B32E2B" w:rsidRPr="00F00D95">
        <w:t xml:space="preserve">assessment </w:t>
      </w:r>
      <w:r w:rsidR="008C1398" w:rsidRPr="00F00D95">
        <w:t>process (</w:t>
      </w:r>
      <w:r w:rsidR="008039A2" w:rsidRPr="00F00D95">
        <w:t>e.g.</w:t>
      </w:r>
      <w:r w:rsidR="008C1398" w:rsidRPr="00F00D95">
        <w:t xml:space="preserve"> Gateway projects in NSW)</w:t>
      </w:r>
      <w:r w:rsidR="001B1007" w:rsidRPr="00F00D95">
        <w:t>,</w:t>
      </w:r>
      <w:r w:rsidR="00EC3587" w:rsidRPr="00F00D95">
        <w:t xml:space="preserve"> preliminary conceptual and numerical</w:t>
      </w:r>
      <w:r w:rsidR="008039A2" w:rsidRPr="00F00D95">
        <w:t xml:space="preserve"> or </w:t>
      </w:r>
      <w:r w:rsidR="00EC3587" w:rsidRPr="00F00D95">
        <w:t>analytical models</w:t>
      </w:r>
      <w:r w:rsidR="00D60169" w:rsidRPr="00F00D95">
        <w:t xml:space="preserve"> </w:t>
      </w:r>
      <w:r w:rsidR="00137D86" w:rsidRPr="00F00D95">
        <w:t>should consider all available data</w:t>
      </w:r>
      <w:r w:rsidR="00C15EE1" w:rsidRPr="00F00D95">
        <w:t xml:space="preserve">, and </w:t>
      </w:r>
      <w:r w:rsidR="000E0E7C">
        <w:t xml:space="preserve">be used to </w:t>
      </w:r>
      <w:r w:rsidR="00673A09" w:rsidRPr="00F00D95">
        <w:t xml:space="preserve">identify </w:t>
      </w:r>
      <w:r w:rsidR="00C15EE1" w:rsidRPr="00F00D95">
        <w:t>further data that may need to be acquired</w:t>
      </w:r>
      <w:r w:rsidR="00EC3587" w:rsidRPr="00F00D95">
        <w:t xml:space="preserve">. </w:t>
      </w:r>
      <w:r w:rsidR="00D60169" w:rsidRPr="00F00D95">
        <w:t xml:space="preserve">Conceptual models </w:t>
      </w:r>
      <w:r w:rsidR="00EC3587" w:rsidRPr="00F00D95">
        <w:t xml:space="preserve">should identify </w:t>
      </w:r>
      <w:r w:rsidR="007603EB" w:rsidRPr="00F00D95">
        <w:t xml:space="preserve">water resources and </w:t>
      </w:r>
      <w:r w:rsidR="004C70E6" w:rsidRPr="00F00D95">
        <w:t>water-dependent asset</w:t>
      </w:r>
      <w:r w:rsidR="007603EB" w:rsidRPr="00F00D95">
        <w:t xml:space="preserve">s within the project area and surrounding areas, including their significance under state and Commonwealth legislation, and identify any </w:t>
      </w:r>
      <w:r w:rsidR="00EC3587" w:rsidRPr="00F00D95">
        <w:t xml:space="preserve">potential impacts to </w:t>
      </w:r>
      <w:r w:rsidR="004C70E6" w:rsidRPr="00F00D95">
        <w:t>water-dependent asset</w:t>
      </w:r>
      <w:r w:rsidR="00EC3587" w:rsidRPr="00F00D95">
        <w:t>s</w:t>
      </w:r>
      <w:r w:rsidR="00E04DC4" w:rsidRPr="00F00D95">
        <w:t>.</w:t>
      </w:r>
    </w:p>
    <w:p w14:paraId="3F6AC7F8" w14:textId="77777777" w:rsidR="00EC3587" w:rsidRPr="00F00D95" w:rsidRDefault="00ED7371" w:rsidP="00EC3587">
      <w:pPr>
        <w:pStyle w:val="Maintext"/>
      </w:pPr>
      <w:r w:rsidRPr="00F00D95">
        <w:t>At the assessment</w:t>
      </w:r>
      <w:r w:rsidR="00E518C2" w:rsidRPr="00F00D95">
        <w:t xml:space="preserve"> stage</w:t>
      </w:r>
      <w:r w:rsidR="000A60FC" w:rsidRPr="00F00D95">
        <w:t>,</w:t>
      </w:r>
      <w:r w:rsidR="00F2367A" w:rsidRPr="00F00D95">
        <w:t xml:space="preserve"> </w:t>
      </w:r>
      <w:r w:rsidR="00DC4051" w:rsidRPr="00F00D95">
        <w:t xml:space="preserve">there is expected to be a </w:t>
      </w:r>
      <w:r w:rsidR="00F2367A" w:rsidRPr="00F00D95">
        <w:t xml:space="preserve">clear and evidence-based determination of </w:t>
      </w:r>
      <w:r w:rsidR="000A60FC" w:rsidRPr="00F00D95">
        <w:t xml:space="preserve">potential </w:t>
      </w:r>
      <w:r w:rsidR="00F2367A" w:rsidRPr="00F00D95">
        <w:t xml:space="preserve">significant impacts to water resources and </w:t>
      </w:r>
      <w:r w:rsidR="004C70E6" w:rsidRPr="00F00D95">
        <w:t>water-dependent asset</w:t>
      </w:r>
      <w:r w:rsidR="00F2367A" w:rsidRPr="00F00D95">
        <w:t>s, supported by detailed modelling.</w:t>
      </w:r>
      <w:r w:rsidR="00F2367A" w:rsidRPr="00F00D95" w:rsidDel="00F2367A">
        <w:t xml:space="preserve"> </w:t>
      </w:r>
      <w:r w:rsidR="00EC3587" w:rsidRPr="00F00D95">
        <w:t xml:space="preserve">Modelling </w:t>
      </w:r>
      <w:r w:rsidR="00DC4051" w:rsidRPr="00F00D95">
        <w:t>should include detailed conceptual and numerical models at</w:t>
      </w:r>
      <w:r w:rsidR="0001672A" w:rsidRPr="00F00D95">
        <w:t xml:space="preserve"> spatial and temporal</w:t>
      </w:r>
      <w:r w:rsidR="00DC4051" w:rsidRPr="00F00D95">
        <w:t xml:space="preserve"> scales suitable to represent physical</w:t>
      </w:r>
      <w:r w:rsidR="00186B7A" w:rsidRPr="00F00D95">
        <w:t>, chemical and ecological</w:t>
      </w:r>
      <w:r w:rsidR="00DC4051" w:rsidRPr="00F00D95">
        <w:t xml:space="preserve"> processes associated with each identified water resource or </w:t>
      </w:r>
      <w:r w:rsidR="004C70E6" w:rsidRPr="00F00D95">
        <w:t>water-dependent asset</w:t>
      </w:r>
      <w:r w:rsidR="00DC4051" w:rsidRPr="00F00D95">
        <w:t xml:space="preserve">. </w:t>
      </w:r>
      <w:r w:rsidR="00B8403A" w:rsidRPr="00F00D95">
        <w:t>The information provided should include a</w:t>
      </w:r>
      <w:r w:rsidR="00186B7A" w:rsidRPr="00F00D95">
        <w:t xml:space="preserve"> comprehensive</w:t>
      </w:r>
      <w:r w:rsidR="006632B3" w:rsidRPr="00F00D95">
        <w:t xml:space="preserve"> assessment of the risk</w:t>
      </w:r>
      <w:r w:rsidR="00940993" w:rsidRPr="00F00D95">
        <w:t xml:space="preserve"> to water resources and </w:t>
      </w:r>
      <w:r w:rsidR="004C70E6" w:rsidRPr="00F00D95">
        <w:t>water-dependent asset</w:t>
      </w:r>
      <w:r w:rsidR="00940993" w:rsidRPr="00F00D95">
        <w:t>s</w:t>
      </w:r>
      <w:r w:rsidR="006632B3" w:rsidRPr="00F00D95">
        <w:t xml:space="preserve"> </w:t>
      </w:r>
      <w:r w:rsidR="00940993" w:rsidRPr="00F00D95">
        <w:t xml:space="preserve">resulting from the </w:t>
      </w:r>
      <w:r w:rsidR="00726D42" w:rsidRPr="00F00D95">
        <w:t>proposed project</w:t>
      </w:r>
      <w:r w:rsidR="00940993" w:rsidRPr="00F00D95">
        <w:t xml:space="preserve">, </w:t>
      </w:r>
      <w:r w:rsidR="006632B3" w:rsidRPr="00F00D95">
        <w:t xml:space="preserve">and details of </w:t>
      </w:r>
      <w:r w:rsidR="00940993" w:rsidRPr="00F00D95">
        <w:t xml:space="preserve">proposed </w:t>
      </w:r>
      <w:r w:rsidR="006632B3" w:rsidRPr="00F00D95">
        <w:t>mitigation measures</w:t>
      </w:r>
      <w:r w:rsidR="00940993" w:rsidRPr="00F00D95">
        <w:t xml:space="preserve"> to manage these risks</w:t>
      </w:r>
      <w:r w:rsidR="00B8403A" w:rsidRPr="00F00D95">
        <w:t>.</w:t>
      </w:r>
    </w:p>
    <w:p w14:paraId="7E864676" w14:textId="77777777" w:rsidR="00EC3587" w:rsidRPr="00F00D95" w:rsidRDefault="00DC4051" w:rsidP="00EC3587">
      <w:pPr>
        <w:pStyle w:val="Maintext"/>
      </w:pPr>
      <w:r w:rsidRPr="00F00D95">
        <w:t>Proposals for expansions or modifications to existing mining operations</w:t>
      </w:r>
      <w:r w:rsidR="004B4E27" w:rsidRPr="00F00D95">
        <w:t xml:space="preserve"> </w:t>
      </w:r>
      <w:r w:rsidR="00D11FB3" w:rsidRPr="00F00D95">
        <w:t>should</w:t>
      </w:r>
      <w:r w:rsidRPr="00F00D95">
        <w:t xml:space="preserve"> outline historical and existing operations, </w:t>
      </w:r>
      <w:r w:rsidR="00186B7A" w:rsidRPr="00F00D95">
        <w:t>current</w:t>
      </w:r>
      <w:r w:rsidRPr="00F00D95">
        <w:t xml:space="preserve"> water-related environmental approval conditions and associated approved monitoring and management plans.</w:t>
      </w:r>
      <w:r w:rsidR="000F2DF4" w:rsidRPr="00F00D95">
        <w:t xml:space="preserve"> Any impac</w:t>
      </w:r>
      <w:r w:rsidR="006632B3" w:rsidRPr="00F00D95">
        <w:t xml:space="preserve">ts to water resources and </w:t>
      </w:r>
      <w:r w:rsidR="004C70E6" w:rsidRPr="00F00D95">
        <w:t>water-dependent asset</w:t>
      </w:r>
      <w:r w:rsidR="000F2DF4" w:rsidRPr="00F00D95">
        <w:t xml:space="preserve">s from </w:t>
      </w:r>
      <w:r w:rsidR="00EC6DDD" w:rsidRPr="00F00D95">
        <w:t>existing operations, together with the proposed expansion</w:t>
      </w:r>
      <w:r w:rsidR="00C42016" w:rsidRPr="00F00D95">
        <w:t xml:space="preserve"> or modification</w:t>
      </w:r>
      <w:r w:rsidR="00EC6DDD" w:rsidRPr="00F00D95">
        <w:t xml:space="preserve">, should be clearly </w:t>
      </w:r>
      <w:r w:rsidR="00186B7A" w:rsidRPr="00F00D95">
        <w:t>identified</w:t>
      </w:r>
      <w:r w:rsidR="00EC6DDD" w:rsidRPr="00F00D95">
        <w:t xml:space="preserve"> and supported by </w:t>
      </w:r>
      <w:r w:rsidR="00186B7A" w:rsidRPr="00F00D95">
        <w:t>current</w:t>
      </w:r>
      <w:r w:rsidR="00EC6DDD" w:rsidRPr="00F00D95">
        <w:t xml:space="preserve"> and historical </w:t>
      </w:r>
      <w:r w:rsidR="000F2DF4" w:rsidRPr="00F00D95">
        <w:t>monitoring data.</w:t>
      </w:r>
      <w:r w:rsidR="00745986" w:rsidRPr="00F00D95">
        <w:t xml:space="preserve"> </w:t>
      </w:r>
      <w:r w:rsidR="002246F8" w:rsidRPr="00F00D95">
        <w:t>E</w:t>
      </w:r>
      <w:r w:rsidR="00252861" w:rsidRPr="00F00D95">
        <w:t xml:space="preserve">xisting project data should be used to verify model predictions. </w:t>
      </w:r>
      <w:r w:rsidR="00745986" w:rsidRPr="00F00D95">
        <w:t>Project documentation should outline how</w:t>
      </w:r>
      <w:r w:rsidR="00027C17" w:rsidRPr="00F00D95">
        <w:t xml:space="preserve"> existing </w:t>
      </w:r>
      <w:r w:rsidR="00745986" w:rsidRPr="00F00D95">
        <w:t xml:space="preserve">data have been used to assess the potential impacts </w:t>
      </w:r>
      <w:r w:rsidR="00726D42" w:rsidRPr="00F00D95">
        <w:t>of</w:t>
      </w:r>
      <w:r w:rsidR="00745986" w:rsidRPr="00F00D95">
        <w:t xml:space="preserve"> the propos</w:t>
      </w:r>
      <w:r w:rsidR="00726D42" w:rsidRPr="00F00D95">
        <w:t>ed project</w:t>
      </w:r>
      <w:r w:rsidR="00745986" w:rsidRPr="00F00D95">
        <w:t xml:space="preserve">. </w:t>
      </w:r>
    </w:p>
    <w:p w14:paraId="004A271D" w14:textId="77777777" w:rsidR="0088005C" w:rsidRPr="00F00D95" w:rsidRDefault="0088005C" w:rsidP="00803C9F">
      <w:pPr>
        <w:pStyle w:val="Maintext"/>
      </w:pPr>
      <w:r w:rsidRPr="00F00D95">
        <w:t xml:space="preserve">It is envisaged that </w:t>
      </w:r>
      <w:r w:rsidR="00A958FD" w:rsidRPr="00F00D95">
        <w:t xml:space="preserve">all </w:t>
      </w:r>
      <w:r w:rsidRPr="00F00D95">
        <w:t xml:space="preserve">the </w:t>
      </w:r>
      <w:r w:rsidR="00726D42" w:rsidRPr="00F00D95">
        <w:t xml:space="preserve">needed </w:t>
      </w:r>
      <w:r w:rsidRPr="00F00D95">
        <w:t xml:space="preserve">information will be provided by proponents in their </w:t>
      </w:r>
      <w:r w:rsidR="00516BD3" w:rsidRPr="00F00D95">
        <w:t>project</w:t>
      </w:r>
      <w:r w:rsidRPr="00F00D95">
        <w:t xml:space="preserve"> </w:t>
      </w:r>
      <w:r w:rsidR="00DC4051" w:rsidRPr="00F00D95">
        <w:t>assessment documentation</w:t>
      </w:r>
      <w:r w:rsidRPr="00F00D95">
        <w:t>. This information may be augmented by further information required or generated by the relevant regulator.</w:t>
      </w:r>
    </w:p>
    <w:p w14:paraId="37CB3BF5" w14:textId="523F1815" w:rsidR="00FE679F" w:rsidRPr="00F00D95" w:rsidRDefault="00FE679F" w:rsidP="00FE679F">
      <w:pPr>
        <w:pStyle w:val="Maintext"/>
      </w:pPr>
      <w:r w:rsidRPr="00F00D95">
        <w:t xml:space="preserve">The </w:t>
      </w:r>
      <w:r w:rsidR="005325D6" w:rsidRPr="00F00D95">
        <w:t xml:space="preserve">text </w:t>
      </w:r>
      <w:r w:rsidRPr="00F00D95">
        <w:t xml:space="preserve">below provides general guidance on IESC information </w:t>
      </w:r>
      <w:r w:rsidR="00A93BF8" w:rsidRPr="00F00D95">
        <w:t>need</w:t>
      </w:r>
      <w:r w:rsidRPr="00F00D95">
        <w:t xml:space="preserve">s. </w:t>
      </w:r>
      <w:r w:rsidR="00C464B3" w:rsidRPr="00F00D95">
        <w:t>S</w:t>
      </w:r>
      <w:r w:rsidRPr="00F00D95">
        <w:t xml:space="preserve">pecific information </w:t>
      </w:r>
      <w:r w:rsidR="00A93BF8" w:rsidRPr="00F00D95">
        <w:t>need</w:t>
      </w:r>
      <w:r w:rsidR="00D11FB3" w:rsidRPr="00F00D95">
        <w:t xml:space="preserve">ed for the IESC to fulfil </w:t>
      </w:r>
      <w:r w:rsidR="00C464B3" w:rsidRPr="00F00D95">
        <w:t>its</w:t>
      </w:r>
      <w:r w:rsidR="00D11FB3" w:rsidRPr="00F00D95">
        <w:t xml:space="preserve"> role</w:t>
      </w:r>
      <w:r w:rsidRPr="00F00D95">
        <w:t xml:space="preserve"> is included</w:t>
      </w:r>
      <w:r w:rsidR="00D11FB3" w:rsidRPr="00F00D95">
        <w:t xml:space="preserve"> in the checklist</w:t>
      </w:r>
      <w:r w:rsidRPr="00F00D95">
        <w:t xml:space="preserve"> at </w:t>
      </w:r>
      <w:hyperlink w:anchor="_Checklist_of_specific_1" w:history="1">
        <w:r w:rsidRPr="00F00D95">
          <w:rPr>
            <w:rStyle w:val="Hyperlink"/>
            <w:b/>
          </w:rPr>
          <w:t>Appendix A</w:t>
        </w:r>
      </w:hyperlink>
      <w:r w:rsidR="00C464B3" w:rsidRPr="00F00D95">
        <w:rPr>
          <w:b/>
        </w:rPr>
        <w:t xml:space="preserve">. </w:t>
      </w:r>
      <w:r w:rsidR="00C464B3" w:rsidRPr="00F00D95">
        <w:t>The checklist</w:t>
      </w:r>
      <w:r w:rsidRPr="00F00D95">
        <w:t xml:space="preserve"> </w:t>
      </w:r>
      <w:r w:rsidR="00C464B3" w:rsidRPr="00F00D95">
        <w:t>will</w:t>
      </w:r>
      <w:r w:rsidRPr="00F00D95">
        <w:t xml:space="preserve"> assist proponents and </w:t>
      </w:r>
      <w:r w:rsidR="00AF08B3" w:rsidRPr="00F00D95">
        <w:t>regulators</w:t>
      </w:r>
      <w:r w:rsidRPr="00F00D95">
        <w:t xml:space="preserve"> </w:t>
      </w:r>
      <w:r w:rsidR="00EC6DDD" w:rsidRPr="00F00D95">
        <w:t xml:space="preserve">to </w:t>
      </w:r>
      <w:r w:rsidRPr="00F00D95">
        <w:t xml:space="preserve">ensure </w:t>
      </w:r>
      <w:r w:rsidR="009E30D0" w:rsidRPr="00F00D95">
        <w:t xml:space="preserve">that </w:t>
      </w:r>
      <w:r w:rsidRPr="00F00D95">
        <w:t xml:space="preserve">requests for advice to the IESC are supported by appropriate information. </w:t>
      </w:r>
      <w:r w:rsidR="00CF7B5B" w:rsidRPr="00F00D95">
        <w:t>A</w:t>
      </w:r>
      <w:r w:rsidR="00E449F7" w:rsidRPr="00F00D95">
        <w:t>dditionally</w:t>
      </w:r>
      <w:r w:rsidR="00CF7B5B" w:rsidRPr="00F00D95">
        <w:t xml:space="preserve">, </w:t>
      </w:r>
      <w:r w:rsidR="00DA6D00" w:rsidRPr="00F00D95">
        <w:t>e</w:t>
      </w:r>
      <w:r w:rsidR="00CF7B5B" w:rsidRPr="00F00D95">
        <w:t xml:space="preserve">xplanatory </w:t>
      </w:r>
      <w:r w:rsidR="00DA6D00" w:rsidRPr="00F00D95">
        <w:t>n</w:t>
      </w:r>
      <w:r w:rsidR="00CF7B5B" w:rsidRPr="00F00D95">
        <w:t>ote</w:t>
      </w:r>
      <w:r w:rsidR="0008067E" w:rsidRPr="00F00D95">
        <w:t>s</w:t>
      </w:r>
      <w:r w:rsidR="00CF7B5B" w:rsidRPr="00F00D95">
        <w:t xml:space="preserve"> </w:t>
      </w:r>
      <w:r w:rsidR="0008067E" w:rsidRPr="00F00D95">
        <w:t>will be developed</w:t>
      </w:r>
      <w:r w:rsidR="00673A09" w:rsidRPr="00F00D95">
        <w:t xml:space="preserve"> progressively</w:t>
      </w:r>
      <w:r w:rsidR="0008067E" w:rsidRPr="00F00D95">
        <w:t xml:space="preserve"> to</w:t>
      </w:r>
      <w:r w:rsidR="00CF7B5B" w:rsidRPr="00F00D95">
        <w:t xml:space="preserve"> provide </w:t>
      </w:r>
      <w:r w:rsidR="00E449F7" w:rsidRPr="00F00D95">
        <w:t xml:space="preserve">further </w:t>
      </w:r>
      <w:r w:rsidR="00CF7B5B" w:rsidRPr="00F00D95">
        <w:t>guidance</w:t>
      </w:r>
      <w:r w:rsidR="0008067E" w:rsidRPr="00F00D95">
        <w:t xml:space="preserve"> </w:t>
      </w:r>
      <w:r w:rsidR="00673A09" w:rsidRPr="00F00D95">
        <w:t xml:space="preserve">to proponents </w:t>
      </w:r>
      <w:r w:rsidR="0008067E" w:rsidRPr="00F00D95">
        <w:t xml:space="preserve">on the information </w:t>
      </w:r>
      <w:r w:rsidR="00A51B35" w:rsidRPr="00F00D95">
        <w:t>needs of the IESC. These can be fou</w:t>
      </w:r>
      <w:r w:rsidR="00A958FD" w:rsidRPr="00F00D95">
        <w:t>n</w:t>
      </w:r>
      <w:r w:rsidR="00A51B35" w:rsidRPr="00F00D95">
        <w:t>d on the IESC website</w:t>
      </w:r>
      <w:r w:rsidR="006D514E" w:rsidRPr="00F00D95">
        <w:rPr>
          <w:rStyle w:val="EndnoteReference"/>
        </w:rPr>
        <w:endnoteReference w:id="4"/>
      </w:r>
      <w:r w:rsidR="00180005" w:rsidRPr="00F00D95">
        <w:t>.</w:t>
      </w:r>
      <w:r w:rsidR="0008067E" w:rsidRPr="00F00D95">
        <w:t xml:space="preserve"> </w:t>
      </w:r>
    </w:p>
    <w:p w14:paraId="0AC7F73B" w14:textId="77777777" w:rsidR="0035692C" w:rsidRPr="00F00D95" w:rsidRDefault="007A3E49" w:rsidP="0042110E">
      <w:pPr>
        <w:pStyle w:val="Heading2"/>
      </w:pPr>
      <w:bookmarkStart w:id="6" w:name="_Toc406744868"/>
      <w:r w:rsidRPr="00F00D95">
        <w:t xml:space="preserve">1. </w:t>
      </w:r>
      <w:r w:rsidR="009D6CC6" w:rsidRPr="00F00D95">
        <w:t>D</w:t>
      </w:r>
      <w:r w:rsidR="0035692C" w:rsidRPr="00F00D95">
        <w:t xml:space="preserve">escription </w:t>
      </w:r>
      <w:r w:rsidR="001763A1" w:rsidRPr="00F00D95">
        <w:t>of the propos</w:t>
      </w:r>
      <w:bookmarkEnd w:id="6"/>
      <w:r w:rsidR="00516BD3" w:rsidRPr="00F00D95">
        <w:t>ed project</w:t>
      </w:r>
    </w:p>
    <w:p w14:paraId="34645066" w14:textId="77777777" w:rsidR="00FE679F" w:rsidRPr="00F00D95" w:rsidRDefault="001059CA" w:rsidP="00FE679F">
      <w:pPr>
        <w:pStyle w:val="Maintext"/>
      </w:pPr>
      <w:r w:rsidRPr="00F00D95">
        <w:t>A regional</w:t>
      </w:r>
      <w:r w:rsidR="00FE679F" w:rsidRPr="00F00D95">
        <w:t xml:space="preserve"> </w:t>
      </w:r>
      <w:r w:rsidRPr="00F00D95">
        <w:t xml:space="preserve">overview of the </w:t>
      </w:r>
      <w:r w:rsidR="00E54760" w:rsidRPr="00F00D95">
        <w:t xml:space="preserve">proposed </w:t>
      </w:r>
      <w:r w:rsidR="0001672A" w:rsidRPr="00F00D95">
        <w:t>project area</w:t>
      </w:r>
      <w:r w:rsidRPr="00F00D95">
        <w:t xml:space="preserve"> including a description of the geological basin, coal resource, surface water catchments, groundwater systems</w:t>
      </w:r>
      <w:r w:rsidR="00FE679F" w:rsidRPr="00F00D95">
        <w:t>,</w:t>
      </w:r>
      <w:r w:rsidRPr="00F00D95">
        <w:t xml:space="preserve"> </w:t>
      </w:r>
      <w:r w:rsidR="004C70E6" w:rsidRPr="00F00D95">
        <w:t>water-dependent asset</w:t>
      </w:r>
      <w:r w:rsidRPr="00F00D95">
        <w:t>s</w:t>
      </w:r>
      <w:r w:rsidR="0001672A" w:rsidRPr="00F00D95">
        <w:t>,</w:t>
      </w:r>
      <w:r w:rsidR="00FE679F" w:rsidRPr="00F00D95">
        <w:rPr>
          <w:color w:val="1A1A1A"/>
        </w:rPr>
        <w:t xml:space="preserve"> and </w:t>
      </w:r>
      <w:r w:rsidR="0000052F" w:rsidRPr="00F00D95">
        <w:rPr>
          <w:color w:val="1A1A1A"/>
        </w:rPr>
        <w:t>curr</w:t>
      </w:r>
      <w:r w:rsidR="00FE679F" w:rsidRPr="00F00D95">
        <w:rPr>
          <w:color w:val="1A1A1A"/>
        </w:rPr>
        <w:t>ent and reasonably foreseeable coal mining</w:t>
      </w:r>
      <w:r w:rsidR="0080470D" w:rsidRPr="00F00D95">
        <w:rPr>
          <w:color w:val="1A1A1A"/>
        </w:rPr>
        <w:t>,</w:t>
      </w:r>
      <w:r w:rsidR="00FE679F" w:rsidRPr="00F00D95">
        <w:rPr>
          <w:color w:val="1A1A1A"/>
        </w:rPr>
        <w:t xml:space="preserve"> CSG developments </w:t>
      </w:r>
      <w:r w:rsidR="0080470D" w:rsidRPr="00F00D95">
        <w:t>and other water</w:t>
      </w:r>
      <w:r w:rsidR="000A60FC" w:rsidRPr="00F00D95">
        <w:t>-</w:t>
      </w:r>
      <w:r w:rsidR="0080470D" w:rsidRPr="00F00D95">
        <w:t xml:space="preserve">intensive activities, including irrigation, </w:t>
      </w:r>
      <w:r w:rsidR="00FE679F" w:rsidRPr="00F00D95">
        <w:rPr>
          <w:color w:val="1A1A1A"/>
        </w:rPr>
        <w:t>should be provided.</w:t>
      </w:r>
      <w:r w:rsidRPr="00F00D95">
        <w:t xml:space="preserve"> </w:t>
      </w:r>
      <w:r w:rsidR="00FE679F" w:rsidRPr="00F00D95">
        <w:t xml:space="preserve">Relevant information generated by a </w:t>
      </w:r>
      <w:r w:rsidR="00DC4051" w:rsidRPr="00F00D95">
        <w:t xml:space="preserve">bioregional assessment </w:t>
      </w:r>
      <w:r w:rsidR="00FE679F" w:rsidRPr="00F00D95">
        <w:t>should be included. Where a bioregional assessment has not been initiated and/or completed, best available information should be used in describing the existing location and condition of</w:t>
      </w:r>
      <w:r w:rsidR="00E54760" w:rsidRPr="00F00D95">
        <w:t xml:space="preserve"> water resources and</w:t>
      </w:r>
      <w:r w:rsidR="00FE679F" w:rsidRPr="00F00D95">
        <w:t xml:space="preserve"> </w:t>
      </w:r>
      <w:r w:rsidR="004C70E6" w:rsidRPr="00F00D95">
        <w:t>water-dependent asset</w:t>
      </w:r>
      <w:r w:rsidR="00FE679F" w:rsidRPr="00F00D95">
        <w:t xml:space="preserve">s in the region. </w:t>
      </w:r>
    </w:p>
    <w:p w14:paraId="076D3B37" w14:textId="77777777" w:rsidR="00FE679F" w:rsidRPr="00F00D95" w:rsidRDefault="001059CA" w:rsidP="00FE679F">
      <w:pPr>
        <w:pStyle w:val="Maintext"/>
      </w:pPr>
      <w:r w:rsidRPr="00F00D95">
        <w:t>The description of the proposed project should</w:t>
      </w:r>
      <w:r w:rsidR="0088005C" w:rsidRPr="00F00D95">
        <w:t xml:space="preserve"> clearly describe </w:t>
      </w:r>
      <w:r w:rsidR="00594801" w:rsidRPr="00F00D95">
        <w:t xml:space="preserve">the </w:t>
      </w:r>
      <w:r w:rsidR="0088005C" w:rsidRPr="00F00D95">
        <w:t xml:space="preserve">location, purpose, </w:t>
      </w:r>
      <w:r w:rsidR="006632B3" w:rsidRPr="00F00D95">
        <w:t xml:space="preserve">scale, </w:t>
      </w:r>
      <w:r w:rsidR="0088005C" w:rsidRPr="00F00D95">
        <w:t xml:space="preserve">duration, </w:t>
      </w:r>
      <w:r w:rsidR="00EC01BE" w:rsidRPr="00F00D95">
        <w:t xml:space="preserve">disturbance area, </w:t>
      </w:r>
      <w:r w:rsidR="0088005C" w:rsidRPr="00F00D95">
        <w:t xml:space="preserve">and the means by which it is likely to </w:t>
      </w:r>
      <w:r w:rsidR="003674F3" w:rsidRPr="00F00D95">
        <w:t xml:space="preserve">have a </w:t>
      </w:r>
      <w:r w:rsidR="00DC4051" w:rsidRPr="00F00D95">
        <w:t>significant impact</w:t>
      </w:r>
      <w:r w:rsidR="0088005C" w:rsidRPr="00F00D95">
        <w:t xml:space="preserve"> on water resources</w:t>
      </w:r>
      <w:r w:rsidR="00F60B91" w:rsidRPr="00F00D95">
        <w:t xml:space="preserve"> and </w:t>
      </w:r>
      <w:r w:rsidR="004C70E6" w:rsidRPr="00F00D95">
        <w:t>water-dependent asset</w:t>
      </w:r>
      <w:r w:rsidR="00F60B91" w:rsidRPr="00F00D95">
        <w:t>s</w:t>
      </w:r>
      <w:r w:rsidR="0088005C" w:rsidRPr="00F00D95">
        <w:t>.</w:t>
      </w:r>
      <w:r w:rsidR="00FE679F" w:rsidRPr="00F00D95">
        <w:t xml:space="preserve"> For proposals such as mine extensions,</w:t>
      </w:r>
      <w:r w:rsidR="00CE412A" w:rsidRPr="00F00D95">
        <w:t xml:space="preserve"> that will use existing approved infrastructure,</w:t>
      </w:r>
      <w:r w:rsidR="00767A23" w:rsidRPr="00F00D95">
        <w:t xml:space="preserve"> </w:t>
      </w:r>
      <w:r w:rsidR="00FE679F" w:rsidRPr="00F00D95">
        <w:t>information should clearly identify which components of the proposal are new.</w:t>
      </w:r>
      <w:r w:rsidR="00512F0C" w:rsidRPr="00F00D95">
        <w:t xml:space="preserve"> </w:t>
      </w:r>
    </w:p>
    <w:p w14:paraId="04855E83" w14:textId="77777777" w:rsidR="00A54672" w:rsidRPr="00F00D95" w:rsidRDefault="0088005C" w:rsidP="00DA71A4">
      <w:pPr>
        <w:pStyle w:val="Maintext"/>
        <w:keepLines/>
      </w:pPr>
      <w:r w:rsidRPr="00F00D95">
        <w:t>A description of the statutory context, including information on the proposal’s status within the regulatory assessment process</w:t>
      </w:r>
      <w:r w:rsidR="00C44725" w:rsidRPr="00F00D95">
        <w:t>,</w:t>
      </w:r>
      <w:r w:rsidRPr="00F00D95">
        <w:t xml:space="preserve"> </w:t>
      </w:r>
      <w:r w:rsidR="00C44725" w:rsidRPr="00F00D95">
        <w:t xml:space="preserve">and </w:t>
      </w:r>
      <w:r w:rsidRPr="00F00D95">
        <w:t>any water management policies or regulations applicable to the proposal</w:t>
      </w:r>
      <w:r w:rsidR="0001672A" w:rsidRPr="00F00D95">
        <w:t>,</w:t>
      </w:r>
      <w:r w:rsidR="00FE679F" w:rsidRPr="00F00D95">
        <w:t xml:space="preserve"> </w:t>
      </w:r>
      <w:r w:rsidR="00C44725" w:rsidRPr="00F00D95">
        <w:t xml:space="preserve">including state or Commonwealth regulation of potentially impacted water resources, </w:t>
      </w:r>
      <w:r w:rsidR="00FE679F" w:rsidRPr="00F00D95">
        <w:t>should also be provided</w:t>
      </w:r>
      <w:r w:rsidRPr="00F00D95">
        <w:t>.</w:t>
      </w:r>
    </w:p>
    <w:p w14:paraId="0B877D8B" w14:textId="77777777" w:rsidR="00912E87" w:rsidRPr="00F00D95" w:rsidRDefault="00912E87" w:rsidP="0042110E">
      <w:pPr>
        <w:pStyle w:val="Heading2"/>
      </w:pPr>
      <w:r w:rsidRPr="00F00D95">
        <w:t>2. Risk Assessment</w:t>
      </w:r>
    </w:p>
    <w:p w14:paraId="67E7E894" w14:textId="4ACEEBAB" w:rsidR="00912E87" w:rsidRPr="00F00D95" w:rsidRDefault="00477148" w:rsidP="00912E87">
      <w:pPr>
        <w:pStyle w:val="Maintext"/>
      </w:pPr>
      <w:r>
        <w:t>Environmental a</w:t>
      </w:r>
      <w:r w:rsidR="00912E87" w:rsidRPr="00F00D95">
        <w:t xml:space="preserve">ssessments </w:t>
      </w:r>
      <w:r w:rsidR="00B77BAC" w:rsidRPr="00F00D95">
        <w:t>provide information on environmental risks and how these may be mitigated. A</w:t>
      </w:r>
      <w:r w:rsidR="00912E87" w:rsidRPr="00F00D95">
        <w:t>ny modelling and technical work should be directed towards assessing and mitigating risks that arise from potential impacts, reducing uncertainty, and communicating this.</w:t>
      </w:r>
      <w:r w:rsidR="00B77BAC" w:rsidRPr="00F00D95">
        <w:t xml:space="preserve"> The level of analysis towards any management objective would be expected to be commensurate with the level of risk</w:t>
      </w:r>
      <w:r w:rsidR="00673A09" w:rsidRPr="00F00D95">
        <w:t xml:space="preserve">, as determined by considering the probability and </w:t>
      </w:r>
      <w:r w:rsidR="00395B9F" w:rsidRPr="00F00D95">
        <w:t xml:space="preserve">potential </w:t>
      </w:r>
      <w:r w:rsidR="00673A09" w:rsidRPr="00F00D95">
        <w:t>consequences of the risk</w:t>
      </w:r>
      <w:r w:rsidR="00B77BAC" w:rsidRPr="00F00D95">
        <w:t>.</w:t>
      </w:r>
      <w:r w:rsidR="00912E87" w:rsidRPr="00F00D95">
        <w:t xml:space="preserve"> </w:t>
      </w:r>
    </w:p>
    <w:p w14:paraId="46D2609D" w14:textId="77777777" w:rsidR="00912E87" w:rsidRPr="00F00D95" w:rsidRDefault="00912E87" w:rsidP="00912E87">
      <w:pPr>
        <w:pStyle w:val="Maintext"/>
      </w:pPr>
      <w:r w:rsidRPr="00F00D95">
        <w:t xml:space="preserve">The risk assessment process should be commenced at an early stage of the proposed project as the </w:t>
      </w:r>
      <w:r w:rsidR="00F26214" w:rsidRPr="00F00D95">
        <w:t xml:space="preserve">progressive </w:t>
      </w:r>
      <w:r w:rsidRPr="00F00D95">
        <w:t>results provide important inputs to other stages of the environmental assessment proce</w:t>
      </w:r>
      <w:r w:rsidR="00646DD1" w:rsidRPr="00F00D95">
        <w:t>ss</w:t>
      </w:r>
      <w:r w:rsidRPr="00F00D95">
        <w:t xml:space="preserve">. Risk assessment should be an iterative process based around causal </w:t>
      </w:r>
      <w:r w:rsidR="00D511D5" w:rsidRPr="00F00D95">
        <w:t>pathways</w:t>
      </w:r>
      <w:r w:rsidRPr="00F00D95">
        <w:t xml:space="preserve"> with progressive results used to continually refine conceptual models</w:t>
      </w:r>
      <w:r w:rsidR="005B289E" w:rsidRPr="00F00D95">
        <w:t>,</w:t>
      </w:r>
      <w:r w:rsidRPr="00F00D95">
        <w:t xml:space="preserve"> and mitigation, management and monitoring planning.</w:t>
      </w:r>
      <w:r w:rsidR="00B77BAC" w:rsidRPr="00F00D95">
        <w:t xml:space="preserve"> As the process progresses, the effort is expected to focus on those assets at greatest risk.</w:t>
      </w:r>
    </w:p>
    <w:p w14:paraId="0FD141A0" w14:textId="77777777" w:rsidR="00912E87" w:rsidRPr="00F00D95" w:rsidRDefault="00912E87" w:rsidP="00912E87">
      <w:pPr>
        <w:pStyle w:val="Maintext"/>
      </w:pPr>
      <w:r w:rsidRPr="00F00D95">
        <w:t xml:space="preserve">The proponent will need to determine the scope of all potential impacts and their likelihood and consequence. This could include assessment of the risk of drilling and fracturing chemicals, risks from beneficial reuse of discharges, and risks from waste (e.g. brines). The potential cumulative impact of all past, present and reasonably foreseeable actions that are likely to impact on water resources and water-dependent assets should be included. The IESC will also consider whether the proponent has demonstrated that the risk can be either avoided or suitably mitigated and may suggest further actions to mitigate or manage residual risks. </w:t>
      </w:r>
    </w:p>
    <w:p w14:paraId="69CF61C0" w14:textId="07F61DD0" w:rsidR="00912E87" w:rsidRPr="00F00D95" w:rsidRDefault="00912E87" w:rsidP="00912E87">
      <w:pPr>
        <w:pStyle w:val="Maintext"/>
        <w:rPr>
          <w:rFonts w:eastAsia="Times New Roman"/>
          <w:lang w:eastAsia="ja-JP"/>
        </w:rPr>
      </w:pPr>
      <w:r w:rsidRPr="00F00D95">
        <w:rPr>
          <w:rFonts w:eastAsia="Times New Roman"/>
          <w:lang w:eastAsia="ja-JP"/>
        </w:rPr>
        <w:t>The IESC will review and evaluate the proponent’s assessment of risk in conjunction with any information provided by relevant Australian government regulators in their requests for IESC advice.</w:t>
      </w:r>
      <w:r w:rsidR="00395B9F" w:rsidRPr="00F00D95">
        <w:rPr>
          <w:rFonts w:eastAsia="Times New Roman"/>
          <w:lang w:eastAsia="ja-JP"/>
        </w:rPr>
        <w:t xml:space="preserve"> The IESC will consider proponent’s risk assessments and</w:t>
      </w:r>
      <w:r w:rsidR="00477148">
        <w:rPr>
          <w:rFonts w:eastAsia="Times New Roman"/>
          <w:lang w:eastAsia="ja-JP"/>
        </w:rPr>
        <w:t xml:space="preserve"> o</w:t>
      </w:r>
      <w:r w:rsidR="0045434D">
        <w:rPr>
          <w:rFonts w:eastAsia="Times New Roman"/>
          <w:lang w:eastAsia="ja-JP"/>
        </w:rPr>
        <w:t xml:space="preserve">ther assessment </w:t>
      </w:r>
      <w:r w:rsidR="00477148">
        <w:rPr>
          <w:rFonts w:eastAsia="Times New Roman"/>
          <w:lang w:eastAsia="ja-JP"/>
        </w:rPr>
        <w:t xml:space="preserve">documentation </w:t>
      </w:r>
      <w:r w:rsidR="00395B9F" w:rsidRPr="00F00D95">
        <w:rPr>
          <w:rFonts w:eastAsia="Times New Roman"/>
          <w:lang w:eastAsia="ja-JP"/>
        </w:rPr>
        <w:t>with regard to   Commonwealth and state water resource plans and schemes (e.g. the Murray-Darling Basin Scheme, Hunter River Salinity Trading Scheme) where these are applicable to the proposed development.</w:t>
      </w:r>
    </w:p>
    <w:p w14:paraId="53E5FFA8" w14:textId="399C8FBD" w:rsidR="00912E87" w:rsidRPr="00F00D95" w:rsidRDefault="00912E87" w:rsidP="00912E87">
      <w:pPr>
        <w:rPr>
          <w:lang w:eastAsia="ja-JP"/>
        </w:rPr>
      </w:pPr>
      <w:r w:rsidRPr="00F00D95">
        <w:rPr>
          <w:color w:val="000000"/>
        </w:rPr>
        <w:t>Available bioregional assessments will assist in the risk analyses by identifying possible risks and consequences of impacts to water resources and water-dependent assets from CSG and large coal mining development proposals within specific bioregions. T</w:t>
      </w:r>
      <w:r w:rsidR="00630092">
        <w:rPr>
          <w:color w:val="000000"/>
        </w:rPr>
        <w:t>he b</w:t>
      </w:r>
      <w:r w:rsidRPr="00F00D95">
        <w:rPr>
          <w:color w:val="000000"/>
        </w:rPr>
        <w:t>ioregi</w:t>
      </w:r>
      <w:r w:rsidR="00630092">
        <w:rPr>
          <w:color w:val="000000"/>
        </w:rPr>
        <w:t>onal a</w:t>
      </w:r>
      <w:r w:rsidRPr="00F00D95">
        <w:rPr>
          <w:color w:val="000000"/>
        </w:rPr>
        <w:t>ssessments used a modification of the Failure Modes and Effects Analysis (FMEA) method (Ford et al. 2017</w:t>
      </w:r>
      <w:r w:rsidRPr="00F00D95">
        <w:rPr>
          <w:rStyle w:val="EndnoteReference"/>
          <w:color w:val="000000"/>
        </w:rPr>
        <w:endnoteReference w:id="5"/>
      </w:r>
      <w:r w:rsidRPr="00F00D95">
        <w:rPr>
          <w:color w:val="000000"/>
        </w:rPr>
        <w:t>) and this may be an appropriate approach for proponents to use. Where a development proposal occurs within an area subject to a bioregional assessment, the IESC will consider the bioregional assessment in its review of the proponent’s risk assessment.</w:t>
      </w:r>
    </w:p>
    <w:p w14:paraId="398DA201" w14:textId="77777777" w:rsidR="007A1CD4" w:rsidRPr="00F00D95" w:rsidRDefault="00912E87" w:rsidP="0042110E">
      <w:pPr>
        <w:pStyle w:val="Heading2"/>
      </w:pPr>
      <w:r w:rsidRPr="00F00D95">
        <w:t>3</w:t>
      </w:r>
      <w:r w:rsidR="007A3E49" w:rsidRPr="00F00D95">
        <w:t xml:space="preserve">. </w:t>
      </w:r>
      <w:bookmarkStart w:id="7" w:name="_Toc406744870"/>
      <w:r w:rsidR="007A1CD4" w:rsidRPr="00F00D95">
        <w:t xml:space="preserve">Description of </w:t>
      </w:r>
      <w:r w:rsidR="005E5A79" w:rsidRPr="00F00D95">
        <w:t xml:space="preserve">impacts to </w:t>
      </w:r>
      <w:r w:rsidR="007A1CD4" w:rsidRPr="00F00D95">
        <w:t>water resources</w:t>
      </w:r>
      <w:r w:rsidR="005E5A79" w:rsidRPr="00F00D95">
        <w:t xml:space="preserve"> and</w:t>
      </w:r>
      <w:r w:rsidR="00B50A00" w:rsidRPr="00F00D95">
        <w:t xml:space="preserve"> </w:t>
      </w:r>
      <w:r w:rsidR="004C70E6" w:rsidRPr="00F00D95">
        <w:t>water-dependent asset</w:t>
      </w:r>
      <w:r w:rsidR="00B50A00" w:rsidRPr="00F00D95">
        <w:t>s</w:t>
      </w:r>
      <w:bookmarkEnd w:id="7"/>
    </w:p>
    <w:p w14:paraId="098CCF44" w14:textId="77777777" w:rsidR="006F2BC9" w:rsidRPr="00F00D95" w:rsidRDefault="000340EE" w:rsidP="00803C9F">
      <w:pPr>
        <w:pStyle w:val="Maintext"/>
      </w:pPr>
      <w:r w:rsidRPr="00F00D95">
        <w:t>For all rel</w:t>
      </w:r>
      <w:r w:rsidR="0063783F" w:rsidRPr="00F00D95">
        <w:t xml:space="preserve">evant water resources and </w:t>
      </w:r>
      <w:r w:rsidR="004C70E6" w:rsidRPr="00F00D95">
        <w:t>water-dependent asset</w:t>
      </w:r>
      <w:r w:rsidR="0001672A" w:rsidRPr="00F00D95">
        <w:t>s</w:t>
      </w:r>
      <w:r w:rsidR="005F4D2A" w:rsidRPr="00F00D95">
        <w:t>,</w:t>
      </w:r>
      <w:r w:rsidRPr="00F00D95">
        <w:t xml:space="preserve"> </w:t>
      </w:r>
      <w:r w:rsidR="007A1CD4" w:rsidRPr="00F00D95">
        <w:t>description</w:t>
      </w:r>
      <w:r w:rsidR="00123415" w:rsidRPr="00F00D95">
        <w:t>s</w:t>
      </w:r>
      <w:r w:rsidR="007A1CD4" w:rsidRPr="00F00D95">
        <w:t xml:space="preserve"> of existing conditions, </w:t>
      </w:r>
      <w:r w:rsidR="00A74964" w:rsidRPr="00F00D95">
        <w:t>conceptual and</w:t>
      </w:r>
      <w:r w:rsidRPr="00F00D95">
        <w:t>/or</w:t>
      </w:r>
      <w:r w:rsidR="00A74964" w:rsidRPr="00F00D95">
        <w:t xml:space="preserve"> numerical modelling of </w:t>
      </w:r>
      <w:r w:rsidR="007A1CD4" w:rsidRPr="00F00D95">
        <w:t xml:space="preserve">potential </w:t>
      </w:r>
      <w:r w:rsidRPr="00F00D95">
        <w:t>impacts</w:t>
      </w:r>
      <w:r w:rsidR="007A1CD4" w:rsidRPr="00F00D95">
        <w:t xml:space="preserve"> </w:t>
      </w:r>
      <w:r w:rsidR="004250EA" w:rsidRPr="00F00D95">
        <w:t xml:space="preserve">and </w:t>
      </w:r>
      <w:r w:rsidRPr="00F00D95">
        <w:t xml:space="preserve">proposed </w:t>
      </w:r>
      <w:r w:rsidR="004250EA" w:rsidRPr="00F00D95">
        <w:t>mitigation</w:t>
      </w:r>
      <w:r w:rsidR="007A1CD4" w:rsidRPr="00F00D95">
        <w:t xml:space="preserve"> and management measures </w:t>
      </w:r>
      <w:r w:rsidR="005F4D2A" w:rsidRPr="00F00D95">
        <w:t xml:space="preserve">are </w:t>
      </w:r>
      <w:r w:rsidR="00A96F14" w:rsidRPr="00F00D95">
        <w:t>need</w:t>
      </w:r>
      <w:r w:rsidR="007A1CD4" w:rsidRPr="00F00D95">
        <w:t>ed</w:t>
      </w:r>
      <w:r w:rsidRPr="00F00D95">
        <w:t>.</w:t>
      </w:r>
      <w:r w:rsidR="004250EA" w:rsidRPr="00F00D95">
        <w:t xml:space="preserve"> </w:t>
      </w:r>
    </w:p>
    <w:p w14:paraId="79F82171" w14:textId="77777777" w:rsidR="00DF24EC" w:rsidRPr="00F00D95" w:rsidRDefault="00DF24EC" w:rsidP="00DF24EC">
      <w:pPr>
        <w:pStyle w:val="Maintext"/>
      </w:pPr>
      <w:r w:rsidRPr="00F00D95">
        <w:t xml:space="preserve">For each potential impact, the impact to the </w:t>
      </w:r>
      <w:r w:rsidR="006237E7" w:rsidRPr="00F00D95">
        <w:t xml:space="preserve">water </w:t>
      </w:r>
      <w:r w:rsidRPr="00F00D95">
        <w:t xml:space="preserve">resource, the resultant impact to any </w:t>
      </w:r>
      <w:r w:rsidR="004C70E6" w:rsidRPr="00F00D95">
        <w:t>water-dependent asset</w:t>
      </w:r>
      <w:r w:rsidRPr="00F00D95">
        <w:t xml:space="preserve">s, and the consequence or significance of the impact should be clearly articulated. </w:t>
      </w:r>
    </w:p>
    <w:p w14:paraId="3F27DFAA" w14:textId="77777777" w:rsidR="00954E60" w:rsidRPr="00F00D95" w:rsidRDefault="00954E60" w:rsidP="00DF24EC">
      <w:pPr>
        <w:pStyle w:val="Maintext"/>
      </w:pPr>
      <w:r w:rsidRPr="00F00D95">
        <w:t xml:space="preserve">Impacts on </w:t>
      </w:r>
      <w:r w:rsidR="004C70E6" w:rsidRPr="00F00D95">
        <w:t>water-dependent asset</w:t>
      </w:r>
      <w:r w:rsidRPr="00F00D95">
        <w:t xml:space="preserve">s should be compared with </w:t>
      </w:r>
      <w:r w:rsidR="00F57ECF" w:rsidRPr="00F00D95">
        <w:t>project</w:t>
      </w:r>
      <w:r w:rsidR="005F4D2A" w:rsidRPr="00F00D95">
        <w:t>-</w:t>
      </w:r>
      <w:r w:rsidR="00F57ECF" w:rsidRPr="00F00D95">
        <w:t xml:space="preserve">specific environmental objectives and </w:t>
      </w:r>
      <w:r w:rsidRPr="00F00D95">
        <w:t xml:space="preserve">the legislated environment values and water quality objectives for surface </w:t>
      </w:r>
      <w:r w:rsidR="005F4D2A" w:rsidRPr="00F00D95">
        <w:t xml:space="preserve">waters </w:t>
      </w:r>
      <w:r w:rsidRPr="00F00D95">
        <w:t>and groundwaters under relevant state environmental legislation.</w:t>
      </w:r>
    </w:p>
    <w:p w14:paraId="77BC6115" w14:textId="77777777" w:rsidR="002868BE" w:rsidRPr="00F00D95" w:rsidRDefault="006F2BC9" w:rsidP="00803C9F">
      <w:pPr>
        <w:pStyle w:val="Maintext"/>
      </w:pPr>
      <w:r w:rsidRPr="00F00D95">
        <w:t xml:space="preserve">For </w:t>
      </w:r>
      <w:r w:rsidR="0000052F" w:rsidRPr="00F00D95">
        <w:t>brownfield</w:t>
      </w:r>
      <w:r w:rsidR="00DD7D19" w:rsidRPr="00F00D95">
        <w:t xml:space="preserve"> projects</w:t>
      </w:r>
      <w:r w:rsidR="005F4D2A" w:rsidRPr="00F00D95">
        <w:t>,</w:t>
      </w:r>
      <w:r w:rsidRPr="00F00D95">
        <w:t xml:space="preserve"> the impacts </w:t>
      </w:r>
      <w:r w:rsidR="0002268A" w:rsidRPr="00F00D95">
        <w:t xml:space="preserve">on water resources and </w:t>
      </w:r>
      <w:r w:rsidR="004C70E6" w:rsidRPr="00F00D95">
        <w:t>water-dependent asset</w:t>
      </w:r>
      <w:r w:rsidR="0002268A" w:rsidRPr="00F00D95">
        <w:t>s from</w:t>
      </w:r>
      <w:r w:rsidR="00DD7D19" w:rsidRPr="00F00D95">
        <w:t xml:space="preserve"> the existing project</w:t>
      </w:r>
      <w:r w:rsidR="0000052F" w:rsidRPr="00F00D95">
        <w:t xml:space="preserve"> should be </w:t>
      </w:r>
      <w:r w:rsidR="00FD3854" w:rsidRPr="00F00D95">
        <w:t>describ</w:t>
      </w:r>
      <w:r w:rsidR="0000052F" w:rsidRPr="00F00D95">
        <w:t>ed</w:t>
      </w:r>
      <w:r w:rsidRPr="00F00D95">
        <w:t xml:space="preserve"> </w:t>
      </w:r>
      <w:r w:rsidR="00FD3854" w:rsidRPr="00F00D95">
        <w:t xml:space="preserve">separately </w:t>
      </w:r>
      <w:r w:rsidR="005F4D2A" w:rsidRPr="00F00D95">
        <w:t xml:space="preserve">from </w:t>
      </w:r>
      <w:r w:rsidRPr="00F00D95">
        <w:t>the potential impacts of the</w:t>
      </w:r>
      <w:r w:rsidR="0000052F" w:rsidRPr="00F00D95">
        <w:t xml:space="preserve"> project</w:t>
      </w:r>
      <w:r w:rsidRPr="00F00D95">
        <w:t xml:space="preserve"> </w:t>
      </w:r>
      <w:r w:rsidR="000340EE" w:rsidRPr="00F00D95">
        <w:t>ex</w:t>
      </w:r>
      <w:r w:rsidR="0002268A" w:rsidRPr="00F00D95">
        <w:t>pan</w:t>
      </w:r>
      <w:r w:rsidR="000340EE" w:rsidRPr="00F00D95">
        <w:t>sion</w:t>
      </w:r>
      <w:r w:rsidR="0002268A" w:rsidRPr="00F00D95">
        <w:t>. T</w:t>
      </w:r>
      <w:r w:rsidR="0000052F" w:rsidRPr="00F00D95">
        <w:t>he</w:t>
      </w:r>
      <w:r w:rsidR="0002268A" w:rsidRPr="00F00D95">
        <w:t xml:space="preserve"> potential</w:t>
      </w:r>
      <w:r w:rsidR="0000052F" w:rsidRPr="00F00D95">
        <w:t xml:space="preserve"> </w:t>
      </w:r>
      <w:r w:rsidR="00DD7D19" w:rsidRPr="00F00D95">
        <w:t>cumulative impacts of the</w:t>
      </w:r>
      <w:r w:rsidR="007A3D85" w:rsidRPr="00F00D95">
        <w:t xml:space="preserve"> project</w:t>
      </w:r>
      <w:r w:rsidR="0000052F" w:rsidRPr="00F00D95">
        <w:t xml:space="preserve"> in </w:t>
      </w:r>
      <w:r w:rsidR="0002268A" w:rsidRPr="00F00D95">
        <w:t xml:space="preserve">its </w:t>
      </w:r>
      <w:r w:rsidR="0000052F" w:rsidRPr="00F00D95">
        <w:t>entirety</w:t>
      </w:r>
      <w:r w:rsidR="0002268A" w:rsidRPr="00F00D95">
        <w:t xml:space="preserve"> should also be described</w:t>
      </w:r>
      <w:r w:rsidRPr="00F00D95">
        <w:t xml:space="preserve">. </w:t>
      </w:r>
    </w:p>
    <w:p w14:paraId="10E56B27" w14:textId="77777777" w:rsidR="004250EA" w:rsidRPr="00F00D95" w:rsidRDefault="00912E87" w:rsidP="00E518C2">
      <w:pPr>
        <w:pStyle w:val="Heading3"/>
      </w:pPr>
      <w:bookmarkStart w:id="8" w:name="_Toc406744872"/>
      <w:r w:rsidRPr="00F00D95">
        <w:t>3</w:t>
      </w:r>
      <w:r w:rsidR="007A3E49" w:rsidRPr="00F00D95">
        <w:t xml:space="preserve">.1 </w:t>
      </w:r>
      <w:r w:rsidR="004250EA" w:rsidRPr="00F00D95">
        <w:t>Conceptual model</w:t>
      </w:r>
      <w:r w:rsidR="009D4D8B" w:rsidRPr="00F00D95">
        <w:t>s</w:t>
      </w:r>
      <w:bookmarkEnd w:id="8"/>
    </w:p>
    <w:p w14:paraId="4C4C68D8" w14:textId="77777777" w:rsidR="009D4D8B" w:rsidRPr="00F00D95" w:rsidRDefault="009D4D8B" w:rsidP="009D4D8B">
      <w:pPr>
        <w:pStyle w:val="Maintext"/>
      </w:pPr>
      <w:r w:rsidRPr="00F00D95">
        <w:t xml:space="preserve">Conceptual models are pictorial </w:t>
      </w:r>
      <w:r w:rsidR="005B289E" w:rsidRPr="00F00D95">
        <w:t xml:space="preserve">or descriptive </w:t>
      </w:r>
      <w:r w:rsidRPr="00F00D95">
        <w:t xml:space="preserve">hydrological, hydrogeological and ecological representations of the project site showing the stores, flows and uses of water, including use of water by ecosystems. </w:t>
      </w:r>
      <w:r w:rsidR="006A671E" w:rsidRPr="00F00D95">
        <w:t>R</w:t>
      </w:r>
      <w:r w:rsidRPr="00F00D95">
        <w:t>obust hydrological conceptualisations provide the scientific basis for developing analytical and numerical models and site water and salt balances. Conceptual models are also useful in the problem formulation stage of ecological risk assessment to show stressors, sources</w:t>
      </w:r>
      <w:r w:rsidR="000844D8" w:rsidRPr="00F00D95">
        <w:t>, exposure pathways</w:t>
      </w:r>
      <w:r w:rsidRPr="00F00D95">
        <w:t xml:space="preserve"> and </w:t>
      </w:r>
      <w:r w:rsidR="00555E4D" w:rsidRPr="00F00D95">
        <w:t xml:space="preserve">the </w:t>
      </w:r>
      <w:r w:rsidRPr="00F00D95">
        <w:t xml:space="preserve">possibility of multiple cause-effect pathways. They </w:t>
      </w:r>
      <w:r w:rsidR="003D4C8E" w:rsidRPr="00F00D95">
        <w:t xml:space="preserve">also help </w:t>
      </w:r>
      <w:r w:rsidRPr="00F00D95">
        <w:t xml:space="preserve">identify the areas of scientific uncertainty pertinent to the risk assessment. </w:t>
      </w:r>
    </w:p>
    <w:p w14:paraId="2A5F10B8" w14:textId="47395240" w:rsidR="006237E7" w:rsidRPr="00F00D95" w:rsidRDefault="004250EA" w:rsidP="00E518C2">
      <w:pPr>
        <w:pStyle w:val="Maintext"/>
      </w:pPr>
      <w:r w:rsidRPr="00F00D95">
        <w:t xml:space="preserve">Conceptual models </w:t>
      </w:r>
      <w:r w:rsidR="00416AAF" w:rsidRPr="00F00D95">
        <w:t>must</w:t>
      </w:r>
      <w:r w:rsidRPr="00F00D95">
        <w:t xml:space="preserve"> be based on the best available science and should </w:t>
      </w:r>
      <w:r w:rsidR="00416AAF" w:rsidRPr="00F00D95">
        <w:t xml:space="preserve">consider </w:t>
      </w:r>
      <w:r w:rsidR="00C65ADA" w:rsidRPr="00F00D95">
        <w:t xml:space="preserve">relevant field data and investigations, </w:t>
      </w:r>
      <w:r w:rsidRPr="00F00D95">
        <w:t xml:space="preserve">expert advice, relevant scientific literature, and other </w:t>
      </w:r>
      <w:r w:rsidR="00380D6B" w:rsidRPr="00F00D95">
        <w:t>appr</w:t>
      </w:r>
      <w:r w:rsidR="00567DC3" w:rsidRPr="00F00D95">
        <w:t>o</w:t>
      </w:r>
      <w:r w:rsidR="00380D6B" w:rsidRPr="00F00D95">
        <w:t xml:space="preserve">priate </w:t>
      </w:r>
      <w:r w:rsidR="00C45F2E" w:rsidRPr="00F00D95">
        <w:t xml:space="preserve">information sources. </w:t>
      </w:r>
      <w:r w:rsidR="00EE11F2" w:rsidRPr="00F00D95">
        <w:t>Conceptual m</w:t>
      </w:r>
      <w:r w:rsidRPr="00F00D95">
        <w:t>odels should identify the geological formations, water resources</w:t>
      </w:r>
      <w:r w:rsidR="00ED3FEF" w:rsidRPr="00F00D95">
        <w:t>,</w:t>
      </w:r>
      <w:r w:rsidR="00492023" w:rsidRPr="00F00D95">
        <w:t xml:space="preserve"> and</w:t>
      </w:r>
      <w:r w:rsidRPr="00F00D95">
        <w:t xml:space="preserve"> </w:t>
      </w:r>
      <w:r w:rsidR="004C70E6" w:rsidRPr="00F00D95">
        <w:t>water-dependent asset</w:t>
      </w:r>
      <w:r w:rsidRPr="00F00D95">
        <w:t xml:space="preserve">s likely to be impacted by the </w:t>
      </w:r>
      <w:r w:rsidR="00CE625C" w:rsidRPr="00F00D95">
        <w:t xml:space="preserve">proposed project, and consider how relevant geological </w:t>
      </w:r>
      <w:r w:rsidR="005A2138" w:rsidRPr="00F00D95">
        <w:t xml:space="preserve">features </w:t>
      </w:r>
      <w:r w:rsidR="00CE625C" w:rsidRPr="00F00D95">
        <w:t>(e.g. faults etc.) could respond to</w:t>
      </w:r>
      <w:r w:rsidR="005A2138" w:rsidRPr="00F00D95">
        <w:t>,</w:t>
      </w:r>
      <w:r w:rsidR="00CE625C" w:rsidRPr="00F00D95">
        <w:t xml:space="preserve"> or affect potential impact pathways</w:t>
      </w:r>
      <w:r w:rsidRPr="00F00D95">
        <w:t>. They should</w:t>
      </w:r>
      <w:r w:rsidR="00F57ECF" w:rsidRPr="00F00D95">
        <w:t xml:space="preserve"> be developed at appropriate scales which enable clear description of</w:t>
      </w:r>
      <w:r w:rsidRPr="00F00D95">
        <w:t xml:space="preserve"> important </w:t>
      </w:r>
      <w:r w:rsidR="00C771F1" w:rsidRPr="00F00D95">
        <w:t xml:space="preserve">impact </w:t>
      </w:r>
      <w:r w:rsidRPr="00F00D95">
        <w:t>pathways, how these would be influenced by the proposal</w:t>
      </w:r>
      <w:r w:rsidR="00ED3FEF" w:rsidRPr="00F00D95">
        <w:t>,</w:t>
      </w:r>
      <w:r w:rsidRPr="00F00D95">
        <w:t xml:space="preserve"> and the expected responses in identified water resources and </w:t>
      </w:r>
      <w:r w:rsidR="004C70E6" w:rsidRPr="00F00D95">
        <w:t>water-dependent asset</w:t>
      </w:r>
      <w:r w:rsidRPr="00F00D95">
        <w:t>s.</w:t>
      </w:r>
      <w:r w:rsidR="00411F52" w:rsidRPr="00F00D95">
        <w:t xml:space="preserve"> </w:t>
      </w:r>
    </w:p>
    <w:p w14:paraId="1C112C0D" w14:textId="7028C71A" w:rsidR="004250EA" w:rsidRPr="00F00D95" w:rsidRDefault="00ED3FEF" w:rsidP="004250EA">
      <w:pPr>
        <w:pStyle w:val="Maintext"/>
      </w:pPr>
      <w:r w:rsidRPr="00F00D95">
        <w:t>In some cases</w:t>
      </w:r>
      <w:r w:rsidR="005F4D2A" w:rsidRPr="00F00D95">
        <w:t>,</w:t>
      </w:r>
      <w:r w:rsidR="004250EA" w:rsidRPr="00F00D95">
        <w:t xml:space="preserve"> it may be necessary to develop conceptual models for different components of the designated region or several models depicting different </w:t>
      </w:r>
      <w:r w:rsidR="00630D15" w:rsidRPr="00F00D95">
        <w:t xml:space="preserve">spatial </w:t>
      </w:r>
      <w:r w:rsidR="004250EA" w:rsidRPr="00F00D95">
        <w:t xml:space="preserve">and/or temporal scales. The level of detail within </w:t>
      </w:r>
      <w:r w:rsidR="00EE11F2" w:rsidRPr="00F00D95">
        <w:t>a</w:t>
      </w:r>
      <w:r w:rsidR="004250EA" w:rsidRPr="00F00D95">
        <w:t xml:space="preserve"> conceptual model should be based on the </w:t>
      </w:r>
      <w:r w:rsidR="00416AAF" w:rsidRPr="00F00D95">
        <w:t>environmental</w:t>
      </w:r>
      <w:r w:rsidR="004250EA" w:rsidRPr="00F00D95">
        <w:t xml:space="preserve"> objectives, </w:t>
      </w:r>
      <w:r w:rsidR="005A2138" w:rsidRPr="00F00D95">
        <w:t xml:space="preserve">risk assessment outcomes, </w:t>
      </w:r>
      <w:r w:rsidR="004250EA" w:rsidRPr="00F00D95">
        <w:t>data availability</w:t>
      </w:r>
      <w:r w:rsidR="00416AAF" w:rsidRPr="00F00D95">
        <w:t>,</w:t>
      </w:r>
      <w:r w:rsidR="004250EA" w:rsidRPr="00F00D95">
        <w:t xml:space="preserve"> and knowledge of the water resources, </w:t>
      </w:r>
      <w:r w:rsidR="004C70E6" w:rsidRPr="00F00D95">
        <w:t>water-dependent asset</w:t>
      </w:r>
      <w:r w:rsidR="004250EA" w:rsidRPr="00F00D95">
        <w:t xml:space="preserve">s </w:t>
      </w:r>
      <w:r w:rsidR="00416AAF" w:rsidRPr="00F00D95">
        <w:t xml:space="preserve">and processes </w:t>
      </w:r>
      <w:r w:rsidR="004250EA" w:rsidRPr="00F00D95">
        <w:t xml:space="preserve">within a designated region. </w:t>
      </w:r>
    </w:p>
    <w:p w14:paraId="59D3B3F5" w14:textId="22D2D837" w:rsidR="00884D7C" w:rsidRPr="00F00D95" w:rsidRDefault="004250EA" w:rsidP="00181C2D">
      <w:pPr>
        <w:pStyle w:val="Maintext"/>
        <w:rPr>
          <w:i/>
        </w:rPr>
      </w:pPr>
      <w:r w:rsidRPr="00F00D95">
        <w:t>Further information</w:t>
      </w:r>
      <w:r w:rsidR="00ED3FEF" w:rsidRPr="00F00D95">
        <w:t xml:space="preserve"> regarding conceptual modelling</w:t>
      </w:r>
      <w:r w:rsidR="001F2EDF" w:rsidRPr="00F00D95">
        <w:t>,</w:t>
      </w:r>
      <w:r w:rsidRPr="00F00D95">
        <w:t xml:space="preserve"> including </w:t>
      </w:r>
      <w:r w:rsidR="00ED3FEF" w:rsidRPr="00F00D95">
        <w:t>issues of scale and uncertainty</w:t>
      </w:r>
      <w:r w:rsidR="006A671E" w:rsidRPr="00F00D95">
        <w:t>,</w:t>
      </w:r>
      <w:r w:rsidRPr="00F00D95">
        <w:t xml:space="preserve"> can be found in </w:t>
      </w:r>
      <w:r w:rsidRPr="00F00D95">
        <w:rPr>
          <w:i/>
        </w:rPr>
        <w:t>Modelling water-related ecological responses to coal seam gas extraction and coal mining</w:t>
      </w:r>
      <w:r w:rsidRPr="00F00D95">
        <w:t xml:space="preserve"> (Commonwealth of Australia, </w:t>
      </w:r>
      <w:r w:rsidR="002C0066" w:rsidRPr="00F00D95">
        <w:t>2015</w:t>
      </w:r>
      <w:r w:rsidR="00AF08B3" w:rsidRPr="00F00D95">
        <w:t>)</w:t>
      </w:r>
      <w:r w:rsidR="00AF08B3" w:rsidRPr="00F00D95">
        <w:rPr>
          <w:rStyle w:val="EndnoteReference"/>
        </w:rPr>
        <w:endnoteReference w:id="6"/>
      </w:r>
      <w:bookmarkStart w:id="9" w:name="_Toc406744873"/>
      <w:r w:rsidR="00FA3641" w:rsidRPr="00F00D95">
        <w:t>.</w:t>
      </w:r>
      <w:r w:rsidR="00CF7B5B" w:rsidRPr="00F00D95">
        <w:t xml:space="preserve"> </w:t>
      </w:r>
      <w:r w:rsidR="00B85121" w:rsidRPr="00F00D95">
        <w:t xml:space="preserve">Relevant </w:t>
      </w:r>
      <w:r w:rsidR="00E45B80" w:rsidRPr="00F00D95">
        <w:t>research</w:t>
      </w:r>
      <w:r w:rsidR="00630092">
        <w:t xml:space="preserve"> commissioned using the advice of the IESC</w:t>
      </w:r>
      <w:r w:rsidR="00B85121" w:rsidRPr="00F00D95">
        <w:t xml:space="preserve"> can also be access</w:t>
      </w:r>
      <w:r w:rsidR="00180005" w:rsidRPr="00F00D95">
        <w:t>ed</w:t>
      </w:r>
      <w:r w:rsidR="00B85121" w:rsidRPr="00F00D95">
        <w:t xml:space="preserve"> from the IESC website to inform the formation and evaluation of project hydrological conceptualisations.</w:t>
      </w:r>
      <w:r w:rsidR="00B85121" w:rsidRPr="00F00D95">
        <w:rPr>
          <w:i/>
        </w:rPr>
        <w:t xml:space="preserve"> </w:t>
      </w:r>
    </w:p>
    <w:p w14:paraId="29AB918D" w14:textId="77777777" w:rsidR="002C0066" w:rsidRPr="00F00D95" w:rsidRDefault="00912E87" w:rsidP="00A50F19">
      <w:pPr>
        <w:pStyle w:val="Heading3"/>
      </w:pPr>
      <w:r w:rsidRPr="00F00D95">
        <w:t>3</w:t>
      </w:r>
      <w:r w:rsidR="007A3E49" w:rsidRPr="00F00D95">
        <w:t xml:space="preserve">.2 </w:t>
      </w:r>
      <w:r w:rsidR="00AD4C12" w:rsidRPr="00F00D95">
        <w:t>Analytical and n</w:t>
      </w:r>
      <w:r w:rsidR="004F7F92" w:rsidRPr="00F00D95">
        <w:t xml:space="preserve">umerical </w:t>
      </w:r>
      <w:r w:rsidR="002C0066" w:rsidRPr="00F00D95">
        <w:t>modelling</w:t>
      </w:r>
    </w:p>
    <w:p w14:paraId="35FB9601" w14:textId="77777777" w:rsidR="003102FB" w:rsidRPr="00F00D95" w:rsidRDefault="00411C3C" w:rsidP="003102FB">
      <w:pPr>
        <w:pStyle w:val="Maintext"/>
      </w:pPr>
      <w:r w:rsidRPr="00F00D95">
        <w:t xml:space="preserve">Numerical models can predict potential impacts on water resources and </w:t>
      </w:r>
      <w:r w:rsidR="004C70E6" w:rsidRPr="00F00D95">
        <w:t>water-dependent asset</w:t>
      </w:r>
      <w:r w:rsidRPr="00F00D95">
        <w:t xml:space="preserve">s from a </w:t>
      </w:r>
      <w:r w:rsidR="007350CA" w:rsidRPr="00F00D95">
        <w:t>proposed project</w:t>
      </w:r>
      <w:r w:rsidRPr="00F00D95">
        <w:t xml:space="preserve"> and support the exploration of management approaches to mitigate impacts.</w:t>
      </w:r>
      <w:r w:rsidR="003102FB" w:rsidRPr="00F00D95">
        <w:t xml:space="preserve"> It is recognised that for projects presented to the IESC early in the assessment process</w:t>
      </w:r>
      <w:r w:rsidR="001F2EDF" w:rsidRPr="00F00D95">
        <w:t>,</w:t>
      </w:r>
      <w:r w:rsidR="003102FB" w:rsidRPr="00F00D95">
        <w:t xml:space="preserve"> </w:t>
      </w:r>
      <w:r w:rsidR="006D66A5" w:rsidRPr="00F00D95">
        <w:t xml:space="preserve">the </w:t>
      </w:r>
      <w:r w:rsidR="003102FB" w:rsidRPr="00F00D95">
        <w:t>data required for detailed modelling may not be available.</w:t>
      </w:r>
      <w:r w:rsidR="00667892" w:rsidRPr="00F00D95">
        <w:t xml:space="preserve"> </w:t>
      </w:r>
    </w:p>
    <w:p w14:paraId="0FB67EA8" w14:textId="2FBFEF62" w:rsidR="00411C3C" w:rsidRPr="00F00D95" w:rsidRDefault="00411C3C" w:rsidP="00411C3C">
      <w:pPr>
        <w:pStyle w:val="Maintext"/>
        <w:contextualSpacing/>
      </w:pPr>
      <w:r w:rsidRPr="00F00D95">
        <w:t>Model</w:t>
      </w:r>
      <w:r w:rsidR="009D4D8B" w:rsidRPr="00F00D95">
        <w:t>s</w:t>
      </w:r>
      <w:r w:rsidRPr="00F00D95">
        <w:t xml:space="preserve"> should be </w:t>
      </w:r>
      <w:r w:rsidR="009A0539" w:rsidRPr="00F00D95">
        <w:t xml:space="preserve">developed </w:t>
      </w:r>
      <w:r w:rsidR="00F350C9" w:rsidRPr="00F00D95">
        <w:t xml:space="preserve">at an appropriate </w:t>
      </w:r>
      <w:r w:rsidR="005A2138" w:rsidRPr="00F00D95">
        <w:t xml:space="preserve">spatial </w:t>
      </w:r>
      <w:r w:rsidR="00F350C9" w:rsidRPr="00F00D95">
        <w:t>(local vs regional)</w:t>
      </w:r>
      <w:r w:rsidR="005A2138" w:rsidRPr="00F00D95">
        <w:t xml:space="preserve"> and temporal (life-of-project or longer</w:t>
      </w:r>
      <w:r w:rsidR="00CA3C4D" w:rsidRPr="00F00D95">
        <w:t xml:space="preserve"> if impacts are predicted</w:t>
      </w:r>
      <w:r w:rsidR="005A2138" w:rsidRPr="00F00D95">
        <w:t>) scale</w:t>
      </w:r>
      <w:r w:rsidR="00F350C9" w:rsidRPr="00F00D95">
        <w:t xml:space="preserve"> </w:t>
      </w:r>
      <w:r w:rsidR="00ED3FEF" w:rsidRPr="00F00D95">
        <w:t>to fulfil a specific purpose</w:t>
      </w:r>
      <w:r w:rsidRPr="00F00D95">
        <w:t xml:space="preserve"> such as understanding potential impacts to a </w:t>
      </w:r>
      <w:r w:rsidR="00753E8A" w:rsidRPr="00F00D95">
        <w:t xml:space="preserve">particular </w:t>
      </w:r>
      <w:r w:rsidRPr="00F00D95">
        <w:t>water resource</w:t>
      </w:r>
      <w:r w:rsidR="00F350C9" w:rsidRPr="00F00D95">
        <w:t xml:space="preserve"> or water</w:t>
      </w:r>
      <w:r w:rsidR="007350CA" w:rsidRPr="00F00D95">
        <w:t>-dependent</w:t>
      </w:r>
      <w:r w:rsidR="00F350C9" w:rsidRPr="00F00D95">
        <w:t xml:space="preserve"> </w:t>
      </w:r>
      <w:r w:rsidR="00D511D5" w:rsidRPr="00F00D95">
        <w:t>asset. This</w:t>
      </w:r>
      <w:r w:rsidRPr="00F00D95">
        <w:t xml:space="preserve"> purpose should inform the model design and assumptions which should be clearly described and justified in the project assessment documentation. The model should be constructed in accordance with the </w:t>
      </w:r>
      <w:r w:rsidR="00753E8A" w:rsidRPr="00F00D95">
        <w:t>conceptual model</w:t>
      </w:r>
      <w:r w:rsidR="001F2EDF" w:rsidRPr="00F00D95">
        <w:t>,</w:t>
      </w:r>
      <w:r w:rsidRPr="00F00D95">
        <w:t xml:space="preserve"> and calibrated and verified with appropriate baseline data.</w:t>
      </w:r>
    </w:p>
    <w:p w14:paraId="6725A1C9" w14:textId="77777777" w:rsidR="007350CA" w:rsidRPr="00F00D95" w:rsidRDefault="007350CA" w:rsidP="00411C3C">
      <w:pPr>
        <w:pStyle w:val="Maintext"/>
        <w:contextualSpacing/>
      </w:pPr>
    </w:p>
    <w:p w14:paraId="29BC830C" w14:textId="77777777" w:rsidR="0003750E" w:rsidRPr="00F00D95" w:rsidRDefault="00411C3C" w:rsidP="0003750E">
      <w:pPr>
        <w:pStyle w:val="Maintext"/>
      </w:pPr>
      <w:r w:rsidRPr="00F00D95">
        <w:t>Results from modelling should be presented to sh</w:t>
      </w:r>
      <w:r w:rsidR="00ED3FEF" w:rsidRPr="00F00D95">
        <w:t xml:space="preserve">ow </w:t>
      </w:r>
      <w:r w:rsidR="009A0539" w:rsidRPr="00F00D95">
        <w:t>the</w:t>
      </w:r>
      <w:r w:rsidR="00ED3FEF" w:rsidRPr="00F00D95">
        <w:t xml:space="preserve"> range </w:t>
      </w:r>
      <w:r w:rsidR="00CF7B5B" w:rsidRPr="00F00D95">
        <w:t xml:space="preserve">and likelihood </w:t>
      </w:r>
      <w:r w:rsidR="00ED3FEF" w:rsidRPr="00F00D95">
        <w:t>of possible outcomes</w:t>
      </w:r>
      <w:r w:rsidRPr="00F00D95">
        <w:t xml:space="preserve"> based </w:t>
      </w:r>
      <w:r w:rsidR="00F350C9" w:rsidRPr="00F00D95">
        <w:t>on sensitiv</w:t>
      </w:r>
      <w:r w:rsidR="007350CA" w:rsidRPr="00F00D95">
        <w:t>it</w:t>
      </w:r>
      <w:r w:rsidR="00F350C9" w:rsidRPr="00F00D95">
        <w:t xml:space="preserve">y and </w:t>
      </w:r>
      <w:r w:rsidRPr="00F00D95">
        <w:t>uncertainty analysis.</w:t>
      </w:r>
      <w:r w:rsidR="009D4D8B" w:rsidRPr="00F00D95">
        <w:t xml:space="preserve"> These predictions should be </w:t>
      </w:r>
      <w:r w:rsidR="007350CA" w:rsidRPr="00F00D95">
        <w:t xml:space="preserve">sufficiently </w:t>
      </w:r>
      <w:r w:rsidR="009D4D8B" w:rsidRPr="00F00D95">
        <w:t xml:space="preserve">robust to support </w:t>
      </w:r>
      <w:r w:rsidR="00981AD0" w:rsidRPr="00F00D95">
        <w:t>risk analysis and regulatory decision making.</w:t>
      </w:r>
      <w:r w:rsidR="007350CA" w:rsidRPr="00F00D95">
        <w:t xml:space="preserve"> Further discussion of sensitivity and uncertainty analysis in relation to groundwater modelling </w:t>
      </w:r>
      <w:r w:rsidR="00A57831" w:rsidRPr="00F00D95">
        <w:t xml:space="preserve">and the IESC information needs is provided in an </w:t>
      </w:r>
      <w:r w:rsidR="00DA6D00" w:rsidRPr="00F00D95">
        <w:t>e</w:t>
      </w:r>
      <w:r w:rsidR="00A57831" w:rsidRPr="00F00D95">
        <w:t xml:space="preserve">xplanatory </w:t>
      </w:r>
      <w:r w:rsidR="00DA6D00" w:rsidRPr="00F00D95">
        <w:t>n</w:t>
      </w:r>
      <w:r w:rsidR="00A57831" w:rsidRPr="00F00D95">
        <w:t>ote</w:t>
      </w:r>
      <w:r w:rsidR="00A57831" w:rsidRPr="00F00D95">
        <w:rPr>
          <w:rStyle w:val="EndnoteReference"/>
        </w:rPr>
        <w:endnoteReference w:id="7"/>
      </w:r>
      <w:r w:rsidR="00FA3641" w:rsidRPr="00F00D95">
        <w:t>.</w:t>
      </w:r>
      <w:r w:rsidR="007350CA" w:rsidRPr="00F00D95">
        <w:t xml:space="preserve"> </w:t>
      </w:r>
      <w:r w:rsidRPr="00F00D95">
        <w:t xml:space="preserve"> </w:t>
      </w:r>
    </w:p>
    <w:p w14:paraId="3FFC33D5" w14:textId="3690D8AD" w:rsidR="004D683A" w:rsidRPr="00F00D95" w:rsidRDefault="004D683A" w:rsidP="0003750E">
      <w:pPr>
        <w:pStyle w:val="Maintext"/>
      </w:pPr>
      <w:r w:rsidRPr="00F00D95">
        <w:t>A detailed description of any methods and evidence (</w:t>
      </w:r>
      <w:r w:rsidR="009A77AA" w:rsidRPr="00F00D95">
        <w:t>for example,</w:t>
      </w:r>
      <w:r w:rsidRPr="00F00D95">
        <w:t xml:space="preserve"> </w:t>
      </w:r>
      <w:r w:rsidR="00252861" w:rsidRPr="00F00D95">
        <w:t>monitoring data from past and current mining at the site</w:t>
      </w:r>
      <w:r w:rsidR="00AE7E34" w:rsidRPr="00F00D95">
        <w:t>,</w:t>
      </w:r>
      <w:r w:rsidRPr="00F00D95">
        <w:t xml:space="preserve"> expert opinion, analogue sites) used in addition to, or instead of, modelling should also be provided. Sufficient detail to justify the use of these methods and </w:t>
      </w:r>
      <w:r w:rsidR="00A13DFD">
        <w:t xml:space="preserve">to </w:t>
      </w:r>
      <w:r w:rsidRPr="00F00D95">
        <w:t>p</w:t>
      </w:r>
      <w:r w:rsidR="00A13DFD">
        <w:t>rovide evidence to support</w:t>
      </w:r>
      <w:r w:rsidRPr="00F00D95">
        <w:t xml:space="preserve"> conclusions is needed.</w:t>
      </w:r>
    </w:p>
    <w:p w14:paraId="495D4F5D" w14:textId="77777777" w:rsidR="00411C3C" w:rsidRPr="00F00D95" w:rsidRDefault="00DC4051" w:rsidP="0003750E">
      <w:pPr>
        <w:pStyle w:val="Maintext"/>
      </w:pPr>
      <w:r w:rsidRPr="00F00D95">
        <w:t>Impact</w:t>
      </w:r>
      <w:r w:rsidR="003102FB" w:rsidRPr="00F00D95">
        <w:t xml:space="preserve"> </w:t>
      </w:r>
      <w:r w:rsidRPr="00F00D95">
        <w:t xml:space="preserve">analysis </w:t>
      </w:r>
      <w:r w:rsidR="009C0DAD" w:rsidRPr="00F00D95">
        <w:t xml:space="preserve">should be </w:t>
      </w:r>
      <w:r w:rsidRPr="00F00D95">
        <w:t xml:space="preserve">based on modelling results </w:t>
      </w:r>
      <w:r w:rsidR="004D683A" w:rsidRPr="00F00D95">
        <w:t>(or other methods</w:t>
      </w:r>
      <w:r w:rsidR="009F5FB9" w:rsidRPr="00F00D95">
        <w:t>,</w:t>
      </w:r>
      <w:r w:rsidR="00A663FC" w:rsidRPr="00F00D95">
        <w:t xml:space="preserve"> </w:t>
      </w:r>
      <w:r w:rsidR="009F5FB9" w:rsidRPr="00F00D95">
        <w:t>where</w:t>
      </w:r>
      <w:r w:rsidR="00A663FC" w:rsidRPr="00F00D95">
        <w:t xml:space="preserve"> appropriate</w:t>
      </w:r>
      <w:r w:rsidR="004D683A" w:rsidRPr="00F00D95">
        <w:t xml:space="preserve">) </w:t>
      </w:r>
      <w:r w:rsidRPr="00F00D95">
        <w:t>and</w:t>
      </w:r>
      <w:r w:rsidR="009C0DAD" w:rsidRPr="00F00D95">
        <w:t xml:space="preserve"> should clearly articulate</w:t>
      </w:r>
      <w:r w:rsidRPr="00F00D95">
        <w:t xml:space="preserve"> </w:t>
      </w:r>
      <w:r w:rsidR="009C0DAD" w:rsidRPr="00F00D95">
        <w:t>the potential impact pathways.</w:t>
      </w:r>
      <w:r w:rsidR="00C3293A" w:rsidRPr="00F00D95">
        <w:t xml:space="preserve"> The proposal should describe a clear ‘line-of-sight’ between each potential impact and its cause so that monitoring and management strategies can be targeted and justified. </w:t>
      </w:r>
      <w:r w:rsidR="00821C3F" w:rsidRPr="00F00D95">
        <w:t>Details of the proposed</w:t>
      </w:r>
      <w:r w:rsidRPr="00F00D95">
        <w:t xml:space="preserve"> monitoring </w:t>
      </w:r>
      <w:r w:rsidR="00821C3F" w:rsidRPr="00F00D95">
        <w:t xml:space="preserve">and management </w:t>
      </w:r>
      <w:r w:rsidRPr="00F00D95">
        <w:t>plan</w:t>
      </w:r>
      <w:r w:rsidR="002C1C31" w:rsidRPr="00F00D95">
        <w:t>s</w:t>
      </w:r>
      <w:r w:rsidRPr="00F00D95">
        <w:t xml:space="preserve"> should be</w:t>
      </w:r>
      <w:r w:rsidR="00821C3F" w:rsidRPr="00F00D95">
        <w:t xml:space="preserve"> clearly linked to the impact analysis</w:t>
      </w:r>
      <w:r w:rsidR="00A663FC" w:rsidRPr="00F00D95">
        <w:t>.</w:t>
      </w:r>
      <w:r w:rsidR="00821C3F" w:rsidRPr="00F00D95">
        <w:t xml:space="preserve"> </w:t>
      </w:r>
    </w:p>
    <w:p w14:paraId="1BBA8C96" w14:textId="77777777" w:rsidR="004B6B29" w:rsidRPr="00F00D95" w:rsidRDefault="00912E87" w:rsidP="004B6B29">
      <w:pPr>
        <w:pStyle w:val="Heading3"/>
      </w:pPr>
      <w:r w:rsidRPr="00F00D95">
        <w:t>3</w:t>
      </w:r>
      <w:r w:rsidR="007A3E49" w:rsidRPr="00F00D95">
        <w:t xml:space="preserve">.3 </w:t>
      </w:r>
      <w:r w:rsidR="004B6B29" w:rsidRPr="00F00D95">
        <w:t>Water and salt balances</w:t>
      </w:r>
      <w:bookmarkEnd w:id="9"/>
    </w:p>
    <w:p w14:paraId="5EB01C40" w14:textId="4DD333E6" w:rsidR="00415E8B" w:rsidRPr="00F00D95" w:rsidRDefault="001A6153" w:rsidP="00CF1226">
      <w:pPr>
        <w:autoSpaceDE w:val="0"/>
        <w:autoSpaceDN w:val="0"/>
        <w:adjustRightInd w:val="0"/>
        <w:spacing w:after="100"/>
        <w:rPr>
          <w:rFonts w:cs="Arial"/>
        </w:rPr>
      </w:pPr>
      <w:r w:rsidRPr="00F00D95">
        <w:rPr>
          <w:rFonts w:cs="Arial"/>
        </w:rPr>
        <w:t>Site-specific</w:t>
      </w:r>
      <w:r w:rsidR="00CF1226" w:rsidRPr="00F00D95">
        <w:rPr>
          <w:rFonts w:cs="Arial"/>
        </w:rPr>
        <w:t xml:space="preserve"> </w:t>
      </w:r>
      <w:r w:rsidR="00CB1C6D">
        <w:rPr>
          <w:rFonts w:cs="Arial"/>
        </w:rPr>
        <w:t>water</w:t>
      </w:r>
      <w:r w:rsidR="00A738BB" w:rsidRPr="00F00D95">
        <w:rPr>
          <w:rFonts w:cs="Arial"/>
        </w:rPr>
        <w:t xml:space="preserve"> </w:t>
      </w:r>
      <w:r w:rsidR="00CF1226" w:rsidRPr="00F00D95">
        <w:rPr>
          <w:rFonts w:cs="Arial"/>
        </w:rPr>
        <w:t xml:space="preserve">and </w:t>
      </w:r>
      <w:r w:rsidR="00CB1C6D">
        <w:rPr>
          <w:rFonts w:cs="Arial"/>
        </w:rPr>
        <w:t>salt</w:t>
      </w:r>
      <w:r w:rsidR="00A738BB" w:rsidRPr="00F00D95">
        <w:rPr>
          <w:rFonts w:cs="Arial"/>
        </w:rPr>
        <w:t xml:space="preserve"> </w:t>
      </w:r>
      <w:r w:rsidR="00CF1226" w:rsidRPr="00F00D95">
        <w:rPr>
          <w:rFonts w:cs="Arial"/>
        </w:rPr>
        <w:t>balances, complemented by an understanding of the</w:t>
      </w:r>
      <w:r w:rsidR="00130914" w:rsidRPr="00F00D95">
        <w:rPr>
          <w:rFonts w:cs="Arial"/>
        </w:rPr>
        <w:t xml:space="preserve"> surface water and groundwater</w:t>
      </w:r>
      <w:r w:rsidR="00CF1226" w:rsidRPr="00F00D95">
        <w:rPr>
          <w:rFonts w:cs="Arial"/>
        </w:rPr>
        <w:t xml:space="preserve"> inputs, outp</w:t>
      </w:r>
      <w:r w:rsidR="00CB1C6D">
        <w:rPr>
          <w:rFonts w:cs="Arial"/>
        </w:rPr>
        <w:t>uts and diversions of water in the</w:t>
      </w:r>
      <w:r w:rsidR="00CF1226" w:rsidRPr="00F00D95">
        <w:rPr>
          <w:rFonts w:cs="Arial"/>
        </w:rPr>
        <w:t xml:space="preserve"> region, should be provided for both pre</w:t>
      </w:r>
      <w:r w:rsidR="00997F67" w:rsidRPr="00F00D95">
        <w:rPr>
          <w:rFonts w:cs="Arial"/>
        </w:rPr>
        <w:t>-</w:t>
      </w:r>
      <w:r w:rsidR="00CF1226" w:rsidRPr="00F00D95">
        <w:rPr>
          <w:rFonts w:cs="Arial"/>
        </w:rPr>
        <w:t xml:space="preserve"> and post</w:t>
      </w:r>
      <w:r w:rsidR="00997F67" w:rsidRPr="00F00D95">
        <w:rPr>
          <w:rFonts w:cs="Arial"/>
        </w:rPr>
        <w:t>-</w:t>
      </w:r>
      <w:r w:rsidR="00CF1226" w:rsidRPr="00F00D95">
        <w:rPr>
          <w:rFonts w:cs="Arial"/>
        </w:rPr>
        <w:t>development scenarios under a range of potential climatic conditions</w:t>
      </w:r>
      <w:r w:rsidR="00415E8B" w:rsidRPr="00F00D95">
        <w:rPr>
          <w:rFonts w:cs="Arial"/>
        </w:rPr>
        <w:t xml:space="preserve"> (</w:t>
      </w:r>
      <w:r w:rsidR="00C027E0" w:rsidRPr="00F00D95">
        <w:rPr>
          <w:rFonts w:cs="Arial"/>
        </w:rPr>
        <w:t>for example</w:t>
      </w:r>
      <w:r w:rsidR="00415E8B" w:rsidRPr="00F00D95">
        <w:rPr>
          <w:rFonts w:cs="Arial"/>
        </w:rPr>
        <w:t>,</w:t>
      </w:r>
      <w:r w:rsidR="00ED6944" w:rsidRPr="00F00D95">
        <w:rPr>
          <w:rFonts w:cs="Arial"/>
        </w:rPr>
        <w:t xml:space="preserve"> </w:t>
      </w:r>
      <w:r w:rsidR="001E6120" w:rsidRPr="00F00D95">
        <w:rPr>
          <w:rFonts w:cs="Arial"/>
        </w:rPr>
        <w:t>guided by</w:t>
      </w:r>
      <w:r w:rsidR="00ED6944" w:rsidRPr="00F00D95">
        <w:rPr>
          <w:rFonts w:cs="Arial"/>
        </w:rPr>
        <w:t xml:space="preserve"> the Australian Climate Futures Tool</w:t>
      </w:r>
      <w:r w:rsidR="001E6120" w:rsidRPr="00F00D95">
        <w:rPr>
          <w:rFonts w:cs="Arial"/>
        </w:rPr>
        <w:t xml:space="preserve"> (CSIRO, 2015</w:t>
      </w:r>
      <w:r w:rsidR="001E6120" w:rsidRPr="00F00D95">
        <w:rPr>
          <w:rStyle w:val="EndnoteReference"/>
          <w:rFonts w:cs="Arial"/>
        </w:rPr>
        <w:endnoteReference w:id="8"/>
      </w:r>
      <w:r w:rsidR="001E6120" w:rsidRPr="00F00D95">
        <w:rPr>
          <w:rFonts w:cs="Arial"/>
        </w:rPr>
        <w:t>)</w:t>
      </w:r>
      <w:r w:rsidR="00415E8B" w:rsidRPr="00F00D95">
        <w:rPr>
          <w:rFonts w:cs="Arial"/>
        </w:rPr>
        <w:t>)</w:t>
      </w:r>
      <w:r w:rsidR="00CF1226" w:rsidRPr="00F00D95">
        <w:rPr>
          <w:rFonts w:cs="Arial"/>
        </w:rPr>
        <w:t xml:space="preserve">. </w:t>
      </w:r>
    </w:p>
    <w:p w14:paraId="2538A136" w14:textId="77777777" w:rsidR="00AE1A45" w:rsidRPr="00F00D95" w:rsidRDefault="00CF1226" w:rsidP="00AE1A45">
      <w:pPr>
        <w:autoSpaceDE w:val="0"/>
        <w:autoSpaceDN w:val="0"/>
        <w:adjustRightInd w:val="0"/>
        <w:spacing w:after="100"/>
      </w:pPr>
      <w:r w:rsidRPr="00F00D95">
        <w:rPr>
          <w:rFonts w:cs="Arial"/>
        </w:rPr>
        <w:t xml:space="preserve">The water and salt balances should use consistent water metrics and definitions and be accompanied by relevant contextual information and statements of accuracy </w:t>
      </w:r>
      <w:r w:rsidR="00997F67" w:rsidRPr="00F00D95">
        <w:rPr>
          <w:rFonts w:cs="Arial"/>
        </w:rPr>
        <w:t>(for example,</w:t>
      </w:r>
      <w:r w:rsidR="00535110" w:rsidRPr="00F00D95">
        <w:rPr>
          <w:rFonts w:cs="Arial"/>
        </w:rPr>
        <w:t xml:space="preserve"> see</w:t>
      </w:r>
      <w:r w:rsidRPr="00F00D95">
        <w:rPr>
          <w:rFonts w:cs="Arial"/>
        </w:rPr>
        <w:t xml:space="preserve"> the </w:t>
      </w:r>
      <w:r w:rsidRPr="00F00D95">
        <w:rPr>
          <w:rFonts w:cs="Arial"/>
          <w:i/>
        </w:rPr>
        <w:t>Water Accounting Framework for the Minerals Industry</w:t>
      </w:r>
      <w:r w:rsidR="00F540D9" w:rsidRPr="00F00D95">
        <w:rPr>
          <w:rFonts w:cs="Arial"/>
          <w:i/>
        </w:rPr>
        <w:t>,</w:t>
      </w:r>
      <w:r w:rsidR="00AE1A45" w:rsidRPr="00F00D95">
        <w:rPr>
          <w:rFonts w:cs="Arial"/>
        </w:rPr>
        <w:t xml:space="preserve"> </w:t>
      </w:r>
      <w:r w:rsidRPr="00F00D95">
        <w:rPr>
          <w:rFonts w:cs="Arial"/>
        </w:rPr>
        <w:t>Minerals Council of Australia, 201</w:t>
      </w:r>
      <w:r w:rsidR="00B94050" w:rsidRPr="00F00D95">
        <w:rPr>
          <w:rFonts w:cs="Arial"/>
        </w:rPr>
        <w:t>4</w:t>
      </w:r>
      <w:r w:rsidR="00C31FA8" w:rsidRPr="00F00D95">
        <w:rPr>
          <w:rStyle w:val="EndnoteReference"/>
          <w:rFonts w:cs="Arial"/>
        </w:rPr>
        <w:endnoteReference w:id="9"/>
      </w:r>
      <w:r w:rsidR="0028539C" w:rsidRPr="00F00D95">
        <w:rPr>
          <w:rFonts w:cs="Arial"/>
        </w:rPr>
        <w:t xml:space="preserve"> </w:t>
      </w:r>
      <w:r w:rsidR="00B16B0E" w:rsidRPr="00F00D95">
        <w:t>and</w:t>
      </w:r>
      <w:r w:rsidR="00CF7B5B" w:rsidRPr="00F00D95">
        <w:rPr>
          <w:i/>
          <w:iCs/>
        </w:rPr>
        <w:t xml:space="preserve"> Coal seam gas extraction: modelling groundwater impacts</w:t>
      </w:r>
      <w:r w:rsidR="00F540D9" w:rsidRPr="00F00D95">
        <w:rPr>
          <w:i/>
          <w:iCs/>
        </w:rPr>
        <w:t>,</w:t>
      </w:r>
      <w:r w:rsidR="00B16B0E" w:rsidRPr="00F00D95">
        <w:rPr>
          <w:iCs/>
        </w:rPr>
        <w:t xml:space="preserve"> Commonwealth of Australia</w:t>
      </w:r>
      <w:r w:rsidR="00F540D9" w:rsidRPr="00F00D95">
        <w:rPr>
          <w:iCs/>
        </w:rPr>
        <w:t>,</w:t>
      </w:r>
      <w:r w:rsidR="00B16B0E" w:rsidRPr="00F00D95">
        <w:rPr>
          <w:iCs/>
        </w:rPr>
        <w:t xml:space="preserve"> 2014</w:t>
      </w:r>
      <w:r w:rsidR="00B16B0E" w:rsidRPr="00F00D95">
        <w:rPr>
          <w:rStyle w:val="EndnoteReference"/>
          <w:iCs/>
        </w:rPr>
        <w:endnoteReference w:id="10"/>
      </w:r>
      <w:r w:rsidR="00CF7B5B" w:rsidRPr="00F00D95">
        <w:t>).</w:t>
      </w:r>
      <w:r w:rsidR="00981AD0" w:rsidRPr="00F00D95">
        <w:t xml:space="preserve"> </w:t>
      </w:r>
      <w:r w:rsidR="00E45B80" w:rsidRPr="00F00D95">
        <w:t>Assessment</w:t>
      </w:r>
      <w:r w:rsidR="00981AD0" w:rsidRPr="00F00D95">
        <w:t xml:space="preserve"> documentation should provide the </w:t>
      </w:r>
      <w:r w:rsidR="0028539C" w:rsidRPr="00F00D95">
        <w:t>Water Accounting Framework for the Minerals Industry – I</w:t>
      </w:r>
      <w:r w:rsidR="00981AD0" w:rsidRPr="00F00D95">
        <w:t>nput</w:t>
      </w:r>
      <w:r w:rsidR="0028539C" w:rsidRPr="00F00D95">
        <w:t>-O</w:t>
      </w:r>
      <w:r w:rsidR="00981AD0" w:rsidRPr="00F00D95">
        <w:t xml:space="preserve">utput </w:t>
      </w:r>
      <w:r w:rsidR="0028539C" w:rsidRPr="00F00D95">
        <w:t>statement</w:t>
      </w:r>
      <w:r w:rsidR="00981AD0" w:rsidRPr="00F00D95">
        <w:t xml:space="preserve"> for each site</w:t>
      </w:r>
      <w:r w:rsidR="00605348" w:rsidRPr="00F00D95">
        <w:t>,</w:t>
      </w:r>
      <w:r w:rsidR="00981AD0" w:rsidRPr="00F00D95">
        <w:t xml:space="preserve"> includ</w:t>
      </w:r>
      <w:r w:rsidR="0028539C" w:rsidRPr="00F00D95">
        <w:t>ing</w:t>
      </w:r>
      <w:r w:rsidR="00981AD0" w:rsidRPr="00F00D95">
        <w:t xml:space="preserve"> the </w:t>
      </w:r>
      <w:r w:rsidR="0028539C" w:rsidRPr="00F00D95">
        <w:t xml:space="preserve">accuracy </w:t>
      </w:r>
      <w:r w:rsidR="00981AD0" w:rsidRPr="00F00D95">
        <w:t xml:space="preserve">table </w:t>
      </w:r>
      <w:r w:rsidR="00AE1A45" w:rsidRPr="00F00D95">
        <w:t>(</w:t>
      </w:r>
      <w:r w:rsidR="00E445D8" w:rsidRPr="00F00D95">
        <w:t xml:space="preserve">which </w:t>
      </w:r>
      <w:r w:rsidR="00D511D5" w:rsidRPr="00F00D95">
        <w:t>provides</w:t>
      </w:r>
      <w:r w:rsidR="0028539C" w:rsidRPr="00F00D95">
        <w:t xml:space="preserve"> information on</w:t>
      </w:r>
      <w:r w:rsidR="00981AD0" w:rsidRPr="00F00D95">
        <w:t xml:space="preserve"> whether the data</w:t>
      </w:r>
      <w:r w:rsidR="0028539C" w:rsidRPr="00F00D95">
        <w:t xml:space="preserve"> used</w:t>
      </w:r>
      <w:r w:rsidR="00981AD0" w:rsidRPr="00F00D95">
        <w:t xml:space="preserve"> w</w:t>
      </w:r>
      <w:r w:rsidR="00130914" w:rsidRPr="00F00D95">
        <w:t>ere</w:t>
      </w:r>
      <w:r w:rsidR="00981AD0" w:rsidRPr="00F00D95">
        <w:t xml:space="preserve"> </w:t>
      </w:r>
      <w:r w:rsidR="0028539C" w:rsidRPr="00F00D95">
        <w:t xml:space="preserve">measured, </w:t>
      </w:r>
      <w:r w:rsidR="00981AD0" w:rsidRPr="00F00D95">
        <w:t>estimated</w:t>
      </w:r>
      <w:r w:rsidR="0028539C" w:rsidRPr="00F00D95">
        <w:t xml:space="preserve"> or simulated</w:t>
      </w:r>
      <w:r w:rsidR="00981AD0" w:rsidRPr="00F00D95">
        <w:t xml:space="preserve"> and </w:t>
      </w:r>
      <w:r w:rsidR="00B64BC8" w:rsidRPr="00F00D95">
        <w:t>the accuracy of the data</w:t>
      </w:r>
      <w:r w:rsidR="00AE1A45" w:rsidRPr="00F00D95">
        <w:t>)</w:t>
      </w:r>
      <w:r w:rsidR="00981AD0" w:rsidRPr="00F00D95">
        <w:t>.</w:t>
      </w:r>
    </w:p>
    <w:p w14:paraId="088D65EB" w14:textId="77777777" w:rsidR="00CF1226" w:rsidRPr="00F00D95" w:rsidRDefault="00CF1226" w:rsidP="00AE1A45">
      <w:pPr>
        <w:autoSpaceDE w:val="0"/>
        <w:autoSpaceDN w:val="0"/>
        <w:adjustRightInd w:val="0"/>
        <w:spacing w:after="100"/>
      </w:pPr>
      <w:r w:rsidRPr="00F00D95">
        <w:rPr>
          <w:rFonts w:cs="Arial"/>
          <w:color w:val="000000"/>
        </w:rPr>
        <w:t xml:space="preserve">Information </w:t>
      </w:r>
      <w:r w:rsidR="00E80528" w:rsidRPr="00F00D95">
        <w:rPr>
          <w:rFonts w:cs="Arial"/>
          <w:color w:val="000000"/>
        </w:rPr>
        <w:t>is needed</w:t>
      </w:r>
      <w:r w:rsidRPr="00F00D95">
        <w:rPr>
          <w:rFonts w:cs="Arial"/>
          <w:color w:val="000000"/>
        </w:rPr>
        <w:t xml:space="preserve"> about the set of water and salt stores for the site and the movement of water and salt between stores, tasks (such as coal handling and processing, dust suppression, underground mining)</w:t>
      </w:r>
      <w:r w:rsidR="00ED3FEF" w:rsidRPr="00F00D95">
        <w:rPr>
          <w:rFonts w:cs="Arial"/>
          <w:color w:val="000000"/>
        </w:rPr>
        <w:t>,</w:t>
      </w:r>
      <w:r w:rsidRPr="00F00D95">
        <w:rPr>
          <w:rFonts w:cs="Arial"/>
          <w:color w:val="000000"/>
        </w:rPr>
        <w:t xml:space="preserve"> and treatment plants within the site. </w:t>
      </w:r>
      <w:r w:rsidRPr="00F00D95">
        <w:rPr>
          <w:rFonts w:cs="Arial"/>
        </w:rPr>
        <w:t>This should include estimates of water use</w:t>
      </w:r>
      <w:r w:rsidR="00ED3FEF" w:rsidRPr="00F00D95">
        <w:rPr>
          <w:rFonts w:cs="Arial"/>
        </w:rPr>
        <w:t xml:space="preserve"> in transpiration by vegetation</w:t>
      </w:r>
      <w:r w:rsidR="00B64BC8" w:rsidRPr="00F00D95">
        <w:rPr>
          <w:rFonts w:cs="Arial"/>
        </w:rPr>
        <w:t>, including seasonal and interannual variations,</w:t>
      </w:r>
      <w:r w:rsidRPr="00F00D95">
        <w:rPr>
          <w:rFonts w:cs="Arial"/>
        </w:rPr>
        <w:t xml:space="preserve"> and the predicted changes to vegetation water use as a result of the proposal. An</w:t>
      </w:r>
      <w:r w:rsidRPr="00F00D95">
        <w:rPr>
          <w:rFonts w:cs="Arial"/>
          <w:color w:val="000000"/>
        </w:rPr>
        <w:t xml:space="preserve"> assessment of the potential impact of any changes to any store or flow of water and mass or concentration of salt</w:t>
      </w:r>
      <w:r w:rsidR="00605348" w:rsidRPr="00F00D95">
        <w:rPr>
          <w:rFonts w:cs="Arial"/>
          <w:color w:val="000000"/>
        </w:rPr>
        <w:t>, including long-term storage,</w:t>
      </w:r>
      <w:r w:rsidRPr="00F00D95">
        <w:rPr>
          <w:rFonts w:cs="Arial"/>
          <w:color w:val="000000"/>
        </w:rPr>
        <w:t xml:space="preserve"> arising from the </w:t>
      </w:r>
      <w:r w:rsidR="00726D42" w:rsidRPr="00F00D95">
        <w:rPr>
          <w:rFonts w:cs="Arial"/>
          <w:color w:val="000000"/>
        </w:rPr>
        <w:t>proposed project</w:t>
      </w:r>
      <w:r w:rsidR="00E45B80" w:rsidRPr="00F00D95">
        <w:rPr>
          <w:rFonts w:cs="Arial"/>
          <w:color w:val="000000"/>
        </w:rPr>
        <w:t xml:space="preserve"> on</w:t>
      </w:r>
      <w:r w:rsidR="00DC4051" w:rsidRPr="00F00D95">
        <w:rPr>
          <w:rFonts w:cs="Arial"/>
          <w:color w:val="000000"/>
        </w:rPr>
        <w:t xml:space="preserve"> </w:t>
      </w:r>
      <w:r w:rsidR="004C70E6" w:rsidRPr="00F00D95">
        <w:rPr>
          <w:rFonts w:cs="Arial"/>
          <w:color w:val="000000"/>
        </w:rPr>
        <w:t>water-dependent asset</w:t>
      </w:r>
      <w:r w:rsidR="00DC4051" w:rsidRPr="00F00D95">
        <w:rPr>
          <w:rFonts w:cs="Arial"/>
          <w:color w:val="000000"/>
        </w:rPr>
        <w:t xml:space="preserve">s is </w:t>
      </w:r>
      <w:r w:rsidR="00A96F14" w:rsidRPr="00F00D95">
        <w:rPr>
          <w:rFonts w:cs="Arial"/>
          <w:color w:val="000000"/>
        </w:rPr>
        <w:t>need</w:t>
      </w:r>
      <w:r w:rsidR="00DC4051" w:rsidRPr="00F00D95">
        <w:rPr>
          <w:rFonts w:cs="Arial"/>
          <w:color w:val="000000"/>
        </w:rPr>
        <w:t xml:space="preserve">ed. </w:t>
      </w:r>
    </w:p>
    <w:p w14:paraId="338B9EEC" w14:textId="77777777" w:rsidR="00CF1226" w:rsidRPr="00F00D95" w:rsidRDefault="00DC4051" w:rsidP="00CF1226">
      <w:pPr>
        <w:rPr>
          <w:rFonts w:cs="Arial"/>
          <w:color w:val="000000"/>
        </w:rPr>
      </w:pPr>
      <w:r w:rsidRPr="00F00D95">
        <w:rPr>
          <w:rFonts w:cs="Arial"/>
          <w:color w:val="000000"/>
        </w:rPr>
        <w:t xml:space="preserve">Estimates of the quality and quantity of external water supply and operational discharges under dry, median and wet conditions </w:t>
      </w:r>
      <w:r w:rsidR="0063783F" w:rsidRPr="00F00D95">
        <w:rPr>
          <w:rFonts w:cs="Arial"/>
          <w:color w:val="000000"/>
        </w:rPr>
        <w:t xml:space="preserve">and the likely impacts on </w:t>
      </w:r>
      <w:r w:rsidR="004C70E6" w:rsidRPr="00F00D95">
        <w:rPr>
          <w:rFonts w:cs="Arial"/>
          <w:color w:val="000000"/>
        </w:rPr>
        <w:t>water-dependent asset</w:t>
      </w:r>
      <w:r w:rsidRPr="00F00D95">
        <w:rPr>
          <w:rFonts w:cs="Arial"/>
          <w:color w:val="000000"/>
        </w:rPr>
        <w:t>s should be provided.</w:t>
      </w:r>
      <w:r w:rsidR="00F350C9" w:rsidRPr="00F00D95">
        <w:rPr>
          <w:rFonts w:cs="Arial"/>
          <w:color w:val="000000"/>
        </w:rPr>
        <w:t xml:space="preserve"> Volumes and quality of operational discharges, as well as beneficial uses, should be described</w:t>
      </w:r>
      <w:r w:rsidR="00FD7F3A" w:rsidRPr="00F00D95">
        <w:rPr>
          <w:rFonts w:cs="Arial"/>
          <w:color w:val="000000"/>
        </w:rPr>
        <w:t xml:space="preserve"> and predicted over the project life.</w:t>
      </w:r>
    </w:p>
    <w:p w14:paraId="0E5C8034" w14:textId="452910BF" w:rsidR="00C027E0" w:rsidRPr="00F00D95" w:rsidRDefault="00C027E0" w:rsidP="00C027E0">
      <w:pPr>
        <w:rPr>
          <w:lang w:eastAsia="ja-JP"/>
        </w:rPr>
      </w:pPr>
      <w:r w:rsidRPr="00F00D95">
        <w:rPr>
          <w:lang w:eastAsia="ja-JP"/>
        </w:rPr>
        <w:t>It is noted that for greenfield coal seam gas projects</w:t>
      </w:r>
      <w:r w:rsidR="001F2EDF" w:rsidRPr="00F00D95">
        <w:rPr>
          <w:lang w:eastAsia="ja-JP"/>
        </w:rPr>
        <w:t>,</w:t>
      </w:r>
      <w:r w:rsidRPr="00F00D95">
        <w:rPr>
          <w:lang w:eastAsia="ja-JP"/>
        </w:rPr>
        <w:t xml:space="preserve"> there is a large degree of uncertainty around produced water volumes and salt loads. </w:t>
      </w:r>
      <w:r w:rsidR="00385A5D" w:rsidRPr="00F00D95">
        <w:rPr>
          <w:lang w:eastAsia="ja-JP"/>
        </w:rPr>
        <w:t>Regardless, e</w:t>
      </w:r>
      <w:r w:rsidRPr="00F00D95">
        <w:rPr>
          <w:lang w:eastAsia="ja-JP"/>
        </w:rPr>
        <w:t xml:space="preserve">stimates of water and salt </w:t>
      </w:r>
      <w:r w:rsidR="0031470E" w:rsidRPr="00F00D95">
        <w:rPr>
          <w:lang w:eastAsia="ja-JP"/>
        </w:rPr>
        <w:t>volumes</w:t>
      </w:r>
      <w:r w:rsidRPr="00F00D95">
        <w:rPr>
          <w:lang w:eastAsia="ja-JP"/>
        </w:rPr>
        <w:t>, and the uncertainty associated with these estimates</w:t>
      </w:r>
      <w:r w:rsidR="0031470E" w:rsidRPr="00F00D95">
        <w:rPr>
          <w:lang w:eastAsia="ja-JP"/>
        </w:rPr>
        <w:t>,</w:t>
      </w:r>
      <w:r w:rsidRPr="00F00D95">
        <w:rPr>
          <w:lang w:eastAsia="ja-JP"/>
        </w:rPr>
        <w:t xml:space="preserve"> should be quantified and communicated in the </w:t>
      </w:r>
      <w:r w:rsidR="00415E8B" w:rsidRPr="00F00D95">
        <w:rPr>
          <w:lang w:eastAsia="ja-JP"/>
        </w:rPr>
        <w:t xml:space="preserve">assessment </w:t>
      </w:r>
      <w:r w:rsidRPr="00F00D95">
        <w:rPr>
          <w:lang w:eastAsia="ja-JP"/>
        </w:rPr>
        <w:t>documentation.</w:t>
      </w:r>
      <w:r w:rsidR="00FD7F3A" w:rsidRPr="00F00D95">
        <w:rPr>
          <w:lang w:eastAsia="ja-JP"/>
        </w:rPr>
        <w:t xml:space="preserve"> </w:t>
      </w:r>
      <w:r w:rsidR="00FE3DD7" w:rsidRPr="00F00D95">
        <w:rPr>
          <w:lang w:eastAsia="ja-JP"/>
        </w:rPr>
        <w:t xml:space="preserve">Proposed management options for produced salt and brines should consider the uncertainty in these estimates and the </w:t>
      </w:r>
      <w:r w:rsidR="00FD7F3A" w:rsidRPr="00F00D95">
        <w:rPr>
          <w:lang w:eastAsia="ja-JP"/>
        </w:rPr>
        <w:t>potential for</w:t>
      </w:r>
      <w:r w:rsidR="00FE3DD7" w:rsidRPr="00F00D95">
        <w:rPr>
          <w:lang w:eastAsia="ja-JP"/>
        </w:rPr>
        <w:t>,</w:t>
      </w:r>
      <w:r w:rsidR="00FD7F3A" w:rsidRPr="00F00D95">
        <w:rPr>
          <w:lang w:eastAsia="ja-JP"/>
        </w:rPr>
        <w:t xml:space="preserve"> and nature of</w:t>
      </w:r>
      <w:r w:rsidR="00FE3DD7" w:rsidRPr="00F00D95">
        <w:rPr>
          <w:lang w:eastAsia="ja-JP"/>
        </w:rPr>
        <w:t>, possible</w:t>
      </w:r>
      <w:r w:rsidR="00FD7F3A" w:rsidRPr="00F00D95">
        <w:rPr>
          <w:lang w:eastAsia="ja-JP"/>
        </w:rPr>
        <w:t xml:space="preserve"> contaminant</w:t>
      </w:r>
      <w:r w:rsidR="00FE3DD7" w:rsidRPr="00F00D95">
        <w:rPr>
          <w:lang w:eastAsia="ja-JP"/>
        </w:rPr>
        <w:t>s in the</w:t>
      </w:r>
      <w:r w:rsidR="00FD7F3A" w:rsidRPr="00F00D95">
        <w:rPr>
          <w:lang w:eastAsia="ja-JP"/>
        </w:rPr>
        <w:t xml:space="preserve"> salt and brine</w:t>
      </w:r>
      <w:r w:rsidR="00605348" w:rsidRPr="00F00D95">
        <w:rPr>
          <w:lang w:eastAsia="ja-JP"/>
        </w:rPr>
        <w:t>s</w:t>
      </w:r>
      <w:r w:rsidR="00FE3DD7" w:rsidRPr="00F00D95">
        <w:rPr>
          <w:lang w:eastAsia="ja-JP"/>
        </w:rPr>
        <w:t>.</w:t>
      </w:r>
      <w:r w:rsidRPr="00F00D95">
        <w:rPr>
          <w:lang w:eastAsia="ja-JP"/>
        </w:rPr>
        <w:t xml:space="preserve"> </w:t>
      </w:r>
      <w:r w:rsidR="002B7B50" w:rsidRPr="00F00D95">
        <w:rPr>
          <w:lang w:eastAsia="ja-JP"/>
        </w:rPr>
        <w:t xml:space="preserve">Management options </w:t>
      </w:r>
      <w:r w:rsidR="00C659B2" w:rsidRPr="00F00D95">
        <w:rPr>
          <w:lang w:eastAsia="ja-JP"/>
        </w:rPr>
        <w:t>for</w:t>
      </w:r>
      <w:r w:rsidR="002B7B50" w:rsidRPr="00F00D95">
        <w:rPr>
          <w:lang w:eastAsia="ja-JP"/>
        </w:rPr>
        <w:t xml:space="preserve"> salt and brines should be considered </w:t>
      </w:r>
      <w:r w:rsidR="00A040F3" w:rsidRPr="00F00D95">
        <w:rPr>
          <w:lang w:eastAsia="ja-JP"/>
        </w:rPr>
        <w:t>with regard to</w:t>
      </w:r>
      <w:r w:rsidR="002B7B50" w:rsidRPr="00F00D95">
        <w:rPr>
          <w:lang w:eastAsia="ja-JP"/>
        </w:rPr>
        <w:t xml:space="preserve"> their appropriateness over all time scales from short- to long-term</w:t>
      </w:r>
      <w:r w:rsidR="00CA3C4D" w:rsidRPr="00F00D95">
        <w:rPr>
          <w:lang w:eastAsia="ja-JP"/>
        </w:rPr>
        <w:t xml:space="preserve"> and after project closure</w:t>
      </w:r>
      <w:r w:rsidR="002B7B50" w:rsidRPr="00F00D95">
        <w:rPr>
          <w:lang w:eastAsia="ja-JP"/>
        </w:rPr>
        <w:t xml:space="preserve">. </w:t>
      </w:r>
    </w:p>
    <w:p w14:paraId="0DAF14C6" w14:textId="6D758622" w:rsidR="00380D6B" w:rsidRPr="00F00D95" w:rsidRDefault="005A0918" w:rsidP="00A50F19">
      <w:pPr>
        <w:pStyle w:val="Heading2"/>
      </w:pPr>
      <w:r w:rsidRPr="00F00D95">
        <w:br w:type="column"/>
      </w:r>
      <w:r w:rsidR="00912E87" w:rsidRPr="00F00D95">
        <w:t>4</w:t>
      </w:r>
      <w:r w:rsidR="007A3E49" w:rsidRPr="00F00D95">
        <w:t xml:space="preserve">. </w:t>
      </w:r>
      <w:bookmarkStart w:id="10" w:name="_Toc406744874"/>
      <w:r w:rsidR="00501654" w:rsidRPr="00F00D95">
        <w:t xml:space="preserve">Baseline </w:t>
      </w:r>
      <w:r w:rsidR="00DC4051" w:rsidRPr="00F00D95">
        <w:t xml:space="preserve">Data </w:t>
      </w:r>
    </w:p>
    <w:p w14:paraId="10BCA728" w14:textId="77777777" w:rsidR="00617568" w:rsidRPr="00F00D95" w:rsidRDefault="00ED3FEF" w:rsidP="00617568">
      <w:pPr>
        <w:pStyle w:val="Maintext"/>
      </w:pPr>
      <w:r w:rsidRPr="00F00D95">
        <w:t>B</w:t>
      </w:r>
      <w:r w:rsidR="00380D6B" w:rsidRPr="00F00D95">
        <w:t xml:space="preserve">aseline data provide the </w:t>
      </w:r>
      <w:r w:rsidR="00617568" w:rsidRPr="00F00D95">
        <w:t>foundation</w:t>
      </w:r>
      <w:r w:rsidR="00380D6B" w:rsidRPr="00F00D95">
        <w:t xml:space="preserve"> for developing environmental objectives and outcomes. Baseline measurements are also required to measure changes to water resources and </w:t>
      </w:r>
      <w:r w:rsidR="004C70E6" w:rsidRPr="00F00D95">
        <w:t>water-dependent asset</w:t>
      </w:r>
      <w:r w:rsidR="00380D6B" w:rsidRPr="00F00D95">
        <w:t xml:space="preserve">s as a result of </w:t>
      </w:r>
      <w:r w:rsidR="009C2413" w:rsidRPr="00F00D95">
        <w:t>the proposed project</w:t>
      </w:r>
      <w:r w:rsidR="00380D6B" w:rsidRPr="00F00D95">
        <w:t xml:space="preserve">. </w:t>
      </w:r>
      <w:r w:rsidR="00E80528" w:rsidRPr="00F00D95">
        <w:t>B</w:t>
      </w:r>
      <w:r w:rsidR="00617568" w:rsidRPr="00F00D95">
        <w:t>aseli</w:t>
      </w:r>
      <w:r w:rsidRPr="00F00D95">
        <w:t xml:space="preserve">ne data </w:t>
      </w:r>
      <w:r w:rsidR="009C2413" w:rsidRPr="00F00D95">
        <w:t>are</w:t>
      </w:r>
      <w:r w:rsidR="00E80528" w:rsidRPr="00F00D95">
        <w:t xml:space="preserve"> needed </w:t>
      </w:r>
      <w:r w:rsidRPr="00F00D95">
        <w:t>for all water resources</w:t>
      </w:r>
      <w:r w:rsidR="00317593" w:rsidRPr="00F00D95">
        <w:t>,</w:t>
      </w:r>
      <w:r w:rsidR="00617568" w:rsidRPr="00F00D95">
        <w:t xml:space="preserve"> including </w:t>
      </w:r>
      <w:r w:rsidR="00380D6B" w:rsidRPr="00F00D95">
        <w:t>contextual information such as dates and locations of measurements, sampling protocols, flow conditions and elevations of the reference points from which water levels were measured.</w:t>
      </w:r>
      <w:r w:rsidR="00617568" w:rsidRPr="00F00D95">
        <w:t xml:space="preserve"> </w:t>
      </w:r>
    </w:p>
    <w:p w14:paraId="306557FD" w14:textId="7C396755" w:rsidR="000844D8" w:rsidRPr="00F00D95" w:rsidRDefault="000844D8" w:rsidP="00617568">
      <w:pPr>
        <w:pStyle w:val="Maintext"/>
      </w:pPr>
      <w:r w:rsidRPr="00F00D95">
        <w:t>Baseline monitoring data for physico-chemical parameters, as well as contaminants (e.g. metals) in surface and groundwaters, should be included.  Physico-chemical parameters should be compared to national/regional guidelines or to site-specific guidelines derived from reference condition monitoring if available.  Baseline contaminant concentrations should be compared to national guidelines</w:t>
      </w:r>
      <w:r w:rsidR="00B22D55" w:rsidRPr="00F00D95">
        <w:t>, allowing</w:t>
      </w:r>
      <w:r w:rsidRPr="00F00D95">
        <w:t xml:space="preserve"> for local background correction if required.</w:t>
      </w:r>
    </w:p>
    <w:p w14:paraId="3AED5010" w14:textId="1BD6A4B1" w:rsidR="00AC6532" w:rsidRPr="00F00D95" w:rsidRDefault="00DC4051" w:rsidP="00617568">
      <w:pPr>
        <w:pStyle w:val="Maintext"/>
      </w:pPr>
      <w:r w:rsidRPr="00F00D95">
        <w:t xml:space="preserve">Baseline ecological data </w:t>
      </w:r>
      <w:r w:rsidR="00617568" w:rsidRPr="00F00D95">
        <w:t xml:space="preserve">should be sufficient to identify all </w:t>
      </w:r>
      <w:r w:rsidR="00AC6532" w:rsidRPr="00F00D95">
        <w:t>surface water-dependent and groundwater</w:t>
      </w:r>
      <w:r w:rsidR="004C70E6" w:rsidRPr="00F00D95">
        <w:t>-dependent asset</w:t>
      </w:r>
      <w:r w:rsidR="00617568" w:rsidRPr="00F00D95">
        <w:t>s</w:t>
      </w:r>
      <w:r w:rsidR="00AC6532" w:rsidRPr="00F00D95">
        <w:t xml:space="preserve"> and the current condition of and stressors on</w:t>
      </w:r>
      <w:r w:rsidR="007A303C">
        <w:t xml:space="preserve"> these assets</w:t>
      </w:r>
      <w:r w:rsidR="00AC6532" w:rsidRPr="00F00D95">
        <w:t xml:space="preserve"> to inform ecological risk assessment. R</w:t>
      </w:r>
      <w:r w:rsidR="00094F53" w:rsidRPr="00F00D95">
        <w:t>esults of habitat, fauna (including stygofauna) and flora surveys</w:t>
      </w:r>
      <w:r w:rsidR="00AC6532" w:rsidRPr="00F00D95">
        <w:t xml:space="preserve"> should be included</w:t>
      </w:r>
      <w:r w:rsidR="00385A5D" w:rsidRPr="00F00D95">
        <w:t xml:space="preserve">. </w:t>
      </w:r>
    </w:p>
    <w:p w14:paraId="3D2556C5" w14:textId="77777777" w:rsidR="00617568" w:rsidRPr="00F00D95" w:rsidRDefault="00385A5D" w:rsidP="00617568">
      <w:pPr>
        <w:pStyle w:val="Maintext"/>
      </w:pPr>
      <w:r w:rsidRPr="00F00D95">
        <w:t xml:space="preserve">Adequate ecological and hydrological (for quick response systems) baseline data would generally be for a period of </w:t>
      </w:r>
      <w:r w:rsidR="00F350C9" w:rsidRPr="00F00D95">
        <w:t xml:space="preserve">at least </w:t>
      </w:r>
      <w:r w:rsidRPr="00F00D95">
        <w:t xml:space="preserve">two years, at a frequency sufficient to capture likely </w:t>
      </w:r>
      <w:r w:rsidR="00B55115" w:rsidRPr="00F00D95">
        <w:t>variability</w:t>
      </w:r>
      <w:r w:rsidRPr="00F00D95">
        <w:t xml:space="preserve"> in the system</w:t>
      </w:r>
      <w:r w:rsidR="00F350C9" w:rsidRPr="00F00D95">
        <w:t xml:space="preserve"> and taking into account seasonal variability</w:t>
      </w:r>
      <w:r w:rsidRPr="00F00D95">
        <w:t>.</w:t>
      </w:r>
      <w:r w:rsidR="00A22D7B" w:rsidRPr="00F00D95">
        <w:t xml:space="preserve"> Relevant information generated by a bioregional assessment should be included.</w:t>
      </w:r>
    </w:p>
    <w:p w14:paraId="27A086A2" w14:textId="3DD3A5F4" w:rsidR="005A0918" w:rsidRPr="00F00D95" w:rsidRDefault="00704DD6" w:rsidP="00134681">
      <w:pPr>
        <w:pStyle w:val="Maintext"/>
      </w:pPr>
      <w:r w:rsidRPr="00F00D95">
        <w:t xml:space="preserve">Key areas of uncertainty identified in conceptual models should be evaluated </w:t>
      </w:r>
      <w:r w:rsidR="00060653" w:rsidRPr="00F00D95">
        <w:t>with</w:t>
      </w:r>
      <w:r w:rsidRPr="00F00D95">
        <w:t xml:space="preserve"> targeted field programs to inform the risk assessment. The connectivity between geological formations and key </w:t>
      </w:r>
      <w:r w:rsidR="001436E8" w:rsidRPr="00F00D95">
        <w:t>water</w:t>
      </w:r>
      <w:r w:rsidR="007A303C">
        <w:t>-d</w:t>
      </w:r>
      <w:r w:rsidR="001436E8" w:rsidRPr="00F00D95">
        <w:t>ependent assets</w:t>
      </w:r>
      <w:r w:rsidRPr="00F00D95">
        <w:t xml:space="preserve">, the sources of water sustaining GDEs, and the hydraulic properties of faults and aquitards are common uncertainty factors in CSG and </w:t>
      </w:r>
      <w:r w:rsidR="00BE0728" w:rsidRPr="00F00D95">
        <w:t>c</w:t>
      </w:r>
      <w:r w:rsidRPr="00F00D95">
        <w:t xml:space="preserve">oal mining development proposals. These can be evaluated </w:t>
      </w:r>
      <w:r w:rsidR="00060653" w:rsidRPr="00F00D95">
        <w:t>using</w:t>
      </w:r>
      <w:r w:rsidRPr="00F00D95">
        <w:t xml:space="preserve"> a range of approaches, including coring programs, downhole logging, geophysical measurements and environmental tracers.</w:t>
      </w:r>
    </w:p>
    <w:p w14:paraId="3A023F49" w14:textId="77777777" w:rsidR="005A0918" w:rsidRPr="007A303C" w:rsidRDefault="005A0918" w:rsidP="0045434D">
      <w:pPr>
        <w:pStyle w:val="Heading2"/>
      </w:pPr>
      <w:r w:rsidRPr="007A303C">
        <w:t>5. Monitoring and Management</w:t>
      </w:r>
    </w:p>
    <w:p w14:paraId="0342AF0C" w14:textId="77777777" w:rsidR="005A0918" w:rsidRPr="00F00D95" w:rsidRDefault="005A0918" w:rsidP="005A0918">
      <w:pPr>
        <w:pStyle w:val="Maintext"/>
      </w:pPr>
      <w:r w:rsidRPr="00F00D95">
        <w:t xml:space="preserve">Proposed management and mitigation measures should be detailed, and references provided to previous projects, case studies and scientific literature that support the adequacy of the measure in the project context. The monitoring plan should detail how performance of the proposed mitigation measures will be assessed. It should also outline contingency plans if the </w:t>
      </w:r>
      <w:r w:rsidRPr="00F00D95">
        <w:rPr>
          <w:lang w:eastAsia="en-AU"/>
        </w:rPr>
        <w:t xml:space="preserve">environmental objectives are not met. </w:t>
      </w:r>
      <w:r w:rsidRPr="00F00D95">
        <w:t xml:space="preserve">If offsets are proposed, the </w:t>
      </w:r>
      <w:r w:rsidRPr="00F00D95">
        <w:rPr>
          <w:lang w:eastAsia="en-AU"/>
        </w:rPr>
        <w:t xml:space="preserve">potential management options that were considered and investigated prior to proposing offsets should be described. </w:t>
      </w:r>
    </w:p>
    <w:p w14:paraId="30422126" w14:textId="77777777" w:rsidR="005A0918" w:rsidRPr="00F00D95" w:rsidRDefault="005A0918" w:rsidP="005A0918">
      <w:pPr>
        <w:pStyle w:val="Maintext"/>
      </w:pPr>
      <w:r w:rsidRPr="00F00D95">
        <w:t xml:space="preserve">Plans for ongoing monitoring and management are expected where significant impacts to water resources and water-dependent assets are predicted. Plans should focus on a robust monitoring program to inform the management and mitigation of likely impacts and to reduce the uncertainty of predicted impacts. </w:t>
      </w:r>
    </w:p>
    <w:p w14:paraId="73FE74B6" w14:textId="77777777" w:rsidR="005A0918" w:rsidRPr="00F00D95" w:rsidRDefault="005A0918" w:rsidP="005A0918">
      <w:pPr>
        <w:pStyle w:val="Maintext"/>
      </w:pPr>
      <w:r w:rsidRPr="00F00D95">
        <w:t>The monitoring program should include groundwater, surface water and associated water quality and ecological attributes and be capable of tracking changes from pre</w:t>
      </w:r>
      <w:r w:rsidRPr="00F00D95">
        <w:rPr>
          <w:rFonts w:ascii="Calibri" w:hAnsi="Calibri"/>
        </w:rPr>
        <w:t>‐</w:t>
      </w:r>
      <w:r w:rsidRPr="00F00D95">
        <w:t>development conditions. There is usually a need for concurrent baseline monitoring from unimpacted control and reference sites to distinguish project-induced impacts from background variation (i.e. induced by other water users and climatic variability) in the region (e.g. using Before-After-Control-Impact (BACI) model designs, see Downes et al. (2002)</w:t>
      </w:r>
      <w:r w:rsidRPr="00F00D95">
        <w:rPr>
          <w:rStyle w:val="EndnoteReference"/>
        </w:rPr>
        <w:endnoteReference w:id="11"/>
      </w:r>
      <w:r w:rsidRPr="00F00D95">
        <w:t xml:space="preserve"> for further discussion).</w:t>
      </w:r>
    </w:p>
    <w:p w14:paraId="03D06D05" w14:textId="77777777" w:rsidR="005A0918" w:rsidRPr="00F00D95" w:rsidRDefault="005A0918" w:rsidP="005A0918">
      <w:pPr>
        <w:pStyle w:val="Maintext"/>
      </w:pPr>
      <w:r w:rsidRPr="00F00D95">
        <w:t xml:space="preserve">The rationale and design for the monitoring program should be provided, including appropriate quality assurance. These should include the questions to be answered by the monitoring program, the temporal and spatial frequency (or resolution) of monitoring, the potential parameters and indicators to be monitored, and the analytical methods to be applied. </w:t>
      </w:r>
    </w:p>
    <w:p w14:paraId="6DF318E1" w14:textId="77777777" w:rsidR="005A0918" w:rsidRPr="00F00D95" w:rsidRDefault="005A0918" w:rsidP="005A0918">
      <w:pPr>
        <w:pStyle w:val="Maintext"/>
      </w:pPr>
      <w:r w:rsidRPr="00F00D95">
        <w:t xml:space="preserve">The monitoring program should identify the thresholds associated with environmental objectives and outcomes and the proposed management measures if those guideline values are exceeded. Guideline values should be based on the best available science, including expert opinion. Any departures from published guidelines or standard monitoring methods should be justified based on site-specific data. </w:t>
      </w:r>
    </w:p>
    <w:p w14:paraId="220E5531" w14:textId="569DF24B" w:rsidR="005A0918" w:rsidRPr="00F00D95" w:rsidRDefault="005A0918" w:rsidP="005A0918">
      <w:pPr>
        <w:pStyle w:val="Maintext"/>
      </w:pPr>
      <w:r w:rsidRPr="00F00D95">
        <w:t>Information is needed on findings from the monitoring program, including</w:t>
      </w:r>
      <w:r w:rsidR="00867D9E" w:rsidRPr="00F00D95">
        <w:t xml:space="preserve"> monitoring</w:t>
      </w:r>
      <w:r w:rsidRPr="00F00D95">
        <w:t xml:space="preserve"> data, data</w:t>
      </w:r>
      <w:r w:rsidR="00867D9E" w:rsidRPr="00F00D95">
        <w:t xml:space="preserve"> analysis outputs and approaches</w:t>
      </w:r>
      <w:r w:rsidRPr="00F00D95">
        <w:t>,</w:t>
      </w:r>
      <w:r w:rsidR="00867D9E" w:rsidRPr="00F00D95">
        <w:t xml:space="preserve"> quality assurance and quality control measures implemented</w:t>
      </w:r>
      <w:r w:rsidRPr="00F00D95">
        <w:t xml:space="preserve"> and the performance of mitigation measures against the environmental objectives. The monitoring and management program should be robust and provide for an adaptive management approach to predicted impacts to water resources and water-dependent assets. Finally, </w:t>
      </w:r>
      <w:r w:rsidR="00867D9E" w:rsidRPr="00F00D95">
        <w:t xml:space="preserve">the proposal </w:t>
      </w:r>
      <w:r w:rsidRPr="00F00D95">
        <w:t xml:space="preserve">should specify how the strategies described in the management program address long-term risks, including those persisting after rehabilitation and relinquishment of the site. </w:t>
      </w:r>
    </w:p>
    <w:p w14:paraId="1AE7108B" w14:textId="77777777" w:rsidR="005A0918" w:rsidRPr="00F00D95" w:rsidRDefault="005A0918" w:rsidP="0045434D">
      <w:pPr>
        <w:pStyle w:val="Heading2"/>
      </w:pPr>
      <w:r w:rsidRPr="00F00D95">
        <w:t>6. Cumulative impacts</w:t>
      </w:r>
    </w:p>
    <w:p w14:paraId="2D7272DF" w14:textId="6E9CB813" w:rsidR="005A0918" w:rsidRPr="00F00D95" w:rsidRDefault="005A0918" w:rsidP="005A0918">
      <w:pPr>
        <w:pStyle w:val="Maintext"/>
      </w:pPr>
      <w:r w:rsidRPr="00F00D95">
        <w:t>An assessment of cumulative impacts is needed to determine the risks posed by the proposed project within the region. The assessment of cumulative impacts needs to consider all relevant past, present and reasonably foreseeable actions</w:t>
      </w:r>
      <w:r w:rsidR="00135C49" w:rsidRPr="00F00D95">
        <w:t xml:space="preserve">, including impacts from </w:t>
      </w:r>
      <w:r w:rsidR="0045434D">
        <w:t>water-intensive activities other than mining and CSG</w:t>
      </w:r>
      <w:r w:rsidRPr="00F00D95">
        <w:t xml:space="preserve">, </w:t>
      </w:r>
      <w:r w:rsidR="00472FF6" w:rsidRPr="00F00D95">
        <w:t xml:space="preserve">and </w:t>
      </w:r>
      <w:r w:rsidRPr="00F00D95">
        <w:t>programs and policies that are likely to impact on water resources.</w:t>
      </w:r>
      <w:r w:rsidR="00472FF6" w:rsidRPr="00F00D95">
        <w:t xml:space="preserve"> Impacts from a new project can be small but when these are considered with the impacts from existing developments</w:t>
      </w:r>
      <w:r w:rsidR="00F07FF3" w:rsidRPr="00F00D95">
        <w:t xml:space="preserve"> a</w:t>
      </w:r>
      <w:r w:rsidR="00472FF6" w:rsidRPr="00F00D95">
        <w:t xml:space="preserve"> </w:t>
      </w:r>
      <w:r w:rsidR="00F07FF3" w:rsidRPr="00F00D95">
        <w:t>threshold</w:t>
      </w:r>
      <w:r w:rsidR="00472FF6" w:rsidRPr="00F00D95">
        <w:t xml:space="preserve"> of acceptable total impact</w:t>
      </w:r>
      <w:r w:rsidR="00F07FF3" w:rsidRPr="00F00D95">
        <w:t xml:space="preserve"> may </w:t>
      </w:r>
      <w:r w:rsidR="0045434D">
        <w:t xml:space="preserve">be </w:t>
      </w:r>
      <w:r w:rsidR="00F07FF3" w:rsidRPr="00F00D95">
        <w:t>crossed</w:t>
      </w:r>
      <w:r w:rsidR="00472FF6" w:rsidRPr="00F00D95">
        <w:t>.</w:t>
      </w:r>
      <w:r w:rsidR="00F07FF3" w:rsidRPr="00F00D95">
        <w:t xml:space="preserve"> Water resources are managed formally in this way with total diversion limits that cannot be exceeded, even by a small amount.</w:t>
      </w:r>
      <w:r w:rsidRPr="00F00D95">
        <w:t xml:space="preserve"> </w:t>
      </w:r>
    </w:p>
    <w:p w14:paraId="1AADAEB4" w14:textId="77777777" w:rsidR="005A0918" w:rsidRPr="00F00D95" w:rsidRDefault="005A0918" w:rsidP="005A0918">
      <w:pPr>
        <w:pStyle w:val="Maintext"/>
      </w:pPr>
      <w:r w:rsidRPr="00F00D95">
        <w:t xml:space="preserve">The scale of a cumulative impact assessment needs to cover spatial and temporal boundaries large enough to include all potential significant impacts on water resources from the proposed project, when considered with other activities within the region. </w:t>
      </w:r>
    </w:p>
    <w:p w14:paraId="3FBE2E18" w14:textId="77777777" w:rsidR="00630092" w:rsidRDefault="005A0918" w:rsidP="005A0918">
      <w:pPr>
        <w:pStyle w:val="Maintext"/>
      </w:pPr>
      <w:r w:rsidRPr="00F00D95">
        <w:t>A quantitative assessment of cumulative impacts is preferred. However, a qualitative or semi</w:t>
      </w:r>
      <w:r w:rsidRPr="00F00D95">
        <w:rPr>
          <w:rFonts w:ascii="Calibri" w:hAnsi="Calibri"/>
        </w:rPr>
        <w:t>‐</w:t>
      </w:r>
      <w:r w:rsidRPr="00F00D95">
        <w:t>quantitative approach may be used if data are lacking. Assessments may also require consideration of interactive or synergistic impacts in addition to a summation of individual proposals or impacts, and their changing impacts over time.</w:t>
      </w:r>
    </w:p>
    <w:p w14:paraId="5C62F441" w14:textId="7DFB21F6" w:rsidR="005A0918" w:rsidRPr="00F00D95" w:rsidRDefault="005A0918" w:rsidP="005A0918">
      <w:pPr>
        <w:pStyle w:val="Maintext"/>
      </w:pPr>
      <w:r w:rsidRPr="00F00D95">
        <w:t>There may be a need to further develop groundwater and surface water models to enable the prediction of cumulative impacts. Local-scale cumulative impact assessments should be undertaken by the proponent. These would ideally be informed by regional assessments such as strategic assessments, Cumulative Management Area models and bioregional assessments.</w:t>
      </w:r>
    </w:p>
    <w:p w14:paraId="747815EF" w14:textId="07DB8A29" w:rsidR="005A0918" w:rsidRDefault="005A0918" w:rsidP="005A0918">
      <w:pPr>
        <w:pStyle w:val="Maintext"/>
        <w:rPr>
          <w:color w:val="000000"/>
        </w:rPr>
      </w:pPr>
    </w:p>
    <w:p w14:paraId="0B4B4136" w14:textId="77777777" w:rsidR="00DF7C74" w:rsidRPr="00F00D95" w:rsidRDefault="00DF7C74" w:rsidP="005A0918">
      <w:pPr>
        <w:pStyle w:val="Maintext"/>
        <w:rPr>
          <w:color w:val="000000"/>
        </w:rPr>
        <w:sectPr w:rsidR="00DF7C74" w:rsidRPr="00F00D95" w:rsidSect="002C617C">
          <w:headerReference w:type="even" r:id="rId27"/>
          <w:headerReference w:type="default" r:id="rId28"/>
          <w:footerReference w:type="default" r:id="rId29"/>
          <w:headerReference w:type="first" r:id="rId30"/>
          <w:endnotePr>
            <w:numFmt w:val="decimal"/>
          </w:endnotePr>
          <w:pgSz w:w="11906" w:h="16838"/>
          <w:pgMar w:top="1418" w:right="1276" w:bottom="567" w:left="1418" w:header="425" w:footer="425" w:gutter="0"/>
          <w:pgNumType w:start="2"/>
          <w:cols w:num="2" w:space="708"/>
          <w:docGrid w:linePitch="360"/>
        </w:sectPr>
      </w:pPr>
    </w:p>
    <w:p w14:paraId="26BADD6E" w14:textId="77777777" w:rsidR="004B6B29" w:rsidRPr="00CA32C7" w:rsidRDefault="004B6B29" w:rsidP="00A50F19">
      <w:pPr>
        <w:pStyle w:val="Heading1"/>
      </w:pPr>
      <w:bookmarkStart w:id="11" w:name="_Glossary"/>
      <w:bookmarkStart w:id="12" w:name="_Glossary_1"/>
      <w:bookmarkStart w:id="13" w:name="_Toc406744877"/>
      <w:bookmarkEnd w:id="10"/>
      <w:bookmarkEnd w:id="11"/>
      <w:bookmarkEnd w:id="12"/>
      <w:r w:rsidRPr="00CA32C7">
        <w:t>Glossary</w:t>
      </w:r>
      <w:bookmarkEnd w:id="13"/>
    </w:p>
    <w:p w14:paraId="69CD8C37" w14:textId="77777777" w:rsidR="004B6B29" w:rsidRPr="00CA32C7" w:rsidRDefault="004B6B29" w:rsidP="004B6B29">
      <w:pPr>
        <w:pStyle w:val="Maintext"/>
      </w:pPr>
      <w:r w:rsidRPr="00CA32C7">
        <w:t>For the purpose of the Information Guidelines:</w:t>
      </w:r>
    </w:p>
    <w:p w14:paraId="0D891039" w14:textId="77777777" w:rsidR="00F05B29" w:rsidRPr="00CA32C7" w:rsidRDefault="008B2AB6" w:rsidP="00F05B29">
      <w:pPr>
        <w:pStyle w:val="nwcbodytext"/>
        <w:rPr>
          <w:sz w:val="22"/>
        </w:rPr>
      </w:pPr>
      <w:bookmarkStart w:id="14" w:name="analytical_model"/>
      <w:r w:rsidRPr="00CA32C7">
        <w:rPr>
          <w:rStyle w:val="Heading2Char"/>
          <w:sz w:val="22"/>
        </w:rPr>
        <w:t>A</w:t>
      </w:r>
      <w:r w:rsidR="00D2421F" w:rsidRPr="00CA32C7">
        <w:rPr>
          <w:rStyle w:val="Heading2Char"/>
          <w:sz w:val="22"/>
        </w:rPr>
        <w:t>nalytical model</w:t>
      </w:r>
      <w:r w:rsidRPr="00CA32C7">
        <w:rPr>
          <w:rStyle w:val="Heading2Char"/>
          <w:sz w:val="22"/>
        </w:rPr>
        <w:t>s</w:t>
      </w:r>
      <w:r w:rsidRPr="00CA32C7">
        <w:t xml:space="preserve"> </w:t>
      </w:r>
      <w:bookmarkEnd w:id="14"/>
      <w:r w:rsidRPr="00CA32C7">
        <w:rPr>
          <w:sz w:val="22"/>
        </w:rPr>
        <w:t>make</w:t>
      </w:r>
      <w:r w:rsidR="00D2421F" w:rsidRPr="00CA32C7">
        <w:rPr>
          <w:sz w:val="22"/>
        </w:rPr>
        <w:t xml:space="preserve"> simplifying assumptions (</w:t>
      </w:r>
      <w:r w:rsidR="009A77AA" w:rsidRPr="00CA32C7">
        <w:rPr>
          <w:sz w:val="22"/>
        </w:rPr>
        <w:t>for example,</w:t>
      </w:r>
      <w:r w:rsidR="00D2421F" w:rsidRPr="00CA32C7">
        <w:rPr>
          <w:sz w:val="22"/>
        </w:rPr>
        <w:t xml:space="preserve"> properties of the aquifer are considered to be constant in space and time) to enable </w:t>
      </w:r>
      <w:r w:rsidR="00F9770D" w:rsidRPr="00CA32C7">
        <w:rPr>
          <w:sz w:val="22"/>
        </w:rPr>
        <w:t xml:space="preserve">an exact mathematical </w:t>
      </w:r>
      <w:r w:rsidR="00D2421F" w:rsidRPr="00CA32C7">
        <w:rPr>
          <w:sz w:val="22"/>
        </w:rPr>
        <w:t xml:space="preserve">solution of a given problem. </w:t>
      </w:r>
    </w:p>
    <w:p w14:paraId="5E3FFFF2" w14:textId="77777777" w:rsidR="004B4E27" w:rsidRPr="00CA32C7" w:rsidRDefault="00DC4051" w:rsidP="004B6B29">
      <w:pPr>
        <w:pStyle w:val="Maintext"/>
        <w:rPr>
          <w:b/>
        </w:rPr>
      </w:pPr>
      <w:bookmarkStart w:id="15" w:name="Assessment_documentation"/>
      <w:r w:rsidRPr="00CA32C7">
        <w:rPr>
          <w:rStyle w:val="Heading2Char"/>
          <w:sz w:val="22"/>
        </w:rPr>
        <w:t>Assessment documentation</w:t>
      </w:r>
      <w:r w:rsidRPr="00CA32C7">
        <w:rPr>
          <w:b/>
          <w:sz w:val="20"/>
        </w:rPr>
        <w:t xml:space="preserve"> </w:t>
      </w:r>
      <w:bookmarkEnd w:id="15"/>
      <w:r w:rsidRPr="00CA32C7">
        <w:t xml:space="preserve">is all documentation required by the relevant state regulator to fulfil the requirements of the environmental assessment process </w:t>
      </w:r>
      <w:r w:rsidR="00ED75EB" w:rsidRPr="00CA32C7">
        <w:t xml:space="preserve">at the relevant stage </w:t>
      </w:r>
      <w:r w:rsidRPr="00CA32C7">
        <w:t xml:space="preserve">for the </w:t>
      </w:r>
      <w:r w:rsidR="00014031" w:rsidRPr="00CA32C7">
        <w:t xml:space="preserve">proposed </w:t>
      </w:r>
      <w:r w:rsidRPr="00CA32C7">
        <w:t xml:space="preserve">project. </w:t>
      </w:r>
    </w:p>
    <w:p w14:paraId="584ACB51" w14:textId="77777777" w:rsidR="00280CA9" w:rsidRPr="00CA32C7" w:rsidRDefault="00280CA9" w:rsidP="004B6B29">
      <w:pPr>
        <w:pStyle w:val="Maintext"/>
      </w:pPr>
      <w:bookmarkStart w:id="16" w:name="BACI_design"/>
      <w:r w:rsidRPr="00CA32C7">
        <w:rPr>
          <w:rStyle w:val="Heading2Char"/>
          <w:sz w:val="22"/>
        </w:rPr>
        <w:t>BACI design</w:t>
      </w:r>
      <w:r w:rsidRPr="00CA32C7">
        <w:rPr>
          <w:b/>
          <w:sz w:val="20"/>
        </w:rPr>
        <w:t xml:space="preserve"> </w:t>
      </w:r>
      <w:bookmarkEnd w:id="16"/>
      <w:r w:rsidRPr="00CA32C7">
        <w:t>refers to impact assessment using the Before-After-Control-Impact model</w:t>
      </w:r>
      <w:r w:rsidR="001E6FDC" w:rsidRPr="00CA32C7">
        <w:t xml:space="preserve">. </w:t>
      </w:r>
      <w:r w:rsidR="00F600FE" w:rsidRPr="00CA32C7">
        <w:t xml:space="preserve">At a minimum, a </w:t>
      </w:r>
      <w:r w:rsidR="001E6FDC" w:rsidRPr="00CA32C7">
        <w:t xml:space="preserve">BACI design requires data from two sites, corresponding to a control site and an impact site. Data are collected </w:t>
      </w:r>
      <w:r w:rsidR="00E72618" w:rsidRPr="00CA32C7">
        <w:t>from both sites</w:t>
      </w:r>
      <w:r w:rsidR="00E72618" w:rsidRPr="00F00D95">
        <w:t xml:space="preserve"> </w:t>
      </w:r>
      <w:r w:rsidR="001E6FDC" w:rsidRPr="00F00D95">
        <w:t xml:space="preserve">a number of times before and after the impact occurs. </w:t>
      </w:r>
    </w:p>
    <w:p w14:paraId="4866CB8D" w14:textId="77777777" w:rsidR="00AE0636" w:rsidRPr="00CA32C7" w:rsidRDefault="00AE0636" w:rsidP="004B6B29">
      <w:pPr>
        <w:pStyle w:val="Maintext"/>
        <w:rPr>
          <w:b/>
        </w:rPr>
      </w:pPr>
      <w:r w:rsidRPr="00CA32C7">
        <w:rPr>
          <w:b/>
        </w:rPr>
        <w:t xml:space="preserve">Baseline </w:t>
      </w:r>
      <w:r w:rsidR="00422A57" w:rsidRPr="00CA32C7">
        <w:rPr>
          <w:b/>
        </w:rPr>
        <w:t>data,</w:t>
      </w:r>
      <w:r w:rsidR="003D220F" w:rsidRPr="00CA32C7">
        <w:rPr>
          <w:b/>
        </w:rPr>
        <w:t xml:space="preserve"> </w:t>
      </w:r>
      <w:r w:rsidR="00422A57" w:rsidRPr="00CA32C7">
        <w:t>a</w:t>
      </w:r>
      <w:r w:rsidR="003D220F" w:rsidRPr="00CA32C7">
        <w:t xml:space="preserve">lso called pre-operational data </w:t>
      </w:r>
      <w:r w:rsidR="00422A57" w:rsidRPr="00CA32C7">
        <w:t>are</w:t>
      </w:r>
      <w:r w:rsidR="003D220F" w:rsidRPr="00CA32C7">
        <w:t xml:space="preserve"> collected before a development begins to establish conditions against which impacts can be identified</w:t>
      </w:r>
      <w:r w:rsidR="006455A4" w:rsidRPr="00CA32C7">
        <w:t xml:space="preserve"> when developments commence</w:t>
      </w:r>
      <w:r w:rsidR="003D220F" w:rsidRPr="00CA32C7">
        <w:t xml:space="preserve">. </w:t>
      </w:r>
    </w:p>
    <w:bookmarkStart w:id="17" w:name="Bioregional_assessment"/>
    <w:p w14:paraId="2A9BB3FE" w14:textId="77777777" w:rsidR="004B6B29" w:rsidRPr="00CA32C7" w:rsidRDefault="007719F9" w:rsidP="004B6B29">
      <w:pPr>
        <w:pStyle w:val="Maintext"/>
      </w:pPr>
      <w:r w:rsidRPr="00CA32C7">
        <w:rPr>
          <w:b/>
        </w:rPr>
        <w:fldChar w:fldCharType="begin"/>
      </w:r>
      <w:r w:rsidRPr="00CA32C7">
        <w:rPr>
          <w:b/>
        </w:rPr>
        <w:instrText xml:space="preserve"> HYPERLINK "http://www.bioregionalassessments.gov.au/" </w:instrText>
      </w:r>
      <w:r w:rsidRPr="00CA32C7">
        <w:rPr>
          <w:b/>
        </w:rPr>
        <w:fldChar w:fldCharType="separate"/>
      </w:r>
      <w:r w:rsidRPr="00CA32C7">
        <w:rPr>
          <w:rStyle w:val="Hyperlink"/>
          <w:b/>
        </w:rPr>
        <w:t>Bioregional assessment</w:t>
      </w:r>
      <w:r w:rsidR="00C92E03" w:rsidRPr="00CA32C7">
        <w:rPr>
          <w:rStyle w:val="Hyperlink"/>
          <w:b/>
        </w:rPr>
        <w:t>s</w:t>
      </w:r>
      <w:r w:rsidRPr="00CA32C7">
        <w:rPr>
          <w:b/>
        </w:rPr>
        <w:fldChar w:fldCharType="end"/>
      </w:r>
      <w:r w:rsidR="004B6B29" w:rsidRPr="00CA32C7">
        <w:t xml:space="preserve"> </w:t>
      </w:r>
      <w:bookmarkEnd w:id="17"/>
      <w:r w:rsidR="00C92E03" w:rsidRPr="00CA32C7">
        <w:t>are</w:t>
      </w:r>
      <w:r w:rsidR="004B6B29" w:rsidRPr="00CA32C7">
        <w:t xml:space="preserve"> a scientific analysis of the ecology, hydrology, geology and hydrogeology of a bioregion, with explicit assessment of the potential direct, indirect and cumulative impacts of CSG and coal mining development on water resources. The central purpose of bioregional assessments is to </w:t>
      </w:r>
      <w:r w:rsidR="00D91F07" w:rsidRPr="00CA32C7">
        <w:t xml:space="preserve">inform the understanding of impacts on and risks to water-dependent assets that arise in response to current and future pathways of </w:t>
      </w:r>
      <w:r w:rsidR="00422A57" w:rsidRPr="00CA32C7">
        <w:t>CSG</w:t>
      </w:r>
      <w:r w:rsidR="00D91F07" w:rsidRPr="00CA32C7">
        <w:t xml:space="preserve"> and large coal mining development. </w:t>
      </w:r>
    </w:p>
    <w:p w14:paraId="3254F3F6" w14:textId="77777777" w:rsidR="004B6B29" w:rsidRPr="00CA32C7" w:rsidRDefault="004B6B29" w:rsidP="004B6B29">
      <w:pPr>
        <w:pStyle w:val="Maintext"/>
      </w:pPr>
      <w:bookmarkStart w:id="18" w:name="Coal_seam_gas_development"/>
      <w:r w:rsidRPr="00CA32C7">
        <w:rPr>
          <w:rStyle w:val="Heading2Char"/>
          <w:sz w:val="22"/>
        </w:rPr>
        <w:t>Coal seam gas development</w:t>
      </w:r>
      <w:r w:rsidRPr="00CA32C7">
        <w:rPr>
          <w:sz w:val="20"/>
        </w:rPr>
        <w:t xml:space="preserve"> </w:t>
      </w:r>
      <w:bookmarkEnd w:id="18"/>
      <w:r w:rsidRPr="00CA32C7">
        <w:t>is defined under the EPBC Act as any activity involving CSG extraction that has, or is likely to have, a significant impact on water resources (including any impacts of associated salt production and/or salinity), either in its own right or when considered with other developments, whether past, present or reasonably foreseeable.</w:t>
      </w:r>
    </w:p>
    <w:p w14:paraId="001FF24C" w14:textId="77777777" w:rsidR="000C019B" w:rsidRPr="00CA32C7" w:rsidRDefault="000C019B" w:rsidP="000C019B">
      <w:pPr>
        <w:pStyle w:val="Maintext"/>
      </w:pPr>
      <w:bookmarkStart w:id="19" w:name="Conceptual_model"/>
      <w:r w:rsidRPr="00CA32C7">
        <w:rPr>
          <w:rStyle w:val="Heading2Char"/>
          <w:sz w:val="22"/>
        </w:rPr>
        <w:t>Conceptual model</w:t>
      </w:r>
      <w:r w:rsidRPr="00CA32C7">
        <w:rPr>
          <w:sz w:val="20"/>
        </w:rPr>
        <w:t xml:space="preserve"> </w:t>
      </w:r>
      <w:bookmarkEnd w:id="19"/>
      <w:r w:rsidRPr="00CA32C7">
        <w:t xml:space="preserve">is a descriptive and/or schematic hydrological, hydrogeological and ecological representation of the site showing the stores, flows and uses of water, which illustrates the geological formations, water resources and </w:t>
      </w:r>
      <w:r w:rsidR="004C70E6" w:rsidRPr="00CA32C7">
        <w:t>water-dependent asset</w:t>
      </w:r>
      <w:r w:rsidRPr="00CA32C7">
        <w:t>s</w:t>
      </w:r>
      <w:r w:rsidR="00E72618" w:rsidRPr="00CA32C7">
        <w:t>. It</w:t>
      </w:r>
      <w:r w:rsidRPr="00CA32C7">
        <w:t xml:space="preserve"> provides the basis for developing water and salt balance</w:t>
      </w:r>
      <w:r w:rsidR="009D6995" w:rsidRPr="00CA32C7">
        <w:t xml:space="preserve">s and inferring water-related ecological responses to changes in hydrology, hydrogeology and water quality. </w:t>
      </w:r>
    </w:p>
    <w:p w14:paraId="649EFD7D" w14:textId="77777777" w:rsidR="000C019B" w:rsidRPr="00CA32C7" w:rsidRDefault="000C019B" w:rsidP="000C019B">
      <w:pPr>
        <w:pStyle w:val="Maintext"/>
      </w:pPr>
      <w:bookmarkStart w:id="20" w:name="Cumulative_impact"/>
      <w:r w:rsidRPr="00CA32C7">
        <w:rPr>
          <w:rStyle w:val="Heading2Char"/>
          <w:sz w:val="22"/>
        </w:rPr>
        <w:t>Cumulative impact</w:t>
      </w:r>
      <w:r w:rsidRPr="00CA32C7">
        <w:rPr>
          <w:sz w:val="20"/>
        </w:rPr>
        <w:t xml:space="preserve"> </w:t>
      </w:r>
      <w:bookmarkEnd w:id="20"/>
      <w:r w:rsidRPr="00CA32C7">
        <w:t>is defined as the total impact of a CSG and/or large coal mining development on water resources when all past, present and/or reasonably foreseeable actions that are likely to impact on water resources are considered.</w:t>
      </w:r>
    </w:p>
    <w:p w14:paraId="426F80E0" w14:textId="77777777" w:rsidR="000C019B" w:rsidRPr="00CA32C7" w:rsidRDefault="000C019B" w:rsidP="000C019B">
      <w:pPr>
        <w:pStyle w:val="Maintext"/>
      </w:pPr>
      <w:bookmarkStart w:id="21" w:name="Ecological_processes"/>
      <w:r w:rsidRPr="00CA32C7">
        <w:rPr>
          <w:rStyle w:val="Heading2Char"/>
          <w:sz w:val="22"/>
        </w:rPr>
        <w:t>Ecological processes</w:t>
      </w:r>
      <w:r w:rsidRPr="00CA32C7">
        <w:rPr>
          <w:sz w:val="20"/>
        </w:rPr>
        <w:t xml:space="preserve"> </w:t>
      </w:r>
      <w:bookmarkEnd w:id="21"/>
      <w:r w:rsidRPr="00CA32C7">
        <w:t xml:space="preserve">are part of the components that contribute to the physical state and environmental value of a water resource and can include </w:t>
      </w:r>
      <w:r w:rsidR="00DC4051" w:rsidRPr="00CA32C7">
        <w:t>processes such as nutrient cycling, eutrophication and carbon metabolism.</w:t>
      </w:r>
    </w:p>
    <w:p w14:paraId="4AAFD8C8" w14:textId="77777777" w:rsidR="00EC3587" w:rsidRPr="00CA32C7" w:rsidRDefault="00DC4051" w:rsidP="00EC3587">
      <w:pPr>
        <w:pStyle w:val="Maintext"/>
      </w:pPr>
      <w:bookmarkStart w:id="22" w:name="Environmental_objective"/>
      <w:r w:rsidRPr="00CA32C7">
        <w:rPr>
          <w:rStyle w:val="Heading2Char"/>
          <w:sz w:val="22"/>
        </w:rPr>
        <w:t>Environmental objective</w:t>
      </w:r>
      <w:r w:rsidR="00845393" w:rsidRPr="00CA32C7">
        <w:rPr>
          <w:sz w:val="20"/>
        </w:rPr>
        <w:t xml:space="preserve"> </w:t>
      </w:r>
      <w:bookmarkEnd w:id="22"/>
      <w:r w:rsidR="00845393" w:rsidRPr="00CA32C7">
        <w:t xml:space="preserve">for each water </w:t>
      </w:r>
      <w:r w:rsidRPr="00CA32C7">
        <w:t xml:space="preserve">resource or </w:t>
      </w:r>
      <w:r w:rsidR="004C70E6" w:rsidRPr="00CA32C7">
        <w:t>water-dependent asset</w:t>
      </w:r>
      <w:r w:rsidRPr="00CA32C7">
        <w:t xml:space="preserve"> is the desired goal that, if met, will indicate that the proposal is not expected to have an unacceptable impact on the environment.</w:t>
      </w:r>
    </w:p>
    <w:p w14:paraId="571C4E77" w14:textId="77777777" w:rsidR="00EC3587" w:rsidRPr="00CA32C7" w:rsidRDefault="00DC4051" w:rsidP="00EC3587">
      <w:pPr>
        <w:pStyle w:val="Maintext"/>
        <w:rPr>
          <w:b/>
        </w:rPr>
      </w:pPr>
      <w:bookmarkStart w:id="23" w:name="Environmental_outcome"/>
      <w:r w:rsidRPr="00CA32C7">
        <w:rPr>
          <w:rStyle w:val="Heading2Char"/>
          <w:sz w:val="22"/>
        </w:rPr>
        <w:t>Environmental outcome</w:t>
      </w:r>
      <w:r w:rsidRPr="00CA32C7">
        <w:rPr>
          <w:sz w:val="20"/>
        </w:rPr>
        <w:t xml:space="preserve"> </w:t>
      </w:r>
      <w:bookmarkEnd w:id="23"/>
      <w:r w:rsidRPr="00CA32C7">
        <w:t xml:space="preserve">is a statement of an acceptable level of impact to a water resource or </w:t>
      </w:r>
      <w:r w:rsidR="004C70E6" w:rsidRPr="00CA32C7">
        <w:t>water-dependent asset</w:t>
      </w:r>
      <w:r w:rsidRPr="00CA32C7">
        <w:t xml:space="preserve"> that must not be exceeded, or a level of protection that must be achieved. The outcome will be aligned with an environmental objective and must be </w:t>
      </w:r>
      <w:r w:rsidR="0082724F" w:rsidRPr="00CA32C7">
        <w:t xml:space="preserve">quantitatively </w:t>
      </w:r>
      <w:r w:rsidRPr="00CA32C7">
        <w:t>measureable and achievable.</w:t>
      </w:r>
    </w:p>
    <w:p w14:paraId="73FB14F4" w14:textId="77777777" w:rsidR="00704DD6" w:rsidRPr="00CA32C7" w:rsidRDefault="00704DD6" w:rsidP="00F05B29">
      <w:pPr>
        <w:pStyle w:val="Maintext"/>
        <w:rPr>
          <w:rStyle w:val="Heading2Char"/>
          <w:rFonts w:cs="Times New Roman"/>
          <w:sz w:val="22"/>
          <w:szCs w:val="22"/>
          <w:lang w:eastAsia="en-US"/>
        </w:rPr>
      </w:pPr>
      <w:bookmarkStart w:id="24" w:name="GDE"/>
      <w:r w:rsidRPr="00CA32C7">
        <w:rPr>
          <w:b/>
        </w:rPr>
        <w:t>Environmental tracers</w:t>
      </w:r>
      <w:r w:rsidRPr="00CA32C7">
        <w:t xml:space="preserve"> are naturally</w:t>
      </w:r>
      <w:r w:rsidR="00BC535A" w:rsidRPr="00CA32C7">
        <w:t xml:space="preserve"> </w:t>
      </w:r>
      <w:r w:rsidRPr="00CA32C7">
        <w:t xml:space="preserve">occurring </w:t>
      </w:r>
      <w:r w:rsidR="00BC535A" w:rsidRPr="00CA32C7">
        <w:t>or artificially constructed</w:t>
      </w:r>
      <w:r w:rsidRPr="00F00D95">
        <w:t xml:space="preserve"> compounds dissolved in water (or some property of the water molecule) that can be used to identify the source of groundwater, its ‘age’ or residence time in an aquifer</w:t>
      </w:r>
      <w:r w:rsidRPr="00CA32C7">
        <w:t xml:space="preserve">, and preferred groundwater discharge location. The stable isotopes of the water molecule, tritium, carbon-14 and helium-4 are examples of common tracers used in environmental impact assessment. </w:t>
      </w:r>
    </w:p>
    <w:p w14:paraId="025FB9CC" w14:textId="77777777" w:rsidR="00F05B29" w:rsidRPr="00F00D95" w:rsidRDefault="00F05B29" w:rsidP="00F05B29">
      <w:pPr>
        <w:pStyle w:val="Maintext"/>
      </w:pPr>
      <w:r w:rsidRPr="00CA32C7">
        <w:rPr>
          <w:rStyle w:val="Heading2Char"/>
          <w:sz w:val="22"/>
        </w:rPr>
        <w:t>Groundwater</w:t>
      </w:r>
      <w:r w:rsidR="00BA1BD8" w:rsidRPr="00CA32C7">
        <w:rPr>
          <w:rStyle w:val="Heading2Char"/>
          <w:sz w:val="22"/>
        </w:rPr>
        <w:t>-</w:t>
      </w:r>
      <w:r w:rsidRPr="00CA32C7">
        <w:rPr>
          <w:rStyle w:val="Heading2Char"/>
          <w:sz w:val="22"/>
        </w:rPr>
        <w:t>dependent ecosystems (GDEs)</w:t>
      </w:r>
      <w:r w:rsidRPr="00CA32C7">
        <w:rPr>
          <w:b/>
          <w:sz w:val="20"/>
        </w:rPr>
        <w:t xml:space="preserve"> </w:t>
      </w:r>
      <w:bookmarkEnd w:id="24"/>
      <w:r w:rsidRPr="00CA32C7">
        <w:t>are</w:t>
      </w:r>
      <w:r w:rsidRPr="00CA32C7">
        <w:rPr>
          <w:b/>
        </w:rPr>
        <w:t xml:space="preserve"> </w:t>
      </w:r>
      <w:r w:rsidRPr="00CA32C7">
        <w:t>ecosystems that require access to groundwater on a permanent or intermittent basis to meet all or some of their water requirements so as to maintain their communities of plants and animals, ecological processes and ecosystem services. GDEs include terrestrial vegetation, wetlands (swamps, lakes and rivers) and ecosystems in aquifers and caves.</w:t>
      </w:r>
      <w:r w:rsidR="00BC535A" w:rsidRPr="00CA32C7">
        <w:t xml:space="preserve"> The types and characteristics of GDEs are discussed further in </w:t>
      </w:r>
      <w:r w:rsidR="005A7E4B" w:rsidRPr="00CA32C7">
        <w:t xml:space="preserve">the </w:t>
      </w:r>
      <w:r w:rsidR="00E72618" w:rsidRPr="00CA32C7">
        <w:t>E</w:t>
      </w:r>
      <w:r w:rsidR="00BC535A" w:rsidRPr="00CA32C7">
        <w:t xml:space="preserve">xplanatory </w:t>
      </w:r>
      <w:r w:rsidR="00E72618" w:rsidRPr="00CA32C7">
        <w:t>N</w:t>
      </w:r>
      <w:r w:rsidR="00BC535A" w:rsidRPr="00CA32C7">
        <w:t>ote</w:t>
      </w:r>
      <w:r w:rsidR="005A7E4B" w:rsidRPr="00CA32C7">
        <w:t xml:space="preserve"> for GDEs</w:t>
      </w:r>
      <w:r w:rsidR="005A7E4B" w:rsidRPr="00CA32C7">
        <w:rPr>
          <w:rStyle w:val="EndnoteReference"/>
        </w:rPr>
        <w:endnoteReference w:id="12"/>
      </w:r>
      <w:r w:rsidR="00BC535A" w:rsidRPr="00CA32C7">
        <w:t>.</w:t>
      </w:r>
    </w:p>
    <w:p w14:paraId="2D6782FB" w14:textId="49834B61" w:rsidR="00646DD1" w:rsidRPr="00CA32C7" w:rsidRDefault="00646DD1" w:rsidP="000844D8">
      <w:pPr>
        <w:pStyle w:val="Maintext"/>
      </w:pPr>
      <w:r w:rsidRPr="00CA32C7">
        <w:rPr>
          <w:b/>
        </w:rPr>
        <w:t>Guidelines</w:t>
      </w:r>
      <w:r w:rsidRPr="00CA32C7">
        <w:t xml:space="preserve"> with reference to water quality are a numerical concentration limit or narrative statement recommended to support and maintain a designated water use</w:t>
      </w:r>
      <w:r w:rsidRPr="00CA32C7">
        <w:rPr>
          <w:rStyle w:val="EndnoteReference"/>
        </w:rPr>
        <w:endnoteReference w:id="13"/>
      </w:r>
      <w:r w:rsidRPr="00CA32C7">
        <w:t>.</w:t>
      </w:r>
    </w:p>
    <w:p w14:paraId="77188FAE" w14:textId="77777777" w:rsidR="004B6B29" w:rsidRPr="00CA32C7" w:rsidRDefault="004B6B29" w:rsidP="004B6B29">
      <w:pPr>
        <w:pStyle w:val="Maintext"/>
      </w:pPr>
      <w:bookmarkStart w:id="25" w:name="Large_coal_mining_development"/>
      <w:r w:rsidRPr="00F00D95">
        <w:rPr>
          <w:rStyle w:val="Heading2Char"/>
          <w:sz w:val="22"/>
        </w:rPr>
        <w:t>Large coal mining development</w:t>
      </w:r>
      <w:r w:rsidRPr="00F00D95">
        <w:rPr>
          <w:sz w:val="20"/>
        </w:rPr>
        <w:t xml:space="preserve"> </w:t>
      </w:r>
      <w:bookmarkEnd w:id="25"/>
      <w:r w:rsidRPr="00CA32C7">
        <w:t xml:space="preserve">is defined under the EPBC Act as any coal mining activity that has, or is likely to have, a significant impact on water resources (including any impacts of associated salt production and/or salinity), either in </w:t>
      </w:r>
      <w:r w:rsidR="009D6995" w:rsidRPr="00CA32C7">
        <w:t xml:space="preserve">its </w:t>
      </w:r>
      <w:r w:rsidRPr="00CA32C7">
        <w:t>own right or when considered with other developments, whether past, present or reasonably foreseeable.</w:t>
      </w:r>
    </w:p>
    <w:p w14:paraId="044CF569" w14:textId="77777777" w:rsidR="008B2AB6" w:rsidRPr="00CA32C7" w:rsidRDefault="00D2421F" w:rsidP="008B2AB6">
      <w:pPr>
        <w:pStyle w:val="nwcbodytext"/>
        <w:rPr>
          <w:sz w:val="22"/>
        </w:rPr>
      </w:pPr>
      <w:bookmarkStart w:id="26" w:name="Numerical_models"/>
      <w:r w:rsidRPr="00CA32C7">
        <w:rPr>
          <w:rStyle w:val="Heading2Char"/>
          <w:sz w:val="22"/>
        </w:rPr>
        <w:t>Numerical model</w:t>
      </w:r>
      <w:r w:rsidR="008B2AB6" w:rsidRPr="00CA32C7">
        <w:rPr>
          <w:rStyle w:val="Heading2Char"/>
          <w:sz w:val="22"/>
        </w:rPr>
        <w:t>s</w:t>
      </w:r>
      <w:r w:rsidR="008B2AB6" w:rsidRPr="00CA32C7">
        <w:t xml:space="preserve"> </w:t>
      </w:r>
      <w:bookmarkEnd w:id="26"/>
      <w:r w:rsidR="008B2AB6" w:rsidRPr="00CA32C7">
        <w:rPr>
          <w:sz w:val="22"/>
        </w:rPr>
        <w:t>divide</w:t>
      </w:r>
      <w:r w:rsidRPr="00CA32C7">
        <w:rPr>
          <w:sz w:val="22"/>
        </w:rPr>
        <w:t xml:space="preserve"> space and/or time into discrete pieces.</w:t>
      </w:r>
      <w:r w:rsidR="006F4F18" w:rsidRPr="00CA32C7">
        <w:rPr>
          <w:sz w:val="22"/>
        </w:rPr>
        <w:t xml:space="preserve"> </w:t>
      </w:r>
      <w:r w:rsidR="00415BEB" w:rsidRPr="00CA32C7">
        <w:rPr>
          <w:sz w:val="22"/>
        </w:rPr>
        <w:t>They are s</w:t>
      </w:r>
      <w:r w:rsidR="006F4F18" w:rsidRPr="00CA32C7">
        <w:rPr>
          <w:sz w:val="22"/>
        </w:rPr>
        <w:t xml:space="preserve">imilar to analytical models </w:t>
      </w:r>
      <w:r w:rsidR="00415BEB" w:rsidRPr="00CA32C7">
        <w:rPr>
          <w:sz w:val="22"/>
        </w:rPr>
        <w:t xml:space="preserve">as </w:t>
      </w:r>
      <w:r w:rsidR="006F4F18" w:rsidRPr="00CA32C7">
        <w:rPr>
          <w:sz w:val="22"/>
        </w:rPr>
        <w:t>they make simplifying assumptions</w:t>
      </w:r>
      <w:r w:rsidR="00415BEB" w:rsidRPr="00CA32C7">
        <w:rPr>
          <w:sz w:val="22"/>
        </w:rPr>
        <w:t>.</w:t>
      </w:r>
      <w:r w:rsidR="00E45B80" w:rsidRPr="00CA32C7">
        <w:rPr>
          <w:sz w:val="22"/>
        </w:rPr>
        <w:t xml:space="preserve"> </w:t>
      </w:r>
      <w:r w:rsidR="00415BEB" w:rsidRPr="00CA32C7">
        <w:rPr>
          <w:sz w:val="22"/>
        </w:rPr>
        <w:t>However, f</w:t>
      </w:r>
      <w:r w:rsidRPr="00CA32C7">
        <w:rPr>
          <w:sz w:val="22"/>
        </w:rPr>
        <w:t>eatures of the governing equations and boundary conditions (</w:t>
      </w:r>
      <w:r w:rsidR="009A77AA" w:rsidRPr="00CA32C7">
        <w:rPr>
          <w:sz w:val="22"/>
        </w:rPr>
        <w:t>for example,</w:t>
      </w:r>
      <w:r w:rsidRPr="00CA32C7">
        <w:rPr>
          <w:sz w:val="22"/>
        </w:rPr>
        <w:t xml:space="preserve"> aquifer geometry, hydrogeological properties, pumping rates or sources of solute) can be specified as varying over space and time. This enables more complex, and potentially more realistic, representation of a groundwater </w:t>
      </w:r>
      <w:r w:rsidR="00AC4761" w:rsidRPr="00CA32C7">
        <w:rPr>
          <w:sz w:val="22"/>
        </w:rPr>
        <w:t xml:space="preserve">or surface water </w:t>
      </w:r>
      <w:r w:rsidRPr="00CA32C7">
        <w:rPr>
          <w:sz w:val="22"/>
        </w:rPr>
        <w:t xml:space="preserve">system than could be achieved with an analytical model. </w:t>
      </w:r>
    </w:p>
    <w:p w14:paraId="176F5F8A" w14:textId="77777777" w:rsidR="00194DA2" w:rsidRPr="00CA32C7" w:rsidRDefault="00194DA2" w:rsidP="004B6B29">
      <w:pPr>
        <w:pStyle w:val="Maintext"/>
        <w:rPr>
          <w:b/>
        </w:rPr>
      </w:pPr>
      <w:bookmarkStart w:id="27" w:name="Significant_impact"/>
      <w:r w:rsidRPr="00CA32C7">
        <w:rPr>
          <w:rStyle w:val="Heading2Char"/>
          <w:sz w:val="22"/>
        </w:rPr>
        <w:t>Significant impact</w:t>
      </w:r>
      <w:r w:rsidRPr="00CA32C7">
        <w:rPr>
          <w:b/>
          <w:sz w:val="20"/>
        </w:rPr>
        <w:t xml:space="preserve"> </w:t>
      </w:r>
      <w:bookmarkEnd w:id="27"/>
      <w:r w:rsidR="00DC4051" w:rsidRPr="00CA32C7">
        <w:t xml:space="preserve">is defined by the </w:t>
      </w:r>
      <w:r w:rsidR="00802461" w:rsidRPr="00CA32C7">
        <w:rPr>
          <w:i/>
        </w:rPr>
        <w:t>Significant Impact Guidelines (2013</w:t>
      </w:r>
      <w:r w:rsidR="00C51CD0" w:rsidRPr="00CA32C7">
        <w:rPr>
          <w:i/>
        </w:rPr>
        <w:t>)</w:t>
      </w:r>
      <w:r w:rsidR="00C51CD0" w:rsidRPr="00CA32C7">
        <w:rPr>
          <w:rStyle w:val="EndnoteReference"/>
          <w:i/>
        </w:rPr>
        <w:endnoteReference w:id="14"/>
      </w:r>
      <w:r w:rsidR="00DC4051" w:rsidRPr="00CA32C7">
        <w:t xml:space="preserve"> as an impact which is important, notable or of consequence, having regard to its context or intensity. Whether or not an action is likely to have a significant impact depends upon the sensitivity, value and quality of the water resource which is impacted, and upon the intensity, duration, magnitude and geographic extent of the impacts.</w:t>
      </w:r>
    </w:p>
    <w:p w14:paraId="26B0F2EC" w14:textId="77777777" w:rsidR="004B6B29" w:rsidRPr="00CA32C7" w:rsidRDefault="004B6B29" w:rsidP="004B6B29">
      <w:pPr>
        <w:pStyle w:val="Maintext"/>
      </w:pPr>
      <w:bookmarkStart w:id="28" w:name="Water_balance"/>
      <w:r w:rsidRPr="00CA32C7">
        <w:rPr>
          <w:rStyle w:val="Heading2Char"/>
          <w:sz w:val="22"/>
        </w:rPr>
        <w:t>Water balance</w:t>
      </w:r>
      <w:r w:rsidRPr="00CA32C7">
        <w:rPr>
          <w:sz w:val="20"/>
        </w:rPr>
        <w:t xml:space="preserve"> </w:t>
      </w:r>
      <w:bookmarkEnd w:id="28"/>
      <w:r w:rsidRPr="00CA32C7">
        <w:t xml:space="preserve">is a mathematical expression of water flows and exchanges, described as inputs, outputs and changes in storage. Surface water, groundwater and atmospheric components should be included. </w:t>
      </w:r>
    </w:p>
    <w:p w14:paraId="6D640DA4" w14:textId="77777777" w:rsidR="00E04DC4" w:rsidRPr="00CA32C7" w:rsidRDefault="004C70E6" w:rsidP="00E04DC4">
      <w:pPr>
        <w:rPr>
          <w:i/>
          <w:iCs/>
        </w:rPr>
      </w:pPr>
      <w:bookmarkStart w:id="29" w:name="water_related"/>
      <w:bookmarkStart w:id="30" w:name="water_dependent"/>
      <w:r w:rsidRPr="00CA32C7">
        <w:rPr>
          <w:rStyle w:val="Heading2Char"/>
          <w:sz w:val="22"/>
        </w:rPr>
        <w:t>Water-dependent asset</w:t>
      </w:r>
      <w:r w:rsidRPr="00CA32C7">
        <w:rPr>
          <w:sz w:val="20"/>
        </w:rPr>
        <w:t xml:space="preserve"> </w:t>
      </w:r>
      <w:bookmarkEnd w:id="29"/>
      <w:r w:rsidR="00E04DC4" w:rsidRPr="00CA32C7">
        <w:rPr>
          <w:iCs/>
        </w:rPr>
        <w:t xml:space="preserve">is an entity with characteristics having value and which can be linked directly or indirectly to a dependency on water quantity or quality </w:t>
      </w:r>
      <w:r w:rsidR="00E04DC4" w:rsidRPr="00CA32C7">
        <w:t xml:space="preserve">(amended from Barrett et </w:t>
      </w:r>
      <w:r w:rsidR="00150103" w:rsidRPr="00CA32C7">
        <w:t>a</w:t>
      </w:r>
      <w:r w:rsidR="00E04DC4" w:rsidRPr="00CA32C7">
        <w:t>l</w:t>
      </w:r>
      <w:r w:rsidR="00150103" w:rsidRPr="00CA32C7">
        <w:t>.</w:t>
      </w:r>
      <w:r w:rsidR="00E04DC4" w:rsidRPr="00CA32C7">
        <w:t xml:space="preserve"> 2013</w:t>
      </w:r>
      <w:r w:rsidR="00E04DC4" w:rsidRPr="00CA32C7">
        <w:rPr>
          <w:rStyle w:val="EndnoteReference"/>
        </w:rPr>
        <w:endnoteReference w:id="15"/>
      </w:r>
      <w:r w:rsidR="00E04DC4" w:rsidRPr="00CA32C7">
        <w:t>)</w:t>
      </w:r>
      <w:r w:rsidR="00E04DC4" w:rsidRPr="00CA32C7">
        <w:rPr>
          <w:iCs/>
        </w:rPr>
        <w:t>. Value may include water-dependent ecosystems, drinking water, public health, recreation and amenity, Indigenous and cultural values, fisheries, tourism, navigation, agriculture and industry values.</w:t>
      </w:r>
    </w:p>
    <w:p w14:paraId="326C387A" w14:textId="77777777" w:rsidR="000C019B" w:rsidRPr="00CA32C7" w:rsidRDefault="000C019B" w:rsidP="000C019B">
      <w:pPr>
        <w:pStyle w:val="Maintext"/>
      </w:pPr>
      <w:r w:rsidRPr="00CA32C7">
        <w:rPr>
          <w:rStyle w:val="Heading2Char"/>
          <w:sz w:val="22"/>
        </w:rPr>
        <w:t>Water-dependent ecosystems</w:t>
      </w:r>
      <w:r w:rsidRPr="00CA32C7">
        <w:rPr>
          <w:sz w:val="20"/>
        </w:rPr>
        <w:t xml:space="preserve"> </w:t>
      </w:r>
      <w:bookmarkEnd w:id="30"/>
      <w:r w:rsidRPr="00CA32C7">
        <w:t xml:space="preserve">are </w:t>
      </w:r>
      <w:r w:rsidR="000A22AB" w:rsidRPr="00CA32C7">
        <w:t xml:space="preserve">defined by the </w:t>
      </w:r>
      <w:r w:rsidR="000A22AB" w:rsidRPr="00CA32C7">
        <w:rPr>
          <w:i/>
        </w:rPr>
        <w:t>Water Act 2007</w:t>
      </w:r>
      <w:r w:rsidR="000A22AB" w:rsidRPr="00CA32C7">
        <w:t xml:space="preserve"> (Cth) as</w:t>
      </w:r>
      <w:r w:rsidRPr="00CA32C7">
        <w:t xml:space="preserve"> surface water ecosystem</w:t>
      </w:r>
      <w:r w:rsidR="00C16A95" w:rsidRPr="00CA32C7">
        <w:t>s</w:t>
      </w:r>
      <w:r w:rsidRPr="00CA32C7">
        <w:t xml:space="preserve"> or groundwater ecosystem</w:t>
      </w:r>
      <w:r w:rsidR="00C16A95" w:rsidRPr="00CA32C7">
        <w:t>s</w:t>
      </w:r>
      <w:r w:rsidRPr="00CA32C7">
        <w:t xml:space="preserve">, and </w:t>
      </w:r>
      <w:r w:rsidR="00C16A95" w:rsidRPr="00CA32C7">
        <w:t>their</w:t>
      </w:r>
      <w:r w:rsidRPr="00CA32C7">
        <w:t xml:space="preserve"> natural components and processes, that depend on periodic or sustained inundation, waterlogging or significant inputs of water for </w:t>
      </w:r>
      <w:r w:rsidR="00C16A95" w:rsidRPr="00CA32C7">
        <w:t>their</w:t>
      </w:r>
      <w:r w:rsidRPr="00CA32C7">
        <w:t xml:space="preserve"> ecological integrity and includes ecosystem</w:t>
      </w:r>
      <w:r w:rsidR="00C16A95" w:rsidRPr="00CA32C7">
        <w:t>s</w:t>
      </w:r>
      <w:r w:rsidRPr="00CA32C7">
        <w:t xml:space="preserve"> associated with a wetland, stream, lake or waterbody, salt marsh, estuary, karst system or groundwater </w:t>
      </w:r>
      <w:r w:rsidR="009D6995" w:rsidRPr="00CA32C7">
        <w:t>system. A</w:t>
      </w:r>
      <w:r w:rsidRPr="00CA32C7">
        <w:t xml:space="preserve"> reference to a water-dependent ecosystem includes the biodiversity of the ecosystem. </w:t>
      </w:r>
    </w:p>
    <w:p w14:paraId="7CBF695F" w14:textId="77777777" w:rsidR="004B6B29" w:rsidRPr="00CA32C7" w:rsidRDefault="004B6B29" w:rsidP="004B6B29">
      <w:pPr>
        <w:pStyle w:val="Maintext"/>
      </w:pPr>
      <w:bookmarkStart w:id="31" w:name="water_resources"/>
      <w:r w:rsidRPr="00CA32C7">
        <w:rPr>
          <w:rStyle w:val="Heading2Char"/>
          <w:sz w:val="22"/>
        </w:rPr>
        <w:t>Water resource</w:t>
      </w:r>
      <w:bookmarkEnd w:id="31"/>
      <w:r w:rsidR="00DA6D00" w:rsidRPr="00CA32C7">
        <w:rPr>
          <w:rStyle w:val="Heading2Char"/>
          <w:sz w:val="22"/>
        </w:rPr>
        <w:t xml:space="preserve"> </w:t>
      </w:r>
      <w:r w:rsidR="00C16A95" w:rsidRPr="00CA32C7">
        <w:t>is</w:t>
      </w:r>
      <w:r w:rsidRPr="00CA32C7">
        <w:t xml:space="preserve"> defined by the </w:t>
      </w:r>
      <w:r w:rsidRPr="00CA32C7">
        <w:rPr>
          <w:i/>
        </w:rPr>
        <w:t>Water Act 2007</w:t>
      </w:r>
      <w:r w:rsidRPr="00CA32C7">
        <w:t xml:space="preserve"> (Cth) as </w:t>
      </w:r>
      <w:r w:rsidR="00F4017F" w:rsidRPr="00CA32C7">
        <w:t>“</w:t>
      </w:r>
      <w:r w:rsidRPr="00CA32C7">
        <w:t>surface water or groundwater or a watercourse, lake, wetland or aquifer (whether or not it currently has water in it); and includes all aspects of the water resource, including water, organisms and other components and ecosystems that contribute to the physical state and environmental value of the water resource</w:t>
      </w:r>
      <w:r w:rsidR="00F4017F" w:rsidRPr="00CA32C7">
        <w:t>.”</w:t>
      </w:r>
      <w:r w:rsidR="00F4017F" w:rsidRPr="00CA32C7">
        <w:rPr>
          <w:rFonts w:cs="Calibri"/>
          <w:color w:val="1A1A1A"/>
          <w:lang w:eastAsia="ja-JP"/>
        </w:rPr>
        <w:t xml:space="preserve"> Broadly, a water resource encompasses the water body itself and all aspects that contribute to its physical state and environmental value, such as the associated water quality and any associated organisms, ecological processes and ecosystems.</w:t>
      </w:r>
    </w:p>
    <w:p w14:paraId="563A6589" w14:textId="77777777" w:rsidR="009F7032" w:rsidRPr="00CA32C7" w:rsidRDefault="009F7032">
      <w:pPr>
        <w:spacing w:after="0" w:line="240" w:lineRule="auto"/>
        <w:sectPr w:rsidR="009F7032" w:rsidRPr="00CA32C7" w:rsidSect="00D11FB3">
          <w:headerReference w:type="even" r:id="rId31"/>
          <w:headerReference w:type="default" r:id="rId32"/>
          <w:headerReference w:type="first" r:id="rId33"/>
          <w:endnotePr>
            <w:numFmt w:val="decimal"/>
          </w:endnotePr>
          <w:pgSz w:w="11906" w:h="16838"/>
          <w:pgMar w:top="1418" w:right="1276" w:bottom="567" w:left="1418" w:header="425" w:footer="425" w:gutter="0"/>
          <w:cols w:space="708"/>
          <w:docGrid w:linePitch="360"/>
        </w:sectPr>
      </w:pPr>
      <w:bookmarkStart w:id="32" w:name="_Checklist_of_specific"/>
      <w:bookmarkStart w:id="33" w:name="_Toc406744878"/>
      <w:bookmarkEnd w:id="32"/>
    </w:p>
    <w:p w14:paraId="195614B6" w14:textId="77777777" w:rsidR="006B7BF8" w:rsidRPr="00CA32C7" w:rsidRDefault="006B3377" w:rsidP="00DB63AB">
      <w:pPr>
        <w:pStyle w:val="Heading1"/>
      </w:pPr>
      <w:bookmarkStart w:id="34" w:name="_Checklist_of_specific_1"/>
      <w:bookmarkEnd w:id="34"/>
      <w:r w:rsidRPr="00CA32C7">
        <w:t>Checklist of s</w:t>
      </w:r>
      <w:r w:rsidR="006B7BF8" w:rsidRPr="00CA32C7">
        <w:t xml:space="preserve">pecific </w:t>
      </w:r>
      <w:r w:rsidR="00D119E6" w:rsidRPr="00CA32C7">
        <w:t xml:space="preserve">information </w:t>
      </w:r>
      <w:bookmarkEnd w:id="33"/>
      <w:r w:rsidR="00255FE2" w:rsidRPr="00CA32C7">
        <w:t>needs</w:t>
      </w:r>
    </w:p>
    <w:p w14:paraId="166538BA" w14:textId="0A29D600" w:rsidR="00651936" w:rsidRPr="00F00D95" w:rsidRDefault="00CA6E49" w:rsidP="00CA6E49">
      <w:pPr>
        <w:pStyle w:val="Maintext"/>
        <w:rPr>
          <w:lang w:eastAsia="ja-JP"/>
        </w:rPr>
      </w:pPr>
      <w:r w:rsidRPr="00CA32C7">
        <w:rPr>
          <w:lang w:eastAsia="ja-JP"/>
        </w:rPr>
        <w:t xml:space="preserve">Specific guidance </w:t>
      </w:r>
      <w:r w:rsidR="00496316" w:rsidRPr="00CA32C7">
        <w:rPr>
          <w:lang w:eastAsia="ja-JP"/>
        </w:rPr>
        <w:t>on</w:t>
      </w:r>
      <w:r w:rsidRPr="00CA32C7">
        <w:rPr>
          <w:lang w:eastAsia="ja-JP"/>
        </w:rPr>
        <w:t xml:space="preserve"> </w:t>
      </w:r>
      <w:r w:rsidR="00F22724" w:rsidRPr="00CA32C7">
        <w:rPr>
          <w:lang w:eastAsia="ja-JP"/>
        </w:rPr>
        <w:t>IESC</w:t>
      </w:r>
      <w:r w:rsidRPr="00CA32C7">
        <w:rPr>
          <w:lang w:eastAsia="ja-JP"/>
        </w:rPr>
        <w:t xml:space="preserve"> information</w:t>
      </w:r>
      <w:r w:rsidR="00F22724" w:rsidRPr="00CA32C7">
        <w:rPr>
          <w:lang w:eastAsia="ja-JP"/>
        </w:rPr>
        <w:t xml:space="preserve"> </w:t>
      </w:r>
      <w:r w:rsidR="00255FE2" w:rsidRPr="00CA32C7">
        <w:rPr>
          <w:lang w:eastAsia="ja-JP"/>
        </w:rPr>
        <w:t>needs</w:t>
      </w:r>
      <w:r w:rsidRPr="00CA32C7">
        <w:rPr>
          <w:lang w:eastAsia="ja-JP"/>
        </w:rPr>
        <w:t xml:space="preserve"> is provided below.</w:t>
      </w:r>
      <w:r w:rsidR="006B3377" w:rsidRPr="00CA32C7">
        <w:rPr>
          <w:lang w:eastAsia="ja-JP"/>
        </w:rPr>
        <w:t xml:space="preserve"> </w:t>
      </w:r>
      <w:r w:rsidR="000F2897" w:rsidRPr="00CA32C7">
        <w:rPr>
          <w:lang w:eastAsia="ja-JP"/>
        </w:rPr>
        <w:t>This checklist reflects the approach taken by the IESC when assessing project documentation. The checklist</w:t>
      </w:r>
      <w:r w:rsidR="00102F1A" w:rsidRPr="00CA32C7">
        <w:rPr>
          <w:lang w:eastAsia="ja-JP"/>
        </w:rPr>
        <w:t xml:space="preserve"> should be considered in addition to the general guidance provided in the main body of the </w:t>
      </w:r>
      <w:r w:rsidR="00025E55">
        <w:rPr>
          <w:lang w:eastAsia="ja-JP"/>
        </w:rPr>
        <w:t xml:space="preserve">Information </w:t>
      </w:r>
      <w:r w:rsidR="00102F1A" w:rsidRPr="00CA32C7">
        <w:rPr>
          <w:lang w:eastAsia="ja-JP"/>
        </w:rPr>
        <w:t>Guidelines</w:t>
      </w:r>
      <w:r w:rsidR="00704DD6" w:rsidRPr="00CA32C7">
        <w:rPr>
          <w:lang w:eastAsia="ja-JP"/>
        </w:rPr>
        <w:t xml:space="preserve"> and </w:t>
      </w:r>
      <w:r w:rsidR="00E56E4B" w:rsidRPr="00CA32C7">
        <w:rPr>
          <w:lang w:eastAsia="ja-JP"/>
        </w:rPr>
        <w:t>any</w:t>
      </w:r>
      <w:r w:rsidR="00D6058C" w:rsidRPr="00CA32C7">
        <w:rPr>
          <w:lang w:eastAsia="ja-JP"/>
        </w:rPr>
        <w:t xml:space="preserve"> </w:t>
      </w:r>
      <w:r w:rsidR="007719F9" w:rsidRPr="00CA32C7">
        <w:rPr>
          <w:lang w:eastAsia="ja-JP"/>
        </w:rPr>
        <w:t>E</w:t>
      </w:r>
      <w:r w:rsidR="00704DD6" w:rsidRPr="00CA32C7">
        <w:rPr>
          <w:lang w:eastAsia="ja-JP"/>
        </w:rPr>
        <w:t xml:space="preserve">xplanatory </w:t>
      </w:r>
      <w:r w:rsidR="007719F9" w:rsidRPr="00CA32C7">
        <w:rPr>
          <w:lang w:eastAsia="ja-JP"/>
        </w:rPr>
        <w:t>N</w:t>
      </w:r>
      <w:r w:rsidR="00704DD6" w:rsidRPr="00CA32C7">
        <w:rPr>
          <w:lang w:eastAsia="ja-JP"/>
        </w:rPr>
        <w:t>ot</w:t>
      </w:r>
      <w:r w:rsidR="00700CA5" w:rsidRPr="00CA32C7">
        <w:rPr>
          <w:lang w:eastAsia="ja-JP"/>
        </w:rPr>
        <w:t>e</w:t>
      </w:r>
      <w:r w:rsidR="00E56E4B" w:rsidRPr="00CA32C7">
        <w:rPr>
          <w:lang w:eastAsia="ja-JP"/>
        </w:rPr>
        <w:t>s</w:t>
      </w:r>
      <w:r w:rsidR="00102F1A" w:rsidRPr="00CA32C7">
        <w:rPr>
          <w:lang w:eastAsia="ja-JP"/>
        </w:rPr>
        <w:t xml:space="preserve">. </w:t>
      </w:r>
    </w:p>
    <w:p w14:paraId="443DEA4C" w14:textId="77777777" w:rsidR="001059CA" w:rsidRPr="00CA32C7" w:rsidRDefault="00651936" w:rsidP="00CA6E49">
      <w:pPr>
        <w:pStyle w:val="Maintext"/>
      </w:pPr>
      <w:r w:rsidRPr="00CA32C7">
        <w:t>The IESC recognises that at the early assessment stage</w:t>
      </w:r>
      <w:r w:rsidR="00D6058C" w:rsidRPr="00CA32C7">
        <w:t>, for example a greenfield site,</w:t>
      </w:r>
      <w:r w:rsidRPr="00CA32C7">
        <w:t xml:space="preserve"> project</w:t>
      </w:r>
      <w:r w:rsidR="006F4F18" w:rsidRPr="00CA32C7">
        <w:t xml:space="preserve"> </w:t>
      </w:r>
      <w:r w:rsidRPr="00CA32C7">
        <w:t xml:space="preserve">documentation </w:t>
      </w:r>
      <w:r w:rsidR="006F4F18" w:rsidRPr="00CA32C7">
        <w:t>may</w:t>
      </w:r>
      <w:r w:rsidRPr="00CA32C7">
        <w:t xml:space="preserve"> not contain </w:t>
      </w:r>
      <w:r w:rsidR="00512BD1" w:rsidRPr="00CA32C7">
        <w:t>suffi</w:t>
      </w:r>
      <w:r w:rsidR="00E45B80" w:rsidRPr="00CA32C7">
        <w:t>ci</w:t>
      </w:r>
      <w:r w:rsidR="00512BD1" w:rsidRPr="00CA32C7">
        <w:t>ent data to allow a robust environmental impact assessment</w:t>
      </w:r>
      <w:r w:rsidRPr="00CA32C7">
        <w:t>.</w:t>
      </w:r>
      <w:r w:rsidR="00060369" w:rsidRPr="00CA32C7">
        <w:t xml:space="preserve"> </w:t>
      </w:r>
      <w:r w:rsidR="00D8369C" w:rsidRPr="00CA32C7">
        <w:t>Where data and analyses are lacking, a sound conceptualisation of the system is</w:t>
      </w:r>
      <w:r w:rsidR="00733E37" w:rsidRPr="00CA32C7">
        <w:t xml:space="preserve"> essential</w:t>
      </w:r>
      <w:r w:rsidR="00D8369C" w:rsidRPr="00CA32C7">
        <w:t xml:space="preserve">, with explicit explanations of underlying assumptions. Plans to </w:t>
      </w:r>
      <w:r w:rsidR="00134943" w:rsidRPr="00CA32C7">
        <w:t xml:space="preserve">improve the understanding of the system over time, including details </w:t>
      </w:r>
      <w:r w:rsidR="00293C3B" w:rsidRPr="00CA32C7">
        <w:t>of when and how</w:t>
      </w:r>
      <w:r w:rsidR="00BF799D" w:rsidRPr="00CA32C7">
        <w:t xml:space="preserve"> </w:t>
      </w:r>
      <w:r w:rsidR="00134943" w:rsidRPr="00CA32C7">
        <w:t xml:space="preserve">data to support assumptions will be gathered, must also be provided. </w:t>
      </w:r>
    </w:p>
    <w:tbl>
      <w:tblPr>
        <w:tblStyle w:val="TableGrid"/>
        <w:tblW w:w="0" w:type="auto"/>
        <w:tblLook w:val="04A0" w:firstRow="1" w:lastRow="0" w:firstColumn="1" w:lastColumn="0" w:noHBand="0" w:noVBand="1"/>
      </w:tblPr>
      <w:tblGrid>
        <w:gridCol w:w="4590"/>
        <w:gridCol w:w="4612"/>
      </w:tblGrid>
      <w:tr w:rsidR="0012068A" w:rsidRPr="00CA32C7" w14:paraId="6C2DD263" w14:textId="77777777" w:rsidTr="00A27298">
        <w:trPr>
          <w:cnfStyle w:val="100000000000" w:firstRow="1" w:lastRow="0" w:firstColumn="0" w:lastColumn="0" w:oddVBand="0" w:evenVBand="0" w:oddHBand="0" w:evenHBand="0" w:firstRowFirstColumn="0" w:firstRowLastColumn="0" w:lastRowFirstColumn="0" w:lastRowLastColumn="0"/>
          <w:cantSplit/>
        </w:trPr>
        <w:tc>
          <w:tcPr>
            <w:tcW w:w="9202" w:type="dxa"/>
            <w:gridSpan w:val="2"/>
            <w:shd w:val="clear" w:color="auto" w:fill="8DB3E2" w:themeFill="text2" w:themeFillTint="66"/>
          </w:tcPr>
          <w:p w14:paraId="16523E54" w14:textId="77777777" w:rsidR="0012068A" w:rsidRPr="00CA32C7" w:rsidRDefault="006E0C0C" w:rsidP="00713C16">
            <w:pPr>
              <w:pStyle w:val="Heading3"/>
              <w:outlineLvl w:val="2"/>
              <w:rPr>
                <w:i w:val="0"/>
              </w:rPr>
            </w:pPr>
            <w:r w:rsidRPr="00CA32C7">
              <w:rPr>
                <w:i w:val="0"/>
              </w:rPr>
              <w:t>Description of the proposal</w:t>
            </w:r>
          </w:p>
        </w:tc>
      </w:tr>
      <w:tr w:rsidR="006E0C0C" w:rsidRPr="00CA32C7" w14:paraId="7D7A81CA"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34ED10CF" w14:textId="77777777" w:rsidR="006E0C0C" w:rsidRPr="00CA32C7" w:rsidRDefault="006E0C0C" w:rsidP="006E0C0C">
            <w:pPr>
              <w:pStyle w:val="Maintext"/>
              <w:numPr>
                <w:ilvl w:val="0"/>
                <w:numId w:val="52"/>
              </w:numPr>
              <w:spacing w:after="0"/>
              <w:rPr>
                <w:sz w:val="20"/>
                <w:lang w:eastAsia="ja-JP"/>
              </w:rPr>
            </w:pPr>
            <w:r w:rsidRPr="00CA32C7">
              <w:rPr>
                <w:sz w:val="20"/>
                <w:lang w:eastAsia="ja-JP"/>
              </w:rPr>
              <w:t xml:space="preserve">A regional overview of the proposed project area including a description of the geological basin, coal resource, surface water catchments, groundwater systems, </w:t>
            </w:r>
            <w:r w:rsidR="004C70E6" w:rsidRPr="00CA32C7">
              <w:rPr>
                <w:sz w:val="20"/>
                <w:lang w:eastAsia="ja-JP"/>
              </w:rPr>
              <w:t>water-dependent asset</w:t>
            </w:r>
            <w:r w:rsidRPr="00CA32C7">
              <w:rPr>
                <w:sz w:val="20"/>
                <w:lang w:eastAsia="ja-JP"/>
              </w:rPr>
              <w:t xml:space="preserve">s, and </w:t>
            </w:r>
            <w:r w:rsidR="0069552E" w:rsidRPr="00CA32C7">
              <w:rPr>
                <w:sz w:val="20"/>
                <w:lang w:eastAsia="ja-JP"/>
              </w:rPr>
              <w:t xml:space="preserve">past, </w:t>
            </w:r>
            <w:r w:rsidRPr="00CA32C7">
              <w:rPr>
                <w:sz w:val="20"/>
                <w:lang w:eastAsia="ja-JP"/>
              </w:rPr>
              <w:t>current and reasonably foreseeable coal mining and CSG developments.</w:t>
            </w:r>
          </w:p>
        </w:tc>
        <w:tc>
          <w:tcPr>
            <w:tcW w:w="4612" w:type="dxa"/>
          </w:tcPr>
          <w:p w14:paraId="05AA9DF5" w14:textId="77777777" w:rsidR="006E0C0C" w:rsidRPr="00CA32C7" w:rsidRDefault="006E0C0C" w:rsidP="00DB486C">
            <w:pPr>
              <w:pStyle w:val="Maintext"/>
              <w:numPr>
                <w:ilvl w:val="0"/>
                <w:numId w:val="52"/>
              </w:numPr>
              <w:spacing w:after="0"/>
              <w:rPr>
                <w:sz w:val="20"/>
                <w:lang w:eastAsia="ja-JP"/>
              </w:rPr>
            </w:pPr>
            <w:r w:rsidRPr="00CA32C7">
              <w:rPr>
                <w:sz w:val="20"/>
                <w:lang w:eastAsia="ja-JP"/>
              </w:rPr>
              <w:t xml:space="preserve">A description of the proposal’s location, purpose, scale, duration, disturbance area, and the means by which it is likely to have a significant impact on water resources and </w:t>
            </w:r>
            <w:r w:rsidR="004C70E6" w:rsidRPr="00CA32C7">
              <w:rPr>
                <w:sz w:val="20"/>
                <w:lang w:eastAsia="ja-JP"/>
              </w:rPr>
              <w:t>water-dependent asset</w:t>
            </w:r>
            <w:r w:rsidRPr="00CA32C7">
              <w:rPr>
                <w:sz w:val="20"/>
                <w:lang w:eastAsia="ja-JP"/>
              </w:rPr>
              <w:t xml:space="preserve">s. </w:t>
            </w:r>
          </w:p>
        </w:tc>
      </w:tr>
      <w:tr w:rsidR="006E0C0C" w:rsidRPr="00CA32C7" w14:paraId="5C1D4B9A"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5FD20EA7" w14:textId="77777777" w:rsidR="006E0C0C" w:rsidRPr="00CA32C7" w:rsidRDefault="006E0C0C" w:rsidP="006E0C0C">
            <w:pPr>
              <w:pStyle w:val="Maintext"/>
              <w:numPr>
                <w:ilvl w:val="0"/>
                <w:numId w:val="52"/>
              </w:numPr>
              <w:spacing w:after="0"/>
              <w:rPr>
                <w:sz w:val="20"/>
                <w:lang w:eastAsia="ja-JP"/>
              </w:rPr>
            </w:pPr>
            <w:r w:rsidRPr="00CA32C7">
              <w:rPr>
                <w:sz w:val="20"/>
                <w:lang w:eastAsia="ja-JP"/>
              </w:rPr>
              <w:t>A description of the statutory context, including information on the proposal’s status within the regulatory assessment process and on any water management policies or regulations applicable to the proposal.</w:t>
            </w:r>
          </w:p>
        </w:tc>
        <w:tc>
          <w:tcPr>
            <w:tcW w:w="4612" w:type="dxa"/>
          </w:tcPr>
          <w:p w14:paraId="188908A4" w14:textId="77777777" w:rsidR="006E0C0C" w:rsidRPr="00CA32C7" w:rsidRDefault="00C44725" w:rsidP="00C44725">
            <w:pPr>
              <w:pStyle w:val="Maintext"/>
              <w:numPr>
                <w:ilvl w:val="0"/>
                <w:numId w:val="52"/>
              </w:numPr>
              <w:spacing w:after="0"/>
              <w:rPr>
                <w:sz w:val="20"/>
                <w:lang w:eastAsia="ja-JP"/>
              </w:rPr>
            </w:pPr>
            <w:r w:rsidRPr="00CA32C7">
              <w:rPr>
                <w:sz w:val="20"/>
                <w:lang w:eastAsia="ja-JP"/>
              </w:rPr>
              <w:t>A description of how impacted water resources are currently being regulated under state or Commonwealth law, including whether there are any applicable standard conditions.</w:t>
            </w:r>
            <w:r w:rsidR="007F33A0" w:rsidRPr="00CA32C7">
              <w:rPr>
                <w:sz w:val="20"/>
                <w:lang w:eastAsia="ja-JP"/>
              </w:rPr>
              <w:t xml:space="preserve"> </w:t>
            </w:r>
          </w:p>
        </w:tc>
      </w:tr>
      <w:tr w:rsidR="00B77BAC" w:rsidRPr="00CA32C7" w14:paraId="34B96D36" w14:textId="77777777" w:rsidTr="00B77BAC">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8DB3E2" w:themeFill="text2" w:themeFillTint="66"/>
          </w:tcPr>
          <w:p w14:paraId="6AEA2C7B" w14:textId="77777777" w:rsidR="00B77BAC" w:rsidRPr="00CA32C7" w:rsidRDefault="00B77BAC" w:rsidP="00B77BAC">
            <w:pPr>
              <w:pStyle w:val="Heading3"/>
              <w:outlineLvl w:val="2"/>
              <w:rPr>
                <w:i w:val="0"/>
              </w:rPr>
            </w:pPr>
            <w:r w:rsidRPr="00CA32C7">
              <w:rPr>
                <w:i w:val="0"/>
              </w:rPr>
              <w:t>Risk Assessment</w:t>
            </w:r>
          </w:p>
        </w:tc>
      </w:tr>
      <w:tr w:rsidR="00B77BAC" w:rsidRPr="00CA32C7" w14:paraId="3931341A" w14:textId="77777777" w:rsidTr="00B77BAC">
        <w:trPr>
          <w:cnfStyle w:val="000000010000" w:firstRow="0" w:lastRow="0" w:firstColumn="0" w:lastColumn="0" w:oddVBand="0" w:evenVBand="0" w:oddHBand="0" w:evenHBand="1" w:firstRowFirstColumn="0" w:firstRowLastColumn="0" w:lastRowFirstColumn="0" w:lastRowLastColumn="0"/>
          <w:cantSplit/>
        </w:trPr>
        <w:tc>
          <w:tcPr>
            <w:tcW w:w="4590" w:type="dxa"/>
          </w:tcPr>
          <w:p w14:paraId="489F7447" w14:textId="35F34D41" w:rsidR="00B77BAC" w:rsidRPr="00CA32C7" w:rsidRDefault="00B77BAC" w:rsidP="00F07FF3">
            <w:pPr>
              <w:pStyle w:val="Maintext"/>
              <w:numPr>
                <w:ilvl w:val="0"/>
                <w:numId w:val="52"/>
              </w:numPr>
              <w:spacing w:after="0"/>
              <w:rPr>
                <w:sz w:val="20"/>
                <w:lang w:eastAsia="ja-JP"/>
              </w:rPr>
            </w:pPr>
            <w:r w:rsidRPr="00CA32C7">
              <w:rPr>
                <w:sz w:val="20"/>
                <w:lang w:eastAsia="ja-JP"/>
              </w:rPr>
              <w:t>Identification and assessment of all potential environmental risks and their po</w:t>
            </w:r>
            <w:r w:rsidR="006A7E7A" w:rsidRPr="00CA32C7">
              <w:rPr>
                <w:sz w:val="20"/>
                <w:lang w:eastAsia="ja-JP"/>
              </w:rPr>
              <w:t xml:space="preserve">ssible </w:t>
            </w:r>
            <w:r w:rsidRPr="00CA32C7">
              <w:rPr>
                <w:sz w:val="20"/>
                <w:lang w:eastAsia="ja-JP"/>
              </w:rPr>
              <w:t>impacts</w:t>
            </w:r>
            <w:r w:rsidR="006A7E7A" w:rsidRPr="00CA32C7">
              <w:rPr>
                <w:sz w:val="20"/>
                <w:lang w:eastAsia="ja-JP"/>
              </w:rPr>
              <w:t>. In selecting a risk assessment approach consideration should be given to the complexity of the project</w:t>
            </w:r>
            <w:r w:rsidR="00F07FF3" w:rsidRPr="00CA32C7">
              <w:rPr>
                <w:sz w:val="20"/>
                <w:lang w:eastAsia="ja-JP"/>
              </w:rPr>
              <w:t>,</w:t>
            </w:r>
            <w:r w:rsidR="006A7E7A" w:rsidRPr="00CA32C7">
              <w:rPr>
                <w:sz w:val="20"/>
                <w:lang w:eastAsia="ja-JP"/>
              </w:rPr>
              <w:t xml:space="preserve"> and the</w:t>
            </w:r>
            <w:r w:rsidR="00F07FF3" w:rsidRPr="00CA32C7">
              <w:rPr>
                <w:sz w:val="20"/>
                <w:lang w:eastAsia="ja-JP"/>
              </w:rPr>
              <w:t xml:space="preserve"> probability and</w:t>
            </w:r>
            <w:r w:rsidR="006A7E7A" w:rsidRPr="00CA32C7">
              <w:rPr>
                <w:sz w:val="20"/>
                <w:lang w:eastAsia="ja-JP"/>
              </w:rPr>
              <w:t xml:space="preserve"> potential consequences of risks.</w:t>
            </w:r>
          </w:p>
        </w:tc>
        <w:tc>
          <w:tcPr>
            <w:tcW w:w="4612" w:type="dxa"/>
          </w:tcPr>
          <w:p w14:paraId="283CA275" w14:textId="77777777" w:rsidR="00B77BAC" w:rsidRPr="00CA32C7" w:rsidRDefault="006A7E7A" w:rsidP="00C161B7">
            <w:pPr>
              <w:pStyle w:val="Maintext"/>
              <w:numPr>
                <w:ilvl w:val="0"/>
                <w:numId w:val="52"/>
              </w:numPr>
              <w:spacing w:after="0"/>
              <w:rPr>
                <w:sz w:val="20"/>
                <w:lang w:eastAsia="ja-JP"/>
              </w:rPr>
            </w:pPr>
            <w:r w:rsidRPr="00CA32C7">
              <w:rPr>
                <w:sz w:val="20"/>
                <w:lang w:eastAsia="ja-JP"/>
              </w:rPr>
              <w:t>Causal mechanisms and pathways identified in the risk assessment are incorporated in conceptual and numerical modelling.</w:t>
            </w:r>
            <w:r w:rsidR="009D079C" w:rsidRPr="00CA32C7">
              <w:rPr>
                <w:sz w:val="20"/>
                <w:lang w:eastAsia="ja-JP"/>
              </w:rPr>
              <w:t xml:space="preserve"> The results of these models should then be </w:t>
            </w:r>
            <w:r w:rsidR="00C161B7" w:rsidRPr="00CA32C7">
              <w:rPr>
                <w:sz w:val="20"/>
                <w:lang w:eastAsia="ja-JP"/>
              </w:rPr>
              <w:t xml:space="preserve">used to </w:t>
            </w:r>
            <w:r w:rsidR="009D079C" w:rsidRPr="00CA32C7">
              <w:rPr>
                <w:sz w:val="20"/>
                <w:lang w:eastAsia="ja-JP"/>
              </w:rPr>
              <w:t xml:space="preserve">update </w:t>
            </w:r>
            <w:r w:rsidR="00C161B7" w:rsidRPr="00CA32C7">
              <w:rPr>
                <w:sz w:val="20"/>
                <w:lang w:eastAsia="ja-JP"/>
              </w:rPr>
              <w:t xml:space="preserve">the </w:t>
            </w:r>
            <w:r w:rsidR="009D079C" w:rsidRPr="00CA32C7">
              <w:rPr>
                <w:sz w:val="20"/>
                <w:lang w:eastAsia="ja-JP"/>
              </w:rPr>
              <w:t>risk assessment.</w:t>
            </w:r>
          </w:p>
        </w:tc>
      </w:tr>
      <w:tr w:rsidR="00B77BAC" w:rsidRPr="00CA32C7" w14:paraId="5D05B303" w14:textId="77777777" w:rsidTr="00B77BAC">
        <w:trPr>
          <w:cnfStyle w:val="000000100000" w:firstRow="0" w:lastRow="0" w:firstColumn="0" w:lastColumn="0" w:oddVBand="0" w:evenVBand="0" w:oddHBand="1" w:evenHBand="0" w:firstRowFirstColumn="0" w:firstRowLastColumn="0" w:lastRowFirstColumn="0" w:lastRowLastColumn="0"/>
          <w:cantSplit/>
        </w:trPr>
        <w:tc>
          <w:tcPr>
            <w:tcW w:w="4590" w:type="dxa"/>
          </w:tcPr>
          <w:p w14:paraId="2FA89BDE" w14:textId="77777777" w:rsidR="00B77BAC" w:rsidRPr="00CA32C7" w:rsidRDefault="006A7E7A" w:rsidP="00C161B7">
            <w:pPr>
              <w:pStyle w:val="Maintext"/>
              <w:numPr>
                <w:ilvl w:val="0"/>
                <w:numId w:val="52"/>
              </w:numPr>
              <w:spacing w:after="0"/>
              <w:rPr>
                <w:sz w:val="20"/>
                <w:lang w:eastAsia="ja-JP"/>
              </w:rPr>
            </w:pPr>
            <w:r w:rsidRPr="00CA32C7">
              <w:rPr>
                <w:sz w:val="20"/>
                <w:lang w:eastAsia="ja-JP"/>
              </w:rPr>
              <w:t>Risks are assessed following the implementation of any proposed mitigation and management options to determine if these will reduce risks to an acceptable level based on the identified environmental objectives.</w:t>
            </w:r>
          </w:p>
        </w:tc>
        <w:tc>
          <w:tcPr>
            <w:tcW w:w="4612" w:type="dxa"/>
          </w:tcPr>
          <w:p w14:paraId="727065FE" w14:textId="77777777" w:rsidR="00B77BAC" w:rsidRPr="00CA32C7" w:rsidRDefault="00DF31D8" w:rsidP="00DF31D8">
            <w:pPr>
              <w:pStyle w:val="Maintext"/>
              <w:numPr>
                <w:ilvl w:val="0"/>
                <w:numId w:val="52"/>
              </w:numPr>
              <w:spacing w:after="0"/>
              <w:rPr>
                <w:sz w:val="20"/>
                <w:lang w:eastAsia="ja-JP"/>
              </w:rPr>
            </w:pPr>
            <w:r w:rsidRPr="00CA32C7">
              <w:rPr>
                <w:sz w:val="20"/>
                <w:lang w:eastAsia="ja-JP"/>
              </w:rPr>
              <w:t>The r</w:t>
            </w:r>
            <w:r w:rsidR="00310802" w:rsidRPr="00CA32C7">
              <w:rPr>
                <w:sz w:val="20"/>
                <w:lang w:eastAsia="ja-JP"/>
              </w:rPr>
              <w:t>isk assessment should include an assessment of all potential cumulative impacts and mitigation and management</w:t>
            </w:r>
            <w:r w:rsidRPr="00CA32C7">
              <w:rPr>
                <w:sz w:val="20"/>
                <w:lang w:eastAsia="ja-JP"/>
              </w:rPr>
              <w:t xml:space="preserve"> options for these.</w:t>
            </w:r>
            <w:r w:rsidR="00310802" w:rsidRPr="00CA32C7">
              <w:rPr>
                <w:sz w:val="20"/>
                <w:lang w:eastAsia="ja-JP"/>
              </w:rPr>
              <w:t xml:space="preserve"> </w:t>
            </w:r>
          </w:p>
        </w:tc>
      </w:tr>
      <w:tr w:rsidR="006E0C0C" w:rsidRPr="00CA32C7" w14:paraId="38267282"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8DB3E2" w:themeFill="text2" w:themeFillTint="66"/>
          </w:tcPr>
          <w:p w14:paraId="3EB1701A" w14:textId="77777777" w:rsidR="006E0C0C" w:rsidRPr="00CA32C7" w:rsidRDefault="006E0C0C" w:rsidP="006E0C0C">
            <w:pPr>
              <w:pStyle w:val="Heading3"/>
              <w:outlineLvl w:val="2"/>
              <w:rPr>
                <w:i w:val="0"/>
              </w:rPr>
            </w:pPr>
            <w:r w:rsidRPr="00CA32C7">
              <w:rPr>
                <w:i w:val="0"/>
              </w:rPr>
              <w:t>Groundwater</w:t>
            </w:r>
          </w:p>
        </w:tc>
      </w:tr>
      <w:tr w:rsidR="006E0C0C" w:rsidRPr="00CA32C7" w14:paraId="46759B7D"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vAlign w:val="bottom"/>
          </w:tcPr>
          <w:p w14:paraId="3603AFA2" w14:textId="77777777" w:rsidR="006E0C0C" w:rsidRPr="00CA32C7" w:rsidRDefault="006E0C0C" w:rsidP="006D5F72">
            <w:pPr>
              <w:pStyle w:val="Heading4"/>
              <w:spacing w:before="120" w:after="120"/>
              <w:outlineLvl w:val="3"/>
              <w:rPr>
                <w:i w:val="0"/>
              </w:rPr>
            </w:pPr>
            <w:r w:rsidRPr="00CA32C7">
              <w:rPr>
                <w:i w:val="0"/>
              </w:rPr>
              <w:t xml:space="preserve">Context and conceptualisation </w:t>
            </w:r>
          </w:p>
        </w:tc>
      </w:tr>
      <w:tr w:rsidR="00771FE2" w:rsidRPr="00CA32C7" w14:paraId="4293C0F5" w14:textId="77777777" w:rsidTr="00771FE2">
        <w:trPr>
          <w:cnfStyle w:val="000000010000" w:firstRow="0" w:lastRow="0" w:firstColumn="0" w:lastColumn="0" w:oddVBand="0" w:evenVBand="0" w:oddHBand="0" w:evenHBand="1" w:firstRowFirstColumn="0" w:firstRowLastColumn="0" w:lastRowFirstColumn="0" w:lastRowLastColumn="0"/>
          <w:cantSplit/>
          <w:trHeight w:val="2852"/>
        </w:trPr>
        <w:tc>
          <w:tcPr>
            <w:tcW w:w="4590" w:type="dxa"/>
          </w:tcPr>
          <w:p w14:paraId="28DAE8BF" w14:textId="77777777" w:rsidR="00771FE2" w:rsidRPr="00CA32C7" w:rsidRDefault="00771FE2" w:rsidP="006D5F72">
            <w:pPr>
              <w:pStyle w:val="Maintext"/>
              <w:numPr>
                <w:ilvl w:val="0"/>
                <w:numId w:val="52"/>
              </w:numPr>
              <w:spacing w:after="0"/>
              <w:rPr>
                <w:sz w:val="20"/>
                <w:szCs w:val="24"/>
                <w:lang w:eastAsia="ja-JP"/>
              </w:rPr>
            </w:pPr>
            <w:r w:rsidRPr="00CA32C7">
              <w:rPr>
                <w:sz w:val="20"/>
                <w:lang w:eastAsia="ja-JP"/>
              </w:rPr>
              <w:t xml:space="preserve">Descriptions and mapping of geology at an appropriate level of horizontal and </w:t>
            </w:r>
            <w:r w:rsidRPr="00CA32C7">
              <w:rPr>
                <w:sz w:val="20"/>
                <w:szCs w:val="24"/>
                <w:lang w:eastAsia="ja-JP"/>
              </w:rPr>
              <w:t>vertical</w:t>
            </w:r>
            <w:r w:rsidRPr="00CA32C7">
              <w:rPr>
                <w:sz w:val="20"/>
                <w:lang w:eastAsia="ja-JP"/>
              </w:rPr>
              <w:t xml:space="preserve"> resolution including: </w:t>
            </w:r>
          </w:p>
          <w:p w14:paraId="711FB529" w14:textId="77777777" w:rsidR="00751C29" w:rsidRPr="00CA32C7" w:rsidRDefault="00924512" w:rsidP="004141BB">
            <w:pPr>
              <w:pStyle w:val="ListParagraph"/>
              <w:numPr>
                <w:ilvl w:val="0"/>
                <w:numId w:val="42"/>
              </w:numPr>
              <w:ind w:left="714" w:hanging="357"/>
              <w:contextualSpacing/>
              <w:rPr>
                <w:sz w:val="20"/>
              </w:rPr>
            </w:pPr>
            <w:r w:rsidRPr="00CA32C7">
              <w:rPr>
                <w:sz w:val="20"/>
              </w:rPr>
              <w:t>D</w:t>
            </w:r>
            <w:r w:rsidR="00771FE2" w:rsidRPr="00CA32C7">
              <w:rPr>
                <w:sz w:val="20"/>
              </w:rPr>
              <w:t>efinition of the geological sequence/s in the area, with names and descriptions of the formations with accompanying surface geology</w:t>
            </w:r>
            <w:r w:rsidR="00415BEB" w:rsidRPr="00CA32C7">
              <w:rPr>
                <w:sz w:val="20"/>
              </w:rPr>
              <w:t>,</w:t>
            </w:r>
            <w:r w:rsidR="00771FE2" w:rsidRPr="00CA32C7">
              <w:rPr>
                <w:sz w:val="20"/>
              </w:rPr>
              <w:t xml:space="preserve"> cross-sections</w:t>
            </w:r>
            <w:r w:rsidR="00415BEB" w:rsidRPr="00CA32C7">
              <w:rPr>
                <w:sz w:val="20"/>
              </w:rPr>
              <w:t xml:space="preserve"> and any relevant field data</w:t>
            </w:r>
            <w:r w:rsidRPr="00CA32C7">
              <w:rPr>
                <w:sz w:val="20"/>
              </w:rPr>
              <w:t>.</w:t>
            </w:r>
          </w:p>
          <w:p w14:paraId="6875D490" w14:textId="6E4FEDE8" w:rsidR="00771FE2" w:rsidRPr="00F00D95" w:rsidRDefault="00924512" w:rsidP="00F07FF3">
            <w:pPr>
              <w:pStyle w:val="ListParagraph"/>
              <w:numPr>
                <w:ilvl w:val="0"/>
                <w:numId w:val="42"/>
              </w:numPr>
              <w:ind w:left="714" w:hanging="357"/>
              <w:contextualSpacing/>
              <w:rPr>
                <w:sz w:val="20"/>
              </w:rPr>
            </w:pPr>
            <w:r w:rsidRPr="00F00D95">
              <w:rPr>
                <w:sz w:val="20"/>
              </w:rPr>
              <w:t>G</w:t>
            </w:r>
            <w:r w:rsidR="00751C29" w:rsidRPr="00CA32C7">
              <w:rPr>
                <w:sz w:val="20"/>
              </w:rPr>
              <w:t xml:space="preserve">eological maps appropriately annotated with symbols that </w:t>
            </w:r>
            <w:r w:rsidR="00E56E4B" w:rsidRPr="00CA32C7">
              <w:rPr>
                <w:sz w:val="20"/>
              </w:rPr>
              <w:t>denote</w:t>
            </w:r>
            <w:r w:rsidR="00751C29" w:rsidRPr="00F00D95">
              <w:rPr>
                <w:sz w:val="20"/>
              </w:rPr>
              <w:t xml:space="preserve"> fault type</w:t>
            </w:r>
            <w:r w:rsidR="00F07FF3" w:rsidRPr="00CA32C7">
              <w:rPr>
                <w:sz w:val="20"/>
              </w:rPr>
              <w:t>,</w:t>
            </w:r>
            <w:r w:rsidR="00751C29" w:rsidRPr="00CA32C7">
              <w:rPr>
                <w:sz w:val="20"/>
              </w:rPr>
              <w:t xml:space="preserve"> throw</w:t>
            </w:r>
            <w:r w:rsidR="00F07FF3" w:rsidRPr="00CA32C7">
              <w:rPr>
                <w:sz w:val="20"/>
              </w:rPr>
              <w:t xml:space="preserve"> and the parts of sequences the faults intersect or displace</w:t>
            </w:r>
            <w:r w:rsidR="00751C29" w:rsidRPr="00CA32C7">
              <w:rPr>
                <w:sz w:val="20"/>
              </w:rPr>
              <w:t xml:space="preserve">. </w:t>
            </w:r>
          </w:p>
        </w:tc>
        <w:tc>
          <w:tcPr>
            <w:tcW w:w="4612" w:type="dxa"/>
          </w:tcPr>
          <w:p w14:paraId="0B687D18" w14:textId="77777777" w:rsidR="00771FE2" w:rsidRPr="00CA32C7" w:rsidRDefault="00771FE2" w:rsidP="00771FE2">
            <w:pPr>
              <w:pStyle w:val="Maintext"/>
              <w:numPr>
                <w:ilvl w:val="0"/>
                <w:numId w:val="52"/>
              </w:numPr>
              <w:spacing w:after="0"/>
              <w:rPr>
                <w:sz w:val="20"/>
              </w:rPr>
            </w:pPr>
            <w:r w:rsidRPr="00CA32C7">
              <w:rPr>
                <w:sz w:val="20"/>
                <w:lang w:eastAsia="ja-JP"/>
              </w:rPr>
              <w:t>Data to demonstrate the varying depths to the hydrogeological units and associated standing water levels or potentiometric heads, including direction of groundwater flow, contour maps, and hydrographs.</w:t>
            </w:r>
          </w:p>
        </w:tc>
      </w:tr>
      <w:tr w:rsidR="00771FE2" w:rsidRPr="00CA32C7" w14:paraId="68B66F86" w14:textId="77777777" w:rsidTr="00771FE2">
        <w:trPr>
          <w:cnfStyle w:val="000000100000" w:firstRow="0" w:lastRow="0" w:firstColumn="0" w:lastColumn="0" w:oddVBand="0" w:evenVBand="0" w:oddHBand="1" w:evenHBand="0" w:firstRowFirstColumn="0" w:firstRowLastColumn="0" w:lastRowFirstColumn="0" w:lastRowLastColumn="0"/>
          <w:cantSplit/>
          <w:trHeight w:val="2198"/>
        </w:trPr>
        <w:tc>
          <w:tcPr>
            <w:tcW w:w="4590" w:type="dxa"/>
          </w:tcPr>
          <w:p w14:paraId="395E5C88" w14:textId="77777777" w:rsidR="00751C29" w:rsidRPr="00CA32C7" w:rsidRDefault="00751C29" w:rsidP="00751C29">
            <w:pPr>
              <w:pStyle w:val="Maintext"/>
              <w:numPr>
                <w:ilvl w:val="0"/>
                <w:numId w:val="52"/>
              </w:numPr>
              <w:spacing w:after="0"/>
              <w:rPr>
                <w:sz w:val="20"/>
              </w:rPr>
            </w:pPr>
            <w:r w:rsidRPr="00CA32C7">
              <w:rPr>
                <w:sz w:val="20"/>
                <w:lang w:eastAsia="ja-JP"/>
              </w:rPr>
              <w:t>Definition</w:t>
            </w:r>
            <w:r w:rsidRPr="00CA32C7">
              <w:rPr>
                <w:sz w:val="20"/>
              </w:rPr>
              <w:t xml:space="preserve"> and description or characterisation of significant geological structures (e.g. faults, folds, intrusives)</w:t>
            </w:r>
            <w:r w:rsidR="00D6058C" w:rsidRPr="00CA32C7">
              <w:rPr>
                <w:sz w:val="20"/>
              </w:rPr>
              <w:t xml:space="preserve"> </w:t>
            </w:r>
            <w:r w:rsidRPr="00CA32C7">
              <w:rPr>
                <w:sz w:val="20"/>
              </w:rPr>
              <w:t xml:space="preserve">and associated fracturing in the area and their influence on groundwater. In particular, groundwater flow, discharge or recharge. </w:t>
            </w:r>
          </w:p>
          <w:p w14:paraId="7507A220" w14:textId="77777777" w:rsidR="0085314B" w:rsidRDefault="00751C29" w:rsidP="0085314B">
            <w:pPr>
              <w:pStyle w:val="ListParagraph"/>
              <w:numPr>
                <w:ilvl w:val="0"/>
                <w:numId w:val="42"/>
              </w:numPr>
              <w:ind w:left="714" w:hanging="357"/>
              <w:contextualSpacing/>
              <w:rPr>
                <w:sz w:val="20"/>
              </w:rPr>
            </w:pPr>
            <w:r w:rsidRPr="00CA32C7">
              <w:rPr>
                <w:sz w:val="20"/>
              </w:rPr>
              <w:t>Site</w:t>
            </w:r>
            <w:r w:rsidR="00E56E4B" w:rsidRPr="00CA32C7">
              <w:rPr>
                <w:sz w:val="20"/>
              </w:rPr>
              <w:t>-</w:t>
            </w:r>
            <w:r w:rsidRPr="00CA32C7">
              <w:rPr>
                <w:sz w:val="20"/>
              </w:rPr>
              <w:t xml:space="preserve">specific studies </w:t>
            </w:r>
            <w:r w:rsidR="004C254E" w:rsidRPr="00CA32C7">
              <w:rPr>
                <w:sz w:val="20"/>
              </w:rPr>
              <w:t xml:space="preserve">(e.g. geophysical, coring / wireline logging </w:t>
            </w:r>
            <w:r w:rsidR="00E45B80" w:rsidRPr="00CA32C7">
              <w:rPr>
                <w:sz w:val="20"/>
              </w:rPr>
              <w:t>etc.</w:t>
            </w:r>
            <w:r w:rsidR="004C254E" w:rsidRPr="00CA32C7">
              <w:rPr>
                <w:sz w:val="20"/>
              </w:rPr>
              <w:t>) should give consideration to characterising</w:t>
            </w:r>
            <w:r w:rsidRPr="00CA32C7">
              <w:rPr>
                <w:sz w:val="20"/>
              </w:rPr>
              <w:t xml:space="preserve"> and</w:t>
            </w:r>
            <w:r w:rsidR="004C254E" w:rsidRPr="00CA32C7">
              <w:rPr>
                <w:sz w:val="20"/>
              </w:rPr>
              <w:t xml:space="preserve"> detailing </w:t>
            </w:r>
            <w:r w:rsidRPr="00CA32C7">
              <w:rPr>
                <w:sz w:val="20"/>
              </w:rPr>
              <w:t>the local stress regime and fault structure (e.g. damage zone size, open/closed along fault plane, presence of clay/shale smear, fault jogs or splays).</w:t>
            </w:r>
          </w:p>
          <w:p w14:paraId="7410ABF7" w14:textId="209C4A66" w:rsidR="00771FE2" w:rsidRPr="00CA32C7" w:rsidRDefault="00751C29" w:rsidP="0085314B">
            <w:pPr>
              <w:pStyle w:val="ListParagraph"/>
              <w:numPr>
                <w:ilvl w:val="0"/>
                <w:numId w:val="42"/>
              </w:numPr>
              <w:ind w:left="714" w:hanging="357"/>
              <w:contextualSpacing/>
              <w:rPr>
                <w:sz w:val="20"/>
              </w:rPr>
            </w:pPr>
            <w:r w:rsidRPr="00CA32C7">
              <w:rPr>
                <w:sz w:val="20"/>
              </w:rPr>
              <w:t>A discussion on how this fits into the fault’s potential influence on regional-scale groundwater conditions should also be included.</w:t>
            </w:r>
          </w:p>
        </w:tc>
        <w:tc>
          <w:tcPr>
            <w:tcW w:w="4612" w:type="dxa"/>
          </w:tcPr>
          <w:p w14:paraId="3EA20569" w14:textId="77777777" w:rsidR="00771FE2" w:rsidRPr="00CA32C7" w:rsidRDefault="00771FE2" w:rsidP="00ED498B">
            <w:pPr>
              <w:pStyle w:val="Maintext"/>
              <w:numPr>
                <w:ilvl w:val="0"/>
                <w:numId w:val="52"/>
              </w:numPr>
              <w:spacing w:after="0"/>
              <w:rPr>
                <w:sz w:val="20"/>
              </w:rPr>
            </w:pPr>
            <w:r w:rsidRPr="00CA32C7">
              <w:rPr>
                <w:sz w:val="20"/>
                <w:lang w:eastAsia="ja-JP"/>
              </w:rPr>
              <w:t xml:space="preserve">Hydrochemical (e.g. acidity/alkalinity, electrical conductivity, metals, major ions) and environmental tracer (e.g. stable isotopes of water, tritium, helium, strontium isotopes, etc.) characterisation to identify sources of water, recharge rates, transit times in aquifers, connectivity between geological units and groundwater discharge locations. </w:t>
            </w:r>
          </w:p>
        </w:tc>
      </w:tr>
      <w:tr w:rsidR="00890523" w:rsidRPr="00CA32C7" w14:paraId="0BE1D5A4" w14:textId="77777777" w:rsidTr="00512BD1">
        <w:trPr>
          <w:cnfStyle w:val="000000010000" w:firstRow="0" w:lastRow="0" w:firstColumn="0" w:lastColumn="0" w:oddVBand="0" w:evenVBand="0" w:oddHBand="0" w:evenHBand="1" w:firstRowFirstColumn="0" w:firstRowLastColumn="0" w:lastRowFirstColumn="0" w:lastRowLastColumn="0"/>
          <w:cantSplit/>
          <w:trHeight w:val="1309"/>
        </w:trPr>
        <w:tc>
          <w:tcPr>
            <w:tcW w:w="4590" w:type="dxa"/>
          </w:tcPr>
          <w:p w14:paraId="39E1547A" w14:textId="77777777" w:rsidR="00890523" w:rsidRPr="00CA32C7" w:rsidRDefault="006A512F" w:rsidP="006D5F72">
            <w:pPr>
              <w:pStyle w:val="Maintext"/>
              <w:numPr>
                <w:ilvl w:val="0"/>
                <w:numId w:val="52"/>
              </w:numPr>
              <w:spacing w:after="0"/>
              <w:rPr>
                <w:sz w:val="20"/>
                <w:lang w:eastAsia="ja-JP"/>
              </w:rPr>
            </w:pPr>
            <w:r w:rsidRPr="00CA32C7">
              <w:rPr>
                <w:sz w:val="20"/>
                <w:lang w:eastAsia="ja-JP"/>
              </w:rPr>
              <w:t>Site</w:t>
            </w:r>
            <w:r w:rsidR="00ED498B" w:rsidRPr="00CA32C7">
              <w:rPr>
                <w:sz w:val="20"/>
                <w:lang w:eastAsia="ja-JP"/>
              </w:rPr>
              <w:t>-</w:t>
            </w:r>
            <w:r w:rsidRPr="00CA32C7">
              <w:rPr>
                <w:sz w:val="20"/>
                <w:lang w:eastAsia="ja-JP"/>
              </w:rPr>
              <w:t>specific values for hydraulic parameters (e.g. vertical and horizontal hydraulic conductivity and specific yield or specific storage characteristics) for each hydrogeological unit. In situ observations of these parameters should be sufficient to characterise the heterogeneity of these properties for modelling.</w:t>
            </w:r>
          </w:p>
        </w:tc>
        <w:tc>
          <w:tcPr>
            <w:tcW w:w="4612" w:type="dxa"/>
          </w:tcPr>
          <w:p w14:paraId="14729C46" w14:textId="77777777" w:rsidR="00890523" w:rsidRPr="00CA32C7" w:rsidRDefault="00890523" w:rsidP="00890523">
            <w:pPr>
              <w:pStyle w:val="Maintext"/>
              <w:numPr>
                <w:ilvl w:val="0"/>
                <w:numId w:val="52"/>
              </w:numPr>
              <w:spacing w:after="0"/>
              <w:rPr>
                <w:sz w:val="20"/>
                <w:lang w:eastAsia="ja-JP"/>
              </w:rPr>
            </w:pPr>
            <w:r w:rsidRPr="00CA32C7">
              <w:rPr>
                <w:sz w:val="20"/>
                <w:lang w:eastAsia="ja-JP"/>
              </w:rPr>
              <w:t>Description of the likely recharge, discharge and flow pathways for all hydrogeological units likely to be impacted by the proposed development.</w:t>
            </w:r>
          </w:p>
        </w:tc>
      </w:tr>
      <w:tr w:rsidR="00E34906" w:rsidRPr="00CA32C7" w14:paraId="3979687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71CDAE7F" w14:textId="77777777" w:rsidR="00E34906" w:rsidRPr="00CA32C7" w:rsidRDefault="00890523" w:rsidP="00890523">
            <w:pPr>
              <w:pStyle w:val="Maintext"/>
              <w:numPr>
                <w:ilvl w:val="0"/>
                <w:numId w:val="52"/>
              </w:numPr>
              <w:spacing w:after="0"/>
              <w:rPr>
                <w:sz w:val="20"/>
                <w:lang w:eastAsia="ja-JP"/>
              </w:rPr>
            </w:pPr>
            <w:r w:rsidRPr="00CA32C7">
              <w:rPr>
                <w:sz w:val="20"/>
                <w:lang w:eastAsia="ja-JP"/>
              </w:rPr>
              <w:t xml:space="preserve">Time series </w:t>
            </w:r>
            <w:r w:rsidR="00D6058C" w:rsidRPr="00CA32C7">
              <w:rPr>
                <w:sz w:val="20"/>
                <w:lang w:eastAsia="ja-JP"/>
              </w:rPr>
              <w:t xml:space="preserve">level and water quality </w:t>
            </w:r>
            <w:r w:rsidRPr="00CA32C7">
              <w:rPr>
                <w:sz w:val="20"/>
                <w:lang w:eastAsia="ja-JP"/>
              </w:rPr>
              <w:t>data representative of seasonal and climatic cycles.</w:t>
            </w:r>
          </w:p>
        </w:tc>
        <w:tc>
          <w:tcPr>
            <w:tcW w:w="4612" w:type="dxa"/>
          </w:tcPr>
          <w:p w14:paraId="7AAC27A2" w14:textId="77777777" w:rsidR="00E34906" w:rsidRPr="00CA32C7" w:rsidRDefault="00272FD7" w:rsidP="0048776B">
            <w:pPr>
              <w:pStyle w:val="Maintext"/>
              <w:numPr>
                <w:ilvl w:val="0"/>
                <w:numId w:val="52"/>
              </w:numPr>
              <w:spacing w:after="0"/>
              <w:rPr>
                <w:sz w:val="20"/>
                <w:lang w:eastAsia="ja-JP"/>
              </w:rPr>
            </w:pPr>
            <w:r w:rsidRPr="00CA32C7">
              <w:rPr>
                <w:sz w:val="20"/>
                <w:lang w:eastAsia="ja-JP"/>
              </w:rPr>
              <w:t>Assessment</w:t>
            </w:r>
            <w:r w:rsidR="00E34906" w:rsidRPr="00CA32C7">
              <w:rPr>
                <w:sz w:val="20"/>
                <w:lang w:eastAsia="ja-JP"/>
              </w:rPr>
              <w:t xml:space="preserve"> of the frequency</w:t>
            </w:r>
            <w:r w:rsidR="006A512F" w:rsidRPr="00CA32C7">
              <w:rPr>
                <w:sz w:val="20"/>
                <w:lang w:eastAsia="ja-JP"/>
              </w:rPr>
              <w:t xml:space="preserve"> (and time lags </w:t>
            </w:r>
            <w:r w:rsidR="00ED498B" w:rsidRPr="00CA32C7">
              <w:rPr>
                <w:sz w:val="20"/>
                <w:lang w:eastAsia="ja-JP"/>
              </w:rPr>
              <w:t>i</w:t>
            </w:r>
            <w:r w:rsidR="006A512F" w:rsidRPr="00CA32C7">
              <w:rPr>
                <w:sz w:val="20"/>
                <w:lang w:eastAsia="ja-JP"/>
              </w:rPr>
              <w:t>f any)</w:t>
            </w:r>
            <w:r w:rsidR="00E34906" w:rsidRPr="00CA32C7">
              <w:rPr>
                <w:sz w:val="20"/>
                <w:lang w:eastAsia="ja-JP"/>
              </w:rPr>
              <w:t xml:space="preserve">, location, volume and direction of interactions between water </w:t>
            </w:r>
            <w:r w:rsidR="00D67599" w:rsidRPr="00CA32C7">
              <w:rPr>
                <w:sz w:val="20"/>
                <w:lang w:eastAsia="ja-JP"/>
              </w:rPr>
              <w:t>re</w:t>
            </w:r>
            <w:r w:rsidR="00E34906" w:rsidRPr="00CA32C7">
              <w:rPr>
                <w:sz w:val="20"/>
                <w:lang w:eastAsia="ja-JP"/>
              </w:rPr>
              <w:t>sources, including surface water/groundwater connectivity, inter-aquifer connectivity and connectivity with sea water.</w:t>
            </w:r>
          </w:p>
        </w:tc>
      </w:tr>
      <w:tr w:rsidR="00E34906" w:rsidRPr="00CA32C7" w14:paraId="5AA35DBB"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F2F2F2" w:themeFill="background1" w:themeFillShade="F2"/>
          </w:tcPr>
          <w:p w14:paraId="01A96564" w14:textId="77777777" w:rsidR="00E34906" w:rsidRPr="00CA32C7" w:rsidRDefault="00D67599" w:rsidP="006D5F72">
            <w:pPr>
              <w:pStyle w:val="Heading4"/>
              <w:spacing w:before="120" w:after="120"/>
              <w:outlineLvl w:val="3"/>
              <w:rPr>
                <w:i w:val="0"/>
              </w:rPr>
            </w:pPr>
            <w:bookmarkStart w:id="35" w:name="_Toc406744881"/>
            <w:r w:rsidRPr="00CA32C7">
              <w:rPr>
                <w:i w:val="0"/>
              </w:rPr>
              <w:t>Analytical and numerical m</w:t>
            </w:r>
            <w:r w:rsidR="00E34906" w:rsidRPr="00CA32C7">
              <w:rPr>
                <w:i w:val="0"/>
              </w:rPr>
              <w:t>odellin</w:t>
            </w:r>
            <w:bookmarkEnd w:id="35"/>
            <w:r w:rsidR="00842069" w:rsidRPr="00CA32C7">
              <w:rPr>
                <w:i w:val="0"/>
              </w:rPr>
              <w:t xml:space="preserve">g </w:t>
            </w:r>
          </w:p>
        </w:tc>
      </w:tr>
      <w:tr w:rsidR="00A27298" w:rsidRPr="00CA32C7" w14:paraId="2B480386"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484FB5D0"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 detailed description of all analytical and/or numerical models used, and any methods and evidence (e.g. expert opinion, analogue sites) employed in addition to modelling.</w:t>
            </w:r>
          </w:p>
        </w:tc>
        <w:tc>
          <w:tcPr>
            <w:tcW w:w="4612" w:type="dxa"/>
          </w:tcPr>
          <w:p w14:paraId="34FEBA90" w14:textId="77777777" w:rsidR="00A27298" w:rsidRPr="00CA32C7" w:rsidRDefault="00A27298" w:rsidP="00ED498B">
            <w:pPr>
              <w:pStyle w:val="Maintext"/>
              <w:numPr>
                <w:ilvl w:val="0"/>
                <w:numId w:val="52"/>
              </w:numPr>
              <w:spacing w:after="0"/>
              <w:rPr>
                <w:sz w:val="20"/>
                <w:lang w:eastAsia="ja-JP"/>
              </w:rPr>
            </w:pPr>
            <w:r w:rsidRPr="00CA32C7">
              <w:rPr>
                <w:sz w:val="20"/>
                <w:lang w:eastAsia="ja-JP"/>
              </w:rPr>
              <w:t>An explanation of the model conceptualisation of the hydrogeological system or systems, including multiple conceptual models if appropriate. Key assumptions and model limitations with any consequences should also be described.</w:t>
            </w:r>
          </w:p>
        </w:tc>
      </w:tr>
      <w:tr w:rsidR="00A27298" w:rsidRPr="00CA32C7" w14:paraId="7742CD7C"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04BC0406"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Undertaken in accordance with the </w:t>
            </w:r>
            <w:r w:rsidRPr="00CA32C7">
              <w:rPr>
                <w:i/>
                <w:sz w:val="20"/>
                <w:lang w:eastAsia="ja-JP"/>
              </w:rPr>
              <w:t>Australian Groundwater Modelling Guidelines</w:t>
            </w:r>
            <w:r w:rsidRPr="00CA32C7">
              <w:rPr>
                <w:rStyle w:val="EndnoteReference"/>
                <w:sz w:val="20"/>
                <w:lang w:eastAsia="ja-JP"/>
              </w:rPr>
              <w:endnoteReference w:id="16"/>
            </w:r>
            <w:r w:rsidRPr="00CA32C7">
              <w:rPr>
                <w:sz w:val="20"/>
                <w:lang w:eastAsia="ja-JP"/>
              </w:rPr>
              <w:t xml:space="preserve">, including </w:t>
            </w:r>
            <w:r w:rsidR="006A512F" w:rsidRPr="00CA32C7">
              <w:rPr>
                <w:sz w:val="20"/>
                <w:lang w:eastAsia="ja-JP"/>
              </w:rPr>
              <w:t xml:space="preserve">independent </w:t>
            </w:r>
            <w:r w:rsidRPr="00CA32C7">
              <w:rPr>
                <w:sz w:val="20"/>
                <w:lang w:eastAsia="ja-JP"/>
              </w:rPr>
              <w:t>peer review.</w:t>
            </w:r>
          </w:p>
        </w:tc>
        <w:tc>
          <w:tcPr>
            <w:tcW w:w="4612" w:type="dxa"/>
          </w:tcPr>
          <w:p w14:paraId="3BF31393"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Consideration of a variety of boundary conditions across the model domain, including constant head or general head boundaries, river cells and drains, to enable a comparison of groundwater model outputs to seasonal field observations.</w:t>
            </w:r>
          </w:p>
        </w:tc>
      </w:tr>
      <w:tr w:rsidR="00A27298" w:rsidRPr="00CA32C7" w14:paraId="30E38302"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58D1FB24"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Calibration with adequate monitoring data, ideally with calibration targets related to model prediction (e.g. use baseflow calibration targets where predicting changes to baseflow).</w:t>
            </w:r>
          </w:p>
        </w:tc>
        <w:tc>
          <w:tcPr>
            <w:tcW w:w="4612" w:type="dxa"/>
          </w:tcPr>
          <w:p w14:paraId="0A9C7FE7" w14:textId="77777777" w:rsidR="00A27298" w:rsidRPr="00F00D95" w:rsidRDefault="00A27298" w:rsidP="00A27298">
            <w:pPr>
              <w:pStyle w:val="Maintext"/>
              <w:numPr>
                <w:ilvl w:val="0"/>
                <w:numId w:val="52"/>
              </w:numPr>
              <w:spacing w:after="0"/>
              <w:rPr>
                <w:sz w:val="20"/>
                <w:lang w:eastAsia="ja-JP"/>
              </w:rPr>
            </w:pPr>
            <w:r w:rsidRPr="00CA32C7">
              <w:rPr>
                <w:sz w:val="20"/>
                <w:lang w:eastAsia="ja-JP"/>
              </w:rPr>
              <w:t>Sensitivity analysis and uncertainty analysis of boundary conditions and hydraulic and storage parameters, and justification for the conditions applied in the final groundwater model</w:t>
            </w:r>
            <w:r w:rsidR="00ED498B" w:rsidRPr="00CA32C7">
              <w:rPr>
                <w:sz w:val="20"/>
                <w:lang w:eastAsia="ja-JP"/>
              </w:rPr>
              <w:t xml:space="preserve"> (see </w:t>
            </w:r>
            <w:r w:rsidR="007719F9" w:rsidRPr="00CA32C7">
              <w:rPr>
                <w:sz w:val="20"/>
                <w:lang w:eastAsia="ja-JP"/>
              </w:rPr>
              <w:t>E</w:t>
            </w:r>
            <w:r w:rsidR="00ED498B" w:rsidRPr="00CA32C7">
              <w:rPr>
                <w:sz w:val="20"/>
                <w:lang w:eastAsia="ja-JP"/>
              </w:rPr>
              <w:t xml:space="preserve">xplanatory </w:t>
            </w:r>
            <w:r w:rsidR="007719F9" w:rsidRPr="00CA32C7">
              <w:rPr>
                <w:sz w:val="20"/>
                <w:lang w:eastAsia="ja-JP"/>
              </w:rPr>
              <w:t>N</w:t>
            </w:r>
            <w:r w:rsidR="00ED498B" w:rsidRPr="00CA32C7">
              <w:rPr>
                <w:sz w:val="20"/>
                <w:lang w:eastAsia="ja-JP"/>
              </w:rPr>
              <w:t>ote</w:t>
            </w:r>
            <w:r w:rsidR="009112B9" w:rsidRPr="00CA32C7">
              <w:rPr>
                <w:sz w:val="20"/>
                <w:vertAlign w:val="superscript"/>
                <w:lang w:eastAsia="ja-JP"/>
              </w:rPr>
              <w:t>7</w:t>
            </w:r>
            <w:r w:rsidR="00ED498B" w:rsidRPr="00CA32C7">
              <w:rPr>
                <w:sz w:val="20"/>
                <w:lang w:eastAsia="ja-JP"/>
              </w:rPr>
              <w:t>)</w:t>
            </w:r>
            <w:r w:rsidRPr="00CA32C7">
              <w:rPr>
                <w:sz w:val="20"/>
                <w:lang w:eastAsia="ja-JP"/>
              </w:rPr>
              <w:t>.</w:t>
            </w:r>
          </w:p>
        </w:tc>
      </w:tr>
      <w:tr w:rsidR="00A27298" w:rsidRPr="00CA32C7" w14:paraId="2BED811D"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23259F26" w14:textId="77777777" w:rsidR="00A27298" w:rsidRPr="00CA32C7" w:rsidRDefault="00A27298" w:rsidP="00ED498B">
            <w:pPr>
              <w:pStyle w:val="Maintext"/>
              <w:numPr>
                <w:ilvl w:val="0"/>
                <w:numId w:val="52"/>
              </w:numPr>
              <w:spacing w:after="0"/>
              <w:rPr>
                <w:sz w:val="20"/>
                <w:lang w:eastAsia="ja-JP"/>
              </w:rPr>
            </w:pPr>
            <w:r w:rsidRPr="00CA32C7">
              <w:rPr>
                <w:sz w:val="20"/>
                <w:lang w:eastAsia="ja-JP"/>
              </w:rPr>
              <w:t xml:space="preserve">Representations of each hydrogeological unit, </w:t>
            </w:r>
            <w:r w:rsidR="00ED498B" w:rsidRPr="00CA32C7">
              <w:rPr>
                <w:sz w:val="20"/>
                <w:lang w:eastAsia="ja-JP"/>
              </w:rPr>
              <w:t>including</w:t>
            </w:r>
            <w:r w:rsidR="00ED498B" w:rsidRPr="00F00D95">
              <w:rPr>
                <w:sz w:val="20"/>
                <w:lang w:eastAsia="ja-JP"/>
              </w:rPr>
              <w:t xml:space="preserve"> </w:t>
            </w:r>
            <w:r w:rsidRPr="00F00D95">
              <w:rPr>
                <w:sz w:val="20"/>
                <w:lang w:eastAsia="ja-JP"/>
              </w:rPr>
              <w:t>the thickness, storage and hydraulic characteristics</w:t>
            </w:r>
            <w:r w:rsidR="00ED498B" w:rsidRPr="00CA32C7">
              <w:rPr>
                <w:sz w:val="20"/>
                <w:lang w:eastAsia="ja-JP"/>
              </w:rPr>
              <w:t>,</w:t>
            </w:r>
            <w:r w:rsidRPr="00CA32C7">
              <w:rPr>
                <w:sz w:val="20"/>
                <w:lang w:eastAsia="ja-JP"/>
              </w:rPr>
              <w:t xml:space="preserve"> and linkages between units, if any. </w:t>
            </w:r>
          </w:p>
        </w:tc>
        <w:tc>
          <w:tcPr>
            <w:tcW w:w="4612" w:type="dxa"/>
          </w:tcPr>
          <w:p w14:paraId="755729DA"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An assessment of the quality of, and risks and uncertainty inherent in, the data used to establish baseline conditions and in modelling, particularly with respect to predicted potential impact scenarios.</w:t>
            </w:r>
          </w:p>
        </w:tc>
      </w:tr>
      <w:tr w:rsidR="00A27298" w:rsidRPr="00CA32C7" w14:paraId="64293E1E"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517F052F" w14:textId="77777777" w:rsidR="00A27298" w:rsidRPr="00CA32C7" w:rsidRDefault="00A27298" w:rsidP="001B7B5B">
            <w:pPr>
              <w:pStyle w:val="Maintext"/>
              <w:numPr>
                <w:ilvl w:val="0"/>
                <w:numId w:val="52"/>
              </w:numPr>
              <w:spacing w:after="0"/>
              <w:rPr>
                <w:sz w:val="20"/>
                <w:lang w:eastAsia="ja-JP"/>
              </w:rPr>
            </w:pPr>
            <w:r w:rsidRPr="00CA32C7">
              <w:rPr>
                <w:sz w:val="20"/>
                <w:lang w:eastAsia="ja-JP"/>
              </w:rPr>
              <w:t xml:space="preserve">Representation of the existing recharge/discharge pathways of the units and the changes that are predicted to occur upon commencement, throughout, and after completion of </w:t>
            </w:r>
            <w:r w:rsidR="00ED498B" w:rsidRPr="00CA32C7">
              <w:rPr>
                <w:sz w:val="20"/>
                <w:lang w:eastAsia="ja-JP"/>
              </w:rPr>
              <w:t>the proposed project</w:t>
            </w:r>
            <w:r w:rsidRPr="00CA32C7">
              <w:rPr>
                <w:sz w:val="20"/>
                <w:lang w:eastAsia="ja-JP"/>
              </w:rPr>
              <w:t>.</w:t>
            </w:r>
          </w:p>
        </w:tc>
        <w:tc>
          <w:tcPr>
            <w:tcW w:w="4612" w:type="dxa"/>
          </w:tcPr>
          <w:p w14:paraId="10F6B923" w14:textId="77777777" w:rsidR="00A27298" w:rsidRPr="00F00D95" w:rsidRDefault="00A27298" w:rsidP="00ED498B">
            <w:pPr>
              <w:pStyle w:val="Maintext"/>
              <w:numPr>
                <w:ilvl w:val="0"/>
                <w:numId w:val="52"/>
              </w:numPr>
              <w:spacing w:after="0"/>
              <w:rPr>
                <w:sz w:val="20"/>
                <w:lang w:eastAsia="ja-JP"/>
              </w:rPr>
            </w:pPr>
            <w:r w:rsidRPr="00CA32C7">
              <w:rPr>
                <w:sz w:val="20"/>
                <w:lang w:eastAsia="ja-JP"/>
              </w:rPr>
              <w:t>Uncertainty analysis of model construction, data, conceptualisation and predictions</w:t>
            </w:r>
            <w:r w:rsidR="00ED498B" w:rsidRPr="00CA32C7">
              <w:rPr>
                <w:sz w:val="20"/>
                <w:lang w:eastAsia="ja-JP"/>
              </w:rPr>
              <w:t xml:space="preserve"> (see </w:t>
            </w:r>
            <w:r w:rsidR="007719F9" w:rsidRPr="00CA32C7">
              <w:rPr>
                <w:sz w:val="20"/>
                <w:lang w:eastAsia="ja-JP"/>
              </w:rPr>
              <w:t>E</w:t>
            </w:r>
            <w:r w:rsidR="00ED498B" w:rsidRPr="00CA32C7">
              <w:rPr>
                <w:sz w:val="20"/>
                <w:lang w:eastAsia="ja-JP"/>
              </w:rPr>
              <w:t xml:space="preserve">xplanatory </w:t>
            </w:r>
            <w:r w:rsidR="007719F9" w:rsidRPr="00CA32C7">
              <w:rPr>
                <w:sz w:val="20"/>
                <w:lang w:eastAsia="ja-JP"/>
              </w:rPr>
              <w:t>N</w:t>
            </w:r>
            <w:r w:rsidR="00ED498B" w:rsidRPr="00CA32C7">
              <w:rPr>
                <w:sz w:val="20"/>
                <w:lang w:eastAsia="ja-JP"/>
              </w:rPr>
              <w:t>ote</w:t>
            </w:r>
            <w:r w:rsidR="009112B9" w:rsidRPr="00CA32C7">
              <w:rPr>
                <w:sz w:val="20"/>
                <w:vertAlign w:val="superscript"/>
                <w:lang w:eastAsia="ja-JP"/>
              </w:rPr>
              <w:t>7</w:t>
            </w:r>
            <w:r w:rsidR="00ED498B" w:rsidRPr="00CA32C7">
              <w:rPr>
                <w:sz w:val="20"/>
                <w:lang w:eastAsia="ja-JP"/>
              </w:rPr>
              <w:t>)</w:t>
            </w:r>
            <w:r w:rsidRPr="00CA32C7">
              <w:rPr>
                <w:sz w:val="20"/>
                <w:lang w:eastAsia="ja-JP"/>
              </w:rPr>
              <w:t>.</w:t>
            </w:r>
            <w:r w:rsidR="0091071F" w:rsidRPr="00F00D95">
              <w:rPr>
                <w:sz w:val="20"/>
                <w:lang w:eastAsia="ja-JP"/>
              </w:rPr>
              <w:t xml:space="preserve"> </w:t>
            </w:r>
          </w:p>
        </w:tc>
      </w:tr>
      <w:tr w:rsidR="00A27298" w:rsidRPr="00CA32C7" w14:paraId="7793739D" w14:textId="77777777" w:rsidTr="007B1D43">
        <w:trPr>
          <w:cnfStyle w:val="000000010000" w:firstRow="0" w:lastRow="0" w:firstColumn="0" w:lastColumn="0" w:oddVBand="0" w:evenVBand="0" w:oddHBand="0" w:evenHBand="1" w:firstRowFirstColumn="0" w:firstRowLastColumn="0" w:lastRowFirstColumn="0" w:lastRowLastColumn="0"/>
          <w:cantSplit/>
        </w:trPr>
        <w:tc>
          <w:tcPr>
            <w:tcW w:w="4590" w:type="dxa"/>
            <w:shd w:val="clear" w:color="auto" w:fill="auto"/>
          </w:tcPr>
          <w:p w14:paraId="1D40ECE7" w14:textId="77777777" w:rsidR="00A27298" w:rsidRPr="00F00D95" w:rsidRDefault="00A27298" w:rsidP="00DA6D00">
            <w:pPr>
              <w:pStyle w:val="Maintext"/>
              <w:numPr>
                <w:ilvl w:val="0"/>
                <w:numId w:val="52"/>
              </w:numPr>
              <w:spacing w:after="0"/>
              <w:rPr>
                <w:sz w:val="20"/>
                <w:lang w:eastAsia="ja-JP"/>
              </w:rPr>
            </w:pPr>
            <w:r w:rsidRPr="00CA32C7">
              <w:rPr>
                <w:sz w:val="20"/>
                <w:lang w:eastAsia="ja-JP"/>
              </w:rPr>
              <w:t xml:space="preserve">Incorporation of the various stages of the proposed </w:t>
            </w:r>
            <w:r w:rsidR="00ED498B" w:rsidRPr="00CA32C7">
              <w:rPr>
                <w:sz w:val="20"/>
                <w:lang w:eastAsia="ja-JP"/>
              </w:rPr>
              <w:t xml:space="preserve">project </w:t>
            </w:r>
            <w:r w:rsidRPr="00CA32C7">
              <w:rPr>
                <w:sz w:val="20"/>
                <w:lang w:eastAsia="ja-JP"/>
              </w:rPr>
              <w:t>(construction, operation and rehabilitation) with predictions of water level and/or pressure declines and recovery in each hydrogeological unit for the life of the project and beyond, including surface contour maps</w:t>
            </w:r>
            <w:r w:rsidR="00A67366" w:rsidRPr="00CA32C7">
              <w:rPr>
                <w:sz w:val="20"/>
                <w:lang w:eastAsia="ja-JP"/>
              </w:rPr>
              <w:t xml:space="preserve"> for all hydrogeological units</w:t>
            </w:r>
            <w:r w:rsidRPr="00CA32C7">
              <w:rPr>
                <w:sz w:val="20"/>
                <w:lang w:eastAsia="ja-JP"/>
              </w:rPr>
              <w:t>.</w:t>
            </w:r>
          </w:p>
        </w:tc>
        <w:tc>
          <w:tcPr>
            <w:tcW w:w="4612" w:type="dxa"/>
            <w:shd w:val="clear" w:color="auto" w:fill="auto"/>
          </w:tcPr>
          <w:p w14:paraId="5ECD11E3" w14:textId="77777777" w:rsidR="00512BD1" w:rsidRPr="00CA32C7" w:rsidRDefault="00A27298" w:rsidP="00A27298">
            <w:pPr>
              <w:pStyle w:val="Maintext"/>
              <w:numPr>
                <w:ilvl w:val="0"/>
                <w:numId w:val="52"/>
              </w:numPr>
              <w:spacing w:after="0"/>
              <w:rPr>
                <w:sz w:val="20"/>
                <w:lang w:eastAsia="ja-JP"/>
              </w:rPr>
            </w:pPr>
            <w:r w:rsidRPr="00CA32C7">
              <w:rPr>
                <w:sz w:val="20"/>
                <w:lang w:eastAsia="ja-JP"/>
              </w:rPr>
              <w:t>A program for review and update of the models as more data and information become available, including reporting requirements.</w:t>
            </w:r>
            <w:r w:rsidR="00512BD1" w:rsidRPr="00CA32C7">
              <w:rPr>
                <w:sz w:val="20"/>
                <w:lang w:eastAsia="ja-JP"/>
              </w:rPr>
              <w:t xml:space="preserve"> </w:t>
            </w:r>
          </w:p>
          <w:p w14:paraId="7C34259A" w14:textId="77777777" w:rsidR="00A27298" w:rsidRPr="00CA32C7" w:rsidRDefault="00A27298" w:rsidP="007B1D43">
            <w:pPr>
              <w:pStyle w:val="Maintext"/>
              <w:spacing w:after="0"/>
              <w:ind w:left="360"/>
              <w:rPr>
                <w:sz w:val="20"/>
                <w:lang w:eastAsia="ja-JP"/>
              </w:rPr>
            </w:pPr>
          </w:p>
        </w:tc>
      </w:tr>
      <w:tr w:rsidR="00A27298" w:rsidRPr="00CA32C7" w14:paraId="5CEE7FBB" w14:textId="77777777" w:rsidTr="00512BD1">
        <w:trPr>
          <w:cnfStyle w:val="000000100000" w:firstRow="0" w:lastRow="0" w:firstColumn="0" w:lastColumn="0" w:oddVBand="0" w:evenVBand="0" w:oddHBand="1" w:evenHBand="0" w:firstRowFirstColumn="0" w:firstRowLastColumn="0" w:lastRowFirstColumn="0" w:lastRowLastColumn="0"/>
          <w:cantSplit/>
          <w:trHeight w:val="1328"/>
        </w:trPr>
        <w:tc>
          <w:tcPr>
            <w:tcW w:w="4590" w:type="dxa"/>
          </w:tcPr>
          <w:p w14:paraId="6EC732D0"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Identification of the volumes of water predicted to be taken annually with an indication of the proportion supplied from each hydrogeological unit.</w:t>
            </w:r>
          </w:p>
        </w:tc>
        <w:tc>
          <w:tcPr>
            <w:tcW w:w="4612" w:type="dxa"/>
          </w:tcPr>
          <w:p w14:paraId="6AF53B3D" w14:textId="77777777" w:rsidR="00A27298" w:rsidRPr="00CA32C7" w:rsidRDefault="007B1D43" w:rsidP="007B1D43">
            <w:pPr>
              <w:pStyle w:val="Maintext"/>
              <w:numPr>
                <w:ilvl w:val="0"/>
                <w:numId w:val="52"/>
              </w:numPr>
              <w:spacing w:after="0"/>
              <w:rPr>
                <w:sz w:val="20"/>
                <w:lang w:eastAsia="ja-JP"/>
              </w:rPr>
            </w:pPr>
            <w:r w:rsidRPr="00CA32C7">
              <w:rPr>
                <w:sz w:val="20"/>
                <w:lang w:eastAsia="ja-JP"/>
              </w:rPr>
              <w:t>Information on the</w:t>
            </w:r>
            <w:r w:rsidR="002D5E73" w:rsidRPr="00CA32C7">
              <w:rPr>
                <w:sz w:val="20"/>
                <w:lang w:eastAsia="ja-JP"/>
              </w:rPr>
              <w:t xml:space="preserve"> magnitude and</w:t>
            </w:r>
            <w:r w:rsidRPr="00F00D95">
              <w:rPr>
                <w:sz w:val="20"/>
                <w:lang w:eastAsia="ja-JP"/>
              </w:rPr>
              <w:t xml:space="preserve"> time for maximum drawdown and post-development drawdown equilibrium to be reached.</w:t>
            </w:r>
          </w:p>
        </w:tc>
      </w:tr>
      <w:tr w:rsidR="007B1D43" w:rsidRPr="00CA32C7" w14:paraId="0934EE27" w14:textId="77777777" w:rsidTr="00512BD1">
        <w:trPr>
          <w:cnfStyle w:val="000000010000" w:firstRow="0" w:lastRow="0" w:firstColumn="0" w:lastColumn="0" w:oddVBand="0" w:evenVBand="0" w:oddHBand="0" w:evenHBand="1" w:firstRowFirstColumn="0" w:firstRowLastColumn="0" w:lastRowFirstColumn="0" w:lastRowLastColumn="0"/>
          <w:cantSplit/>
          <w:trHeight w:val="1328"/>
        </w:trPr>
        <w:tc>
          <w:tcPr>
            <w:tcW w:w="4590" w:type="dxa"/>
          </w:tcPr>
          <w:p w14:paraId="44A70A6A" w14:textId="77777777" w:rsidR="007B1D43" w:rsidRPr="00CA32C7" w:rsidRDefault="00E45B80" w:rsidP="007B1D43">
            <w:pPr>
              <w:pStyle w:val="Maintext"/>
              <w:numPr>
                <w:ilvl w:val="0"/>
                <w:numId w:val="52"/>
              </w:numPr>
              <w:spacing w:after="0"/>
              <w:rPr>
                <w:sz w:val="20"/>
                <w:lang w:eastAsia="ja-JP"/>
              </w:rPr>
            </w:pPr>
            <w:r w:rsidRPr="00CA32C7">
              <w:rPr>
                <w:sz w:val="20"/>
                <w:lang w:eastAsia="ja-JP"/>
              </w:rPr>
              <w:t>Verification</w:t>
            </w:r>
            <w:r w:rsidR="007B1D43" w:rsidRPr="00CA32C7">
              <w:rPr>
                <w:sz w:val="20"/>
                <w:lang w:eastAsia="ja-JP"/>
              </w:rPr>
              <w:t xml:space="preserve"> of model with past and/or existing site monitoring data. </w:t>
            </w:r>
          </w:p>
          <w:p w14:paraId="57476A69" w14:textId="77777777" w:rsidR="007B1D43" w:rsidRPr="00CA32C7" w:rsidRDefault="007B1D43" w:rsidP="007B1D43">
            <w:pPr>
              <w:pStyle w:val="Maintext"/>
              <w:spacing w:after="0"/>
              <w:ind w:left="360"/>
              <w:rPr>
                <w:sz w:val="20"/>
                <w:lang w:eastAsia="ja-JP"/>
              </w:rPr>
            </w:pPr>
          </w:p>
        </w:tc>
        <w:tc>
          <w:tcPr>
            <w:tcW w:w="4612" w:type="dxa"/>
          </w:tcPr>
          <w:p w14:paraId="69CA192E" w14:textId="77777777" w:rsidR="007B1D43" w:rsidRPr="00CA32C7" w:rsidRDefault="007B1D43" w:rsidP="007B1D43">
            <w:pPr>
              <w:pStyle w:val="Maintext"/>
              <w:spacing w:after="0"/>
              <w:ind w:left="360"/>
              <w:rPr>
                <w:sz w:val="20"/>
                <w:lang w:eastAsia="ja-JP"/>
              </w:rPr>
            </w:pPr>
          </w:p>
        </w:tc>
      </w:tr>
      <w:tr w:rsidR="00A27298" w:rsidRPr="00CA32C7" w14:paraId="135596C5"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4EA10BFC" w14:textId="77777777" w:rsidR="00A27298" w:rsidRPr="00CA32C7" w:rsidRDefault="00A27298" w:rsidP="00A27298">
            <w:pPr>
              <w:pStyle w:val="Heading4"/>
              <w:spacing w:before="120" w:after="120"/>
              <w:outlineLvl w:val="3"/>
              <w:rPr>
                <w:i w:val="0"/>
              </w:rPr>
            </w:pPr>
            <w:bookmarkStart w:id="36" w:name="_Toc406744882"/>
            <w:r w:rsidRPr="00CA32C7">
              <w:rPr>
                <w:i w:val="0"/>
              </w:rPr>
              <w:t>Impacts</w:t>
            </w:r>
            <w:bookmarkEnd w:id="36"/>
            <w:r w:rsidRPr="00CA32C7">
              <w:rPr>
                <w:i w:val="0"/>
              </w:rPr>
              <w:t xml:space="preserve"> to water resources and water-dependent assets</w:t>
            </w:r>
          </w:p>
        </w:tc>
      </w:tr>
      <w:tr w:rsidR="00A27298" w:rsidRPr="00CA32C7" w14:paraId="794FBDBD"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val="restart"/>
          </w:tcPr>
          <w:p w14:paraId="5585BD56"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An assessment of the potential impacts of the proposal, including how impacts are predicted to change over time and any residual long-term impacts:</w:t>
            </w:r>
          </w:p>
          <w:p w14:paraId="06BD67CF" w14:textId="77777777" w:rsidR="00A27298" w:rsidRPr="00CA32C7" w:rsidRDefault="00A27298" w:rsidP="00A27298">
            <w:pPr>
              <w:pStyle w:val="Maintext"/>
              <w:numPr>
                <w:ilvl w:val="0"/>
                <w:numId w:val="42"/>
              </w:numPr>
              <w:spacing w:after="0"/>
              <w:rPr>
                <w:sz w:val="20"/>
              </w:rPr>
            </w:pPr>
            <w:r w:rsidRPr="00CA32C7">
              <w:rPr>
                <w:sz w:val="20"/>
              </w:rPr>
              <w:t>Description of any hydrogeological units that will be directly or indirectly dewatered or depressurised, including the extent of impact on hydrological interactions between water resources, surface water/groundwater connectivity, inter-aquifer connectivity and connectivity with sea water.</w:t>
            </w:r>
          </w:p>
          <w:p w14:paraId="2B442254" w14:textId="77777777" w:rsidR="00A27298" w:rsidRPr="00CA32C7" w:rsidRDefault="00A27298" w:rsidP="00A27298">
            <w:pPr>
              <w:pStyle w:val="Maintext"/>
              <w:numPr>
                <w:ilvl w:val="0"/>
                <w:numId w:val="42"/>
              </w:numPr>
              <w:spacing w:after="0"/>
              <w:rPr>
                <w:sz w:val="20"/>
                <w:lang w:eastAsia="ja-JP"/>
              </w:rPr>
            </w:pPr>
            <w:r w:rsidRPr="00CA32C7">
              <w:rPr>
                <w:sz w:val="20"/>
              </w:rPr>
              <w:t>The effects of dewatering and depressurisation (including lateral effects) on water resources, water-dependent assets, groundwater, flow</w:t>
            </w:r>
            <w:r w:rsidRPr="00CA32C7">
              <w:rPr>
                <w:sz w:val="20"/>
                <w:lang w:eastAsia="ja-JP"/>
              </w:rPr>
              <w:t xml:space="preserve"> direction and surface topography, including resultant impacts on the groundwater balance. </w:t>
            </w:r>
          </w:p>
          <w:p w14:paraId="6FE5B7D8" w14:textId="77777777" w:rsidR="00A27298" w:rsidRPr="00CA32C7" w:rsidRDefault="00A27298" w:rsidP="00A27298">
            <w:pPr>
              <w:pStyle w:val="Maintext"/>
              <w:numPr>
                <w:ilvl w:val="0"/>
                <w:numId w:val="42"/>
              </w:numPr>
              <w:spacing w:after="0"/>
              <w:rPr>
                <w:sz w:val="20"/>
              </w:rPr>
            </w:pPr>
            <w:r w:rsidRPr="00CA32C7">
              <w:rPr>
                <w:sz w:val="20"/>
              </w:rPr>
              <w:t>Description of potential impacts on hydraulic and storage properties of hydrogeological units, including changes in storage, potential for physical transmission of water within and between units, and estimates of likelihood of leakage of contaminants through hydrogeological units.</w:t>
            </w:r>
          </w:p>
          <w:p w14:paraId="5ACAD6AC" w14:textId="77777777" w:rsidR="00A27298" w:rsidRPr="00CA32C7" w:rsidRDefault="00A27298" w:rsidP="00A27298">
            <w:pPr>
              <w:pStyle w:val="Maintext"/>
              <w:numPr>
                <w:ilvl w:val="0"/>
                <w:numId w:val="42"/>
              </w:numPr>
              <w:spacing w:after="0"/>
              <w:rPr>
                <w:sz w:val="20"/>
              </w:rPr>
            </w:pPr>
            <w:r w:rsidRPr="00CA32C7">
              <w:rPr>
                <w:sz w:val="20"/>
              </w:rPr>
              <w:t>Consideration of possible fracturing of and other damage to confining layers.</w:t>
            </w:r>
          </w:p>
          <w:p w14:paraId="329A7268" w14:textId="77777777" w:rsidR="00A27298" w:rsidRPr="00CA32C7" w:rsidRDefault="00A27298" w:rsidP="005223AB">
            <w:pPr>
              <w:pStyle w:val="Maintext"/>
              <w:numPr>
                <w:ilvl w:val="0"/>
                <w:numId w:val="42"/>
              </w:numPr>
              <w:spacing w:after="0"/>
              <w:rPr>
                <w:sz w:val="20"/>
              </w:rPr>
            </w:pPr>
            <w:r w:rsidRPr="00CA32C7">
              <w:rPr>
                <w:sz w:val="20"/>
              </w:rPr>
              <w:t xml:space="preserve">For each relevant hydrogeological unit, the proportional increase in groundwater use and impacts as a consequence of the </w:t>
            </w:r>
            <w:r w:rsidR="005223AB" w:rsidRPr="00CA32C7">
              <w:rPr>
                <w:sz w:val="20"/>
              </w:rPr>
              <w:t>proposed project</w:t>
            </w:r>
            <w:r w:rsidRPr="00CA32C7">
              <w:rPr>
                <w:sz w:val="20"/>
              </w:rPr>
              <w:t>,</w:t>
            </w:r>
            <w:r w:rsidRPr="00CA32C7">
              <w:t xml:space="preserve"> </w:t>
            </w:r>
            <w:r w:rsidRPr="00CA32C7">
              <w:rPr>
                <w:sz w:val="20"/>
              </w:rPr>
              <w:t xml:space="preserve">including an assessment of any consequential increase in demand for groundwater from towns or other industries resulting from associated population or economic growth due to the proposal. </w:t>
            </w:r>
          </w:p>
        </w:tc>
        <w:tc>
          <w:tcPr>
            <w:tcW w:w="4612" w:type="dxa"/>
          </w:tcPr>
          <w:p w14:paraId="6A23C52A" w14:textId="77777777" w:rsidR="00A27298" w:rsidRPr="00CA32C7" w:rsidRDefault="00A27298" w:rsidP="00A27298">
            <w:pPr>
              <w:pStyle w:val="Maintext"/>
              <w:numPr>
                <w:ilvl w:val="0"/>
                <w:numId w:val="52"/>
              </w:numPr>
              <w:spacing w:after="0"/>
              <w:rPr>
                <w:lang w:eastAsia="ja-JP"/>
              </w:rPr>
            </w:pPr>
            <w:r w:rsidRPr="00CA32C7">
              <w:rPr>
                <w:sz w:val="20"/>
                <w:lang w:eastAsia="ja-JP"/>
              </w:rPr>
              <w:t>Description of the water resources and water-dependent assets that will be directly impacted by mining or CSG operations, including hydrogeological units that will be exposed/partially removed by open cut mining and/or underground mining.</w:t>
            </w:r>
          </w:p>
        </w:tc>
      </w:tr>
      <w:tr w:rsidR="00A27298" w:rsidRPr="00CA32C7" w14:paraId="0E0246C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032EE191" w14:textId="77777777" w:rsidR="00A27298" w:rsidRPr="00CA32C7" w:rsidRDefault="00A27298" w:rsidP="00A27298">
            <w:pPr>
              <w:pStyle w:val="Maintext"/>
              <w:numPr>
                <w:ilvl w:val="0"/>
                <w:numId w:val="42"/>
              </w:numPr>
              <w:rPr>
                <w:sz w:val="20"/>
                <w:lang w:eastAsia="ja-JP"/>
              </w:rPr>
            </w:pPr>
          </w:p>
        </w:tc>
        <w:tc>
          <w:tcPr>
            <w:tcW w:w="4612" w:type="dxa"/>
          </w:tcPr>
          <w:p w14:paraId="38902C5A" w14:textId="77777777" w:rsidR="00A27298" w:rsidRPr="00CA32C7" w:rsidRDefault="00A27298" w:rsidP="00A27298">
            <w:pPr>
              <w:pStyle w:val="Heading3"/>
              <w:numPr>
                <w:ilvl w:val="0"/>
                <w:numId w:val="52"/>
              </w:numPr>
              <w:spacing w:before="0" w:after="0"/>
              <w:outlineLvl w:val="2"/>
              <w:rPr>
                <w:lang w:eastAsia="ja-JP"/>
              </w:rPr>
            </w:pPr>
            <w:r w:rsidRPr="00CA32C7">
              <w:rPr>
                <w:rFonts w:cs="Times New Roman"/>
                <w:b w:val="0"/>
                <w:i w:val="0"/>
                <w:sz w:val="20"/>
                <w:lang w:eastAsia="ja-JP"/>
              </w:rPr>
              <w:t>For each potentially impacted water resource, a clear description of the impact to the resource, the resultant impact to any water-dependent assets dependent on the resource, and the consequence or significance of the impact.</w:t>
            </w:r>
          </w:p>
        </w:tc>
      </w:tr>
      <w:tr w:rsidR="00A27298" w:rsidRPr="00CA32C7" w14:paraId="1842ACE1"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0861EEC1" w14:textId="77777777" w:rsidR="00A27298" w:rsidRPr="00CA32C7" w:rsidRDefault="00A27298" w:rsidP="00A27298">
            <w:pPr>
              <w:pStyle w:val="Maintext"/>
              <w:numPr>
                <w:ilvl w:val="0"/>
                <w:numId w:val="42"/>
              </w:numPr>
              <w:spacing w:after="0"/>
              <w:rPr>
                <w:sz w:val="20"/>
                <w:lang w:eastAsia="ja-JP"/>
              </w:rPr>
            </w:pPr>
          </w:p>
        </w:tc>
        <w:tc>
          <w:tcPr>
            <w:tcW w:w="4612" w:type="dxa"/>
          </w:tcPr>
          <w:p w14:paraId="301106E8" w14:textId="77777777" w:rsidR="00A27298" w:rsidRPr="00CA32C7" w:rsidRDefault="000844D8" w:rsidP="00A27298">
            <w:pPr>
              <w:pStyle w:val="Heading3"/>
              <w:numPr>
                <w:ilvl w:val="0"/>
                <w:numId w:val="52"/>
              </w:numPr>
              <w:spacing w:before="0" w:after="0"/>
              <w:outlineLvl w:val="2"/>
              <w:rPr>
                <w:rFonts w:cs="Times New Roman"/>
                <w:b w:val="0"/>
                <w:i w:val="0"/>
                <w:sz w:val="20"/>
                <w:lang w:eastAsia="ja-JP"/>
              </w:rPr>
            </w:pPr>
            <w:r w:rsidRPr="00CA32C7">
              <w:rPr>
                <w:rFonts w:cs="Times New Roman"/>
                <w:b w:val="0"/>
                <w:i w:val="0"/>
                <w:sz w:val="20"/>
                <w:lang w:eastAsia="ja-JP"/>
              </w:rPr>
              <w:t>Description of existing water quality guidelines, environmental flow objectives and other requirements (e.g. water planning rules) for the groundwater basin(s) within which the development proposal is based.</w:t>
            </w:r>
          </w:p>
        </w:tc>
      </w:tr>
      <w:tr w:rsidR="00A27298" w:rsidRPr="00CA32C7" w14:paraId="5131CBA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50EEE8DD" w14:textId="77777777" w:rsidR="00A27298" w:rsidRPr="00CA32C7" w:rsidRDefault="00A27298" w:rsidP="00A27298">
            <w:pPr>
              <w:pStyle w:val="Maintext"/>
              <w:numPr>
                <w:ilvl w:val="0"/>
                <w:numId w:val="52"/>
              </w:numPr>
              <w:spacing w:after="0"/>
              <w:rPr>
                <w:sz w:val="20"/>
                <w:lang w:eastAsia="ja-JP"/>
              </w:rPr>
            </w:pPr>
          </w:p>
        </w:tc>
        <w:tc>
          <w:tcPr>
            <w:tcW w:w="4612" w:type="dxa"/>
          </w:tcPr>
          <w:p w14:paraId="786837CE" w14:textId="77777777" w:rsidR="00A27298" w:rsidRPr="00CA32C7" w:rsidRDefault="00A27298" w:rsidP="00A27298">
            <w:pPr>
              <w:pStyle w:val="Heading3"/>
              <w:numPr>
                <w:ilvl w:val="0"/>
                <w:numId w:val="52"/>
              </w:numPr>
              <w:spacing w:before="0" w:after="0"/>
              <w:outlineLvl w:val="2"/>
              <w:rPr>
                <w:rFonts w:cs="Times New Roman"/>
                <w:b w:val="0"/>
                <w:i w:val="0"/>
                <w:sz w:val="20"/>
                <w:lang w:eastAsia="ja-JP"/>
              </w:rPr>
            </w:pPr>
            <w:r w:rsidRPr="00CA32C7">
              <w:rPr>
                <w:rFonts w:cs="Times New Roman"/>
                <w:b w:val="0"/>
                <w:i w:val="0"/>
                <w:sz w:val="20"/>
                <w:lang w:eastAsia="ja-JP"/>
              </w:rPr>
              <w:t>An assessment of the cumulative impact of the proposal on groundwater when all developments (past, present and/or reasonably foreseeable) are considered in combination.</w:t>
            </w:r>
          </w:p>
        </w:tc>
      </w:tr>
      <w:tr w:rsidR="00A27298" w:rsidRPr="00CA32C7" w14:paraId="01C690E9"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7E5E9C35" w14:textId="77777777" w:rsidR="00A27298" w:rsidRPr="00CA32C7" w:rsidRDefault="00A27298" w:rsidP="00A27298">
            <w:pPr>
              <w:pStyle w:val="Maintext"/>
              <w:numPr>
                <w:ilvl w:val="0"/>
                <w:numId w:val="52"/>
              </w:numPr>
              <w:spacing w:after="0"/>
              <w:rPr>
                <w:sz w:val="20"/>
                <w:lang w:eastAsia="ja-JP"/>
              </w:rPr>
            </w:pPr>
          </w:p>
        </w:tc>
        <w:tc>
          <w:tcPr>
            <w:tcW w:w="4612" w:type="dxa"/>
          </w:tcPr>
          <w:p w14:paraId="0E9B9598"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Proposed mitigation and management actions for each significant impact identified, including any proposed mitigation or offset measures for long-term impacts post mining. </w:t>
            </w:r>
          </w:p>
        </w:tc>
      </w:tr>
      <w:tr w:rsidR="00A27298" w:rsidRPr="00CA32C7" w14:paraId="597A4FE1"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39B1DFF6" w14:textId="77777777" w:rsidR="00A27298" w:rsidRPr="00CA32C7" w:rsidRDefault="00A27298" w:rsidP="00A27298">
            <w:pPr>
              <w:pStyle w:val="Maintext"/>
              <w:numPr>
                <w:ilvl w:val="0"/>
                <w:numId w:val="52"/>
              </w:numPr>
              <w:spacing w:after="0"/>
              <w:rPr>
                <w:sz w:val="20"/>
                <w:lang w:eastAsia="ja-JP"/>
              </w:rPr>
            </w:pPr>
          </w:p>
        </w:tc>
        <w:tc>
          <w:tcPr>
            <w:tcW w:w="4612" w:type="dxa"/>
          </w:tcPr>
          <w:p w14:paraId="77E9A560"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Description and assessment of the adequacy of proposed measures to prevent/minimise impacts on water resources and water-dependent assets.</w:t>
            </w:r>
          </w:p>
        </w:tc>
      </w:tr>
      <w:tr w:rsidR="00A27298" w:rsidRPr="00CA32C7" w14:paraId="667B0A92"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F2F2F2" w:themeFill="background1" w:themeFillShade="F2"/>
          </w:tcPr>
          <w:p w14:paraId="44575C41" w14:textId="77777777" w:rsidR="00A27298" w:rsidRPr="00CA32C7" w:rsidRDefault="00A27298" w:rsidP="00A27298">
            <w:pPr>
              <w:pStyle w:val="Heading4"/>
              <w:spacing w:before="120" w:after="120"/>
              <w:outlineLvl w:val="3"/>
              <w:rPr>
                <w:i w:val="0"/>
              </w:rPr>
            </w:pPr>
            <w:r w:rsidRPr="00CA32C7">
              <w:rPr>
                <w:i w:val="0"/>
              </w:rPr>
              <w:t xml:space="preserve">Data and monitoring </w:t>
            </w:r>
          </w:p>
        </w:tc>
      </w:tr>
      <w:tr w:rsidR="00A27298" w:rsidRPr="00CA32C7" w14:paraId="7334B020"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19515E87"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Sufficient physical aquifer parameters and hydrogeochemical data to establish pre-development conditions, including fluctuations in groundwater levels at time intervals relevant to aquifer processes.</w:t>
            </w:r>
          </w:p>
        </w:tc>
        <w:tc>
          <w:tcPr>
            <w:tcW w:w="4612" w:type="dxa"/>
          </w:tcPr>
          <w:p w14:paraId="61A43290"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Long-term groundwater monitoring</w:t>
            </w:r>
            <w:r w:rsidR="00F57BDA" w:rsidRPr="00CA32C7">
              <w:rPr>
                <w:sz w:val="20"/>
                <w:lang w:eastAsia="ja-JP"/>
              </w:rPr>
              <w:t xml:space="preserve"> data</w:t>
            </w:r>
            <w:r w:rsidRPr="00CA32C7">
              <w:rPr>
                <w:sz w:val="20"/>
                <w:lang w:eastAsia="ja-JP"/>
              </w:rPr>
              <w:t>, including a comprehensive assessment of all relevant chemical parameters to inform changes in groundwater quality and detect potential contamination events.</w:t>
            </w:r>
          </w:p>
        </w:tc>
      </w:tr>
      <w:tr w:rsidR="00A27298" w:rsidRPr="00CA32C7" w14:paraId="08A1ACFE"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4755B875" w14:textId="77777777" w:rsidR="00A27298" w:rsidRPr="00F00D95" w:rsidRDefault="00A27298" w:rsidP="008F5661">
            <w:pPr>
              <w:pStyle w:val="Maintext"/>
              <w:numPr>
                <w:ilvl w:val="0"/>
                <w:numId w:val="52"/>
              </w:numPr>
              <w:spacing w:after="0"/>
              <w:rPr>
                <w:sz w:val="20"/>
                <w:lang w:eastAsia="ja-JP"/>
              </w:rPr>
            </w:pPr>
            <w:r w:rsidRPr="00CA32C7">
              <w:rPr>
                <w:sz w:val="20"/>
                <w:lang w:eastAsia="ja-JP"/>
              </w:rPr>
              <w:t>A robust groundwater monitoring program, utilising dedicated groundwater monitoring wells</w:t>
            </w:r>
            <w:r w:rsidR="008F5661" w:rsidRPr="00CA32C7">
              <w:rPr>
                <w:sz w:val="20"/>
                <w:lang w:eastAsia="ja-JP"/>
              </w:rPr>
              <w:t>, including nested arrays where there may be connectivity between hydrogeological units,</w:t>
            </w:r>
            <w:r w:rsidRPr="00F00D95">
              <w:rPr>
                <w:sz w:val="20"/>
                <w:lang w:eastAsia="ja-JP"/>
              </w:rPr>
              <w:t xml:space="preserve"> and targeting specific aquifers, providing an understanding of the groundwater regime, recharge and discharge processes and identifying changes over time.</w:t>
            </w:r>
          </w:p>
        </w:tc>
        <w:tc>
          <w:tcPr>
            <w:tcW w:w="4612" w:type="dxa"/>
          </w:tcPr>
          <w:p w14:paraId="3E922BA8" w14:textId="77777777" w:rsidR="00A27298" w:rsidRPr="00CA32C7" w:rsidRDefault="00A27298" w:rsidP="00646DD1">
            <w:pPr>
              <w:pStyle w:val="Maintext"/>
              <w:numPr>
                <w:ilvl w:val="0"/>
                <w:numId w:val="52"/>
              </w:numPr>
              <w:spacing w:after="0"/>
              <w:rPr>
                <w:sz w:val="20"/>
                <w:lang w:eastAsia="ja-JP"/>
              </w:rPr>
            </w:pPr>
            <w:r w:rsidRPr="00CA32C7">
              <w:rPr>
                <w:sz w:val="20"/>
                <w:lang w:eastAsia="ja-JP"/>
              </w:rPr>
              <w:t xml:space="preserve">Water quality monitoring </w:t>
            </w:r>
            <w:r w:rsidR="00F57BDA" w:rsidRPr="00CA32C7">
              <w:rPr>
                <w:sz w:val="20"/>
                <w:lang w:eastAsia="ja-JP"/>
              </w:rPr>
              <w:t xml:space="preserve">data </w:t>
            </w:r>
            <w:r w:rsidRPr="00CA32C7">
              <w:rPr>
                <w:sz w:val="20"/>
                <w:lang w:eastAsia="ja-JP"/>
              </w:rPr>
              <w:t>complying with relevant National Water Quality Management Strategy (NWQMS) guidelines</w:t>
            </w:r>
            <w:r w:rsidR="0010022E" w:rsidRPr="00CA32C7">
              <w:rPr>
                <w:vertAlign w:val="superscript"/>
              </w:rPr>
              <w:t>13</w:t>
            </w:r>
            <w:r w:rsidRPr="00CA32C7">
              <w:rPr>
                <w:sz w:val="20"/>
                <w:lang w:eastAsia="ja-JP"/>
              </w:rPr>
              <w:t xml:space="preserve"> and relevant legislated state protocols</w:t>
            </w:r>
            <w:r w:rsidRPr="00CA32C7">
              <w:rPr>
                <w:rStyle w:val="EndnoteReference"/>
                <w:sz w:val="20"/>
                <w:lang w:eastAsia="ja-JP"/>
              </w:rPr>
              <w:endnoteReference w:id="17"/>
            </w:r>
            <w:r w:rsidRPr="00CA32C7">
              <w:rPr>
                <w:sz w:val="20"/>
                <w:lang w:eastAsia="ja-JP"/>
              </w:rPr>
              <w:t xml:space="preserve">. </w:t>
            </w:r>
          </w:p>
        </w:tc>
      </w:tr>
      <w:tr w:rsidR="0091071F" w:rsidRPr="00CA32C7" w14:paraId="2F0A7438"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3D764166" w14:textId="77777777" w:rsidR="0091071F" w:rsidRPr="00CA32C7" w:rsidRDefault="0091071F" w:rsidP="00A27298">
            <w:pPr>
              <w:pStyle w:val="Maintext"/>
              <w:numPr>
                <w:ilvl w:val="0"/>
                <w:numId w:val="52"/>
              </w:numPr>
              <w:spacing w:after="0"/>
              <w:rPr>
                <w:sz w:val="20"/>
                <w:lang w:eastAsia="ja-JP"/>
              </w:rPr>
            </w:pPr>
            <w:r w:rsidRPr="00CA32C7">
              <w:rPr>
                <w:sz w:val="20"/>
                <w:lang w:eastAsia="ja-JP"/>
              </w:rPr>
              <w:t>Targeted field programs to address key areas of uncertainty, such as the hydraulic connectivity between geological formations, the sources of groundwater sustaining GDEs, the hydraulic properties of significant faults, fracture networks and aquitards in the impacted system, etc.</w:t>
            </w:r>
          </w:p>
        </w:tc>
        <w:tc>
          <w:tcPr>
            <w:tcW w:w="4612" w:type="dxa"/>
          </w:tcPr>
          <w:p w14:paraId="7CB7B793" w14:textId="77777777" w:rsidR="0091071F" w:rsidRPr="00CA32C7" w:rsidRDefault="0091071F" w:rsidP="00512BD1">
            <w:pPr>
              <w:pStyle w:val="Maintext"/>
              <w:spacing w:after="0"/>
              <w:ind w:left="360"/>
              <w:rPr>
                <w:sz w:val="20"/>
                <w:lang w:eastAsia="ja-JP"/>
              </w:rPr>
            </w:pPr>
          </w:p>
        </w:tc>
      </w:tr>
      <w:tr w:rsidR="00A27298" w:rsidRPr="00CA32C7" w14:paraId="4B59FC70"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8DB3E2" w:themeFill="text2" w:themeFillTint="66"/>
          </w:tcPr>
          <w:p w14:paraId="3F195EE3" w14:textId="77777777" w:rsidR="00A27298" w:rsidRPr="00CA32C7" w:rsidRDefault="00A27298" w:rsidP="00A27298">
            <w:pPr>
              <w:pStyle w:val="Heading3"/>
              <w:outlineLvl w:val="2"/>
              <w:rPr>
                <w:i w:val="0"/>
              </w:rPr>
            </w:pPr>
            <w:bookmarkStart w:id="37" w:name="_Toc406744884"/>
            <w:r w:rsidRPr="00CA32C7">
              <w:rPr>
                <w:i w:val="0"/>
              </w:rPr>
              <w:t>Surface water</w:t>
            </w:r>
            <w:bookmarkEnd w:id="37"/>
          </w:p>
        </w:tc>
      </w:tr>
      <w:tr w:rsidR="00A27298" w:rsidRPr="00CA32C7" w14:paraId="76001598"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56362396" w14:textId="77777777" w:rsidR="00A27298" w:rsidRPr="00CA32C7" w:rsidRDefault="00A27298" w:rsidP="00A27298">
            <w:pPr>
              <w:pStyle w:val="Heading4"/>
              <w:spacing w:before="120" w:after="120"/>
              <w:outlineLvl w:val="3"/>
              <w:rPr>
                <w:i w:val="0"/>
              </w:rPr>
            </w:pPr>
            <w:bookmarkStart w:id="38" w:name="_Toc406744885"/>
            <w:r w:rsidRPr="00CA32C7">
              <w:rPr>
                <w:i w:val="0"/>
              </w:rPr>
              <w:t>Context and conceptualisation</w:t>
            </w:r>
            <w:bookmarkEnd w:id="38"/>
          </w:p>
        </w:tc>
      </w:tr>
      <w:tr w:rsidR="00A27298" w:rsidRPr="00CA32C7" w14:paraId="4D5B121F"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val="restart"/>
          </w:tcPr>
          <w:p w14:paraId="7C495BD4"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 description of the hydrological regime of all watercourses, standing waters and springs across the site including:</w:t>
            </w:r>
          </w:p>
          <w:p w14:paraId="2554DEB6" w14:textId="77777777" w:rsidR="00A27298" w:rsidRPr="00CA32C7" w:rsidRDefault="00A27298" w:rsidP="00A27298">
            <w:pPr>
              <w:pStyle w:val="Maintext"/>
              <w:numPr>
                <w:ilvl w:val="0"/>
                <w:numId w:val="42"/>
              </w:numPr>
              <w:spacing w:after="0"/>
              <w:rPr>
                <w:sz w:val="20"/>
              </w:rPr>
            </w:pPr>
            <w:r w:rsidRPr="00CA32C7">
              <w:rPr>
                <w:sz w:val="20"/>
              </w:rPr>
              <w:t>Geomorphology, including drainage patterns, sediment regime and floodplain features.</w:t>
            </w:r>
          </w:p>
          <w:p w14:paraId="43F0A7FC" w14:textId="77777777" w:rsidR="00A27298" w:rsidRPr="00CA32C7" w:rsidRDefault="00A27298" w:rsidP="00A27298">
            <w:pPr>
              <w:pStyle w:val="Maintext"/>
              <w:numPr>
                <w:ilvl w:val="0"/>
                <w:numId w:val="42"/>
              </w:numPr>
              <w:spacing w:after="0"/>
              <w:rPr>
                <w:sz w:val="20"/>
              </w:rPr>
            </w:pPr>
            <w:r w:rsidRPr="00CA32C7">
              <w:rPr>
                <w:sz w:val="20"/>
              </w:rPr>
              <w:t>Spatial, temporal and seasonal trends in streamflow and/or standing water levels.</w:t>
            </w:r>
          </w:p>
          <w:p w14:paraId="02694D69" w14:textId="37676F91" w:rsidR="00A27298" w:rsidRPr="00CA32C7" w:rsidRDefault="00A27298" w:rsidP="00A27298">
            <w:pPr>
              <w:pStyle w:val="Maintext"/>
              <w:numPr>
                <w:ilvl w:val="0"/>
                <w:numId w:val="42"/>
              </w:numPr>
              <w:spacing w:after="0"/>
              <w:rPr>
                <w:sz w:val="20"/>
              </w:rPr>
            </w:pPr>
            <w:r w:rsidRPr="00CA32C7">
              <w:rPr>
                <w:sz w:val="20"/>
              </w:rPr>
              <w:t>Spatial, temporal and seasonal trends in water quality data (such as turbidity, acidity, salinity, relevan</w:t>
            </w:r>
            <w:r w:rsidR="00411626">
              <w:rPr>
                <w:sz w:val="20"/>
              </w:rPr>
              <w:t xml:space="preserve">t organic chemicals, metals, </w:t>
            </w:r>
            <w:r w:rsidRPr="00CA32C7">
              <w:rPr>
                <w:sz w:val="20"/>
              </w:rPr>
              <w:t>metalloids and radionuclides).</w:t>
            </w:r>
          </w:p>
          <w:p w14:paraId="1CCB66F9" w14:textId="77777777" w:rsidR="00A27298" w:rsidRPr="00CA32C7" w:rsidRDefault="00A27298" w:rsidP="00A27298">
            <w:pPr>
              <w:pStyle w:val="Maintext"/>
              <w:numPr>
                <w:ilvl w:val="0"/>
                <w:numId w:val="42"/>
              </w:numPr>
              <w:spacing w:after="0"/>
              <w:rPr>
                <w:sz w:val="20"/>
              </w:rPr>
            </w:pPr>
            <w:r w:rsidRPr="00CA32C7">
              <w:rPr>
                <w:sz w:val="20"/>
              </w:rPr>
              <w:t xml:space="preserve">Current stressors on watercourses, including impacts from any currently approved projects. </w:t>
            </w:r>
          </w:p>
        </w:tc>
        <w:tc>
          <w:tcPr>
            <w:tcW w:w="4612" w:type="dxa"/>
          </w:tcPr>
          <w:p w14:paraId="423A3048" w14:textId="77777777" w:rsidR="00A27298" w:rsidRPr="00CA32C7" w:rsidRDefault="00A27298" w:rsidP="00A27298">
            <w:pPr>
              <w:pStyle w:val="Maintext"/>
              <w:numPr>
                <w:ilvl w:val="0"/>
                <w:numId w:val="52"/>
              </w:numPr>
              <w:rPr>
                <w:sz w:val="20"/>
                <w:lang w:eastAsia="ja-JP"/>
              </w:rPr>
            </w:pPr>
            <w:r w:rsidRPr="00CA32C7">
              <w:rPr>
                <w:sz w:val="20"/>
                <w:lang w:eastAsia="ja-JP"/>
              </w:rPr>
              <w:t>A description of the existing flood regime, including flood volume, depth, duration, extent and velocity for a range of annual exceedance probabilities, and flood hydrographs and maps identifying peak flood extent, depth and velocity.</w:t>
            </w:r>
          </w:p>
        </w:tc>
      </w:tr>
      <w:tr w:rsidR="00A27298" w:rsidRPr="00CA32C7" w14:paraId="1D4D0284"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39D3128B" w14:textId="77777777" w:rsidR="00A27298" w:rsidRPr="00CA32C7" w:rsidRDefault="00A27298" w:rsidP="00A27298">
            <w:pPr>
              <w:pStyle w:val="Maintext"/>
              <w:numPr>
                <w:ilvl w:val="0"/>
                <w:numId w:val="52"/>
              </w:numPr>
              <w:spacing w:after="0"/>
              <w:rPr>
                <w:sz w:val="20"/>
                <w:lang w:eastAsia="ja-JP"/>
              </w:rPr>
            </w:pPr>
          </w:p>
        </w:tc>
        <w:tc>
          <w:tcPr>
            <w:tcW w:w="4612" w:type="dxa"/>
          </w:tcPr>
          <w:p w14:paraId="717B2BD2"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Assessments of the frequency, volume</w:t>
            </w:r>
            <w:r w:rsidR="008F5661" w:rsidRPr="00CA32C7">
              <w:rPr>
                <w:sz w:val="20"/>
                <w:lang w:eastAsia="ja-JP"/>
              </w:rPr>
              <w:t>, seasonal variability</w:t>
            </w:r>
            <w:r w:rsidRPr="00F00D95">
              <w:rPr>
                <w:sz w:val="20"/>
                <w:lang w:eastAsia="ja-JP"/>
              </w:rPr>
              <w:t xml:space="preserve"> and direction of interactions between water res</w:t>
            </w:r>
            <w:r w:rsidRPr="00CA32C7">
              <w:rPr>
                <w:sz w:val="20"/>
                <w:lang w:eastAsia="ja-JP"/>
              </w:rPr>
              <w:t>ources, including surface water/ groundwater connectivity and connectivity with sea water.</w:t>
            </w:r>
          </w:p>
        </w:tc>
      </w:tr>
      <w:tr w:rsidR="00A27298" w:rsidRPr="00CA32C7" w14:paraId="21B5134A"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F2F2F2" w:themeFill="background1" w:themeFillShade="F2"/>
          </w:tcPr>
          <w:p w14:paraId="2E6632BC" w14:textId="77777777" w:rsidR="00A27298" w:rsidRPr="00CA32C7" w:rsidRDefault="00A27298" w:rsidP="00A27298">
            <w:pPr>
              <w:pStyle w:val="Heading4"/>
              <w:spacing w:before="120" w:after="120"/>
              <w:outlineLvl w:val="3"/>
              <w:rPr>
                <w:i w:val="0"/>
              </w:rPr>
            </w:pPr>
            <w:bookmarkStart w:id="39" w:name="_Toc406744886"/>
            <w:r w:rsidRPr="00CA32C7">
              <w:rPr>
                <w:i w:val="0"/>
              </w:rPr>
              <w:t>Analytical and numerical modelling</w:t>
            </w:r>
            <w:bookmarkEnd w:id="39"/>
          </w:p>
        </w:tc>
      </w:tr>
      <w:tr w:rsidR="00A27298" w:rsidRPr="00CA32C7" w14:paraId="6766E63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3AB1D22E"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Conceptual models at an appropriate scale, including water quality, stores, flows and use of water by ecosystems. </w:t>
            </w:r>
          </w:p>
        </w:tc>
        <w:tc>
          <w:tcPr>
            <w:tcW w:w="4612" w:type="dxa"/>
          </w:tcPr>
          <w:p w14:paraId="52D8EF73"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Description and justification of model assumptions and limitations, and calibration with appropriate surface water monitoring data.</w:t>
            </w:r>
          </w:p>
        </w:tc>
      </w:tr>
      <w:tr w:rsidR="00A27298" w:rsidRPr="00CA32C7" w14:paraId="799B3045"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719ACB35"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Methods in accordance with the most recent publication of Australian Rainfall and Runoff</w:t>
            </w:r>
            <w:r w:rsidRPr="00CA32C7">
              <w:rPr>
                <w:rStyle w:val="EndnoteReference"/>
                <w:sz w:val="20"/>
                <w:lang w:eastAsia="ja-JP"/>
              </w:rPr>
              <w:endnoteReference w:id="18"/>
            </w:r>
            <w:r w:rsidRPr="00CA32C7">
              <w:rPr>
                <w:sz w:val="20"/>
                <w:lang w:eastAsia="ja-JP"/>
              </w:rPr>
              <w:t>.</w:t>
            </w:r>
          </w:p>
        </w:tc>
        <w:tc>
          <w:tcPr>
            <w:tcW w:w="4612" w:type="dxa"/>
          </w:tcPr>
          <w:p w14:paraId="5A729A6D" w14:textId="77777777" w:rsidR="00A27298" w:rsidRPr="00CA32C7" w:rsidRDefault="00A27298" w:rsidP="008F5661">
            <w:pPr>
              <w:pStyle w:val="Maintext"/>
              <w:numPr>
                <w:ilvl w:val="0"/>
                <w:numId w:val="52"/>
              </w:numPr>
              <w:spacing w:after="0"/>
              <w:rPr>
                <w:sz w:val="20"/>
                <w:lang w:eastAsia="ja-JP"/>
              </w:rPr>
            </w:pPr>
            <w:r w:rsidRPr="00CA32C7">
              <w:rPr>
                <w:sz w:val="20"/>
                <w:lang w:eastAsia="ja-JP"/>
              </w:rPr>
              <w:t>An assessment of the risks and uncertainty inherent in the data used in the modelling, particularly with respect to predicted scenarios.</w:t>
            </w:r>
            <w:r w:rsidR="0091071F" w:rsidRPr="00CA32C7">
              <w:rPr>
                <w:sz w:val="20"/>
                <w:lang w:eastAsia="ja-JP"/>
              </w:rPr>
              <w:t xml:space="preserve"> </w:t>
            </w:r>
          </w:p>
        </w:tc>
      </w:tr>
      <w:tr w:rsidR="00A27298" w:rsidRPr="00CA32C7" w14:paraId="44AA6AEF"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5197BDC1"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 program for review and update of the models as more data and information becomes available.</w:t>
            </w:r>
          </w:p>
        </w:tc>
        <w:tc>
          <w:tcPr>
            <w:tcW w:w="4612" w:type="dxa"/>
          </w:tcPr>
          <w:p w14:paraId="4557642A"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 detailed description of any methods and evidence (e.g. expert opinion, analogue sites) employed in addition to modelling.</w:t>
            </w:r>
          </w:p>
        </w:tc>
      </w:tr>
      <w:tr w:rsidR="00A27298" w:rsidRPr="00CA32C7" w14:paraId="07BFE92C"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F2F2F2" w:themeFill="background1" w:themeFillShade="F2"/>
          </w:tcPr>
          <w:p w14:paraId="58D53E32" w14:textId="77777777" w:rsidR="00A27298" w:rsidRPr="00CA32C7" w:rsidRDefault="00A27298" w:rsidP="00A27298">
            <w:pPr>
              <w:pStyle w:val="Heading4"/>
              <w:spacing w:before="120" w:after="120"/>
              <w:outlineLvl w:val="3"/>
              <w:rPr>
                <w:i w:val="0"/>
              </w:rPr>
            </w:pPr>
            <w:r w:rsidRPr="00CA32C7">
              <w:rPr>
                <w:i w:val="0"/>
              </w:rPr>
              <w:t>Impacts to water resources and water-dependent assets</w:t>
            </w:r>
          </w:p>
        </w:tc>
      </w:tr>
      <w:tr w:rsidR="00A27298" w:rsidRPr="00CA32C7" w14:paraId="2C70FAEE"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val="restart"/>
          </w:tcPr>
          <w:p w14:paraId="6860EAC3" w14:textId="77777777" w:rsidR="00A27298" w:rsidRPr="00CA32C7" w:rsidRDefault="00A27298" w:rsidP="00A27298">
            <w:pPr>
              <w:pStyle w:val="Maintext"/>
              <w:numPr>
                <w:ilvl w:val="0"/>
                <w:numId w:val="52"/>
              </w:numPr>
              <w:spacing w:after="0"/>
              <w:rPr>
                <w:sz w:val="20"/>
              </w:rPr>
            </w:pPr>
            <w:r w:rsidRPr="00CA32C7">
              <w:rPr>
                <w:sz w:val="20"/>
                <w:lang w:eastAsia="ja-JP"/>
              </w:rPr>
              <w:t xml:space="preserve">Description of all potential impacts of the proposed project on surface waters, including a clear description of the impact to the resource, the resultant impact to any water-dependent assets dependent on the </w:t>
            </w:r>
            <w:r w:rsidRPr="00F00D95">
              <w:rPr>
                <w:sz w:val="20"/>
                <w:lang w:eastAsia="ja-JP"/>
              </w:rPr>
              <w:t>resource</w:t>
            </w:r>
            <w:r w:rsidR="008F5661" w:rsidRPr="00F00D95">
              <w:rPr>
                <w:sz w:val="20"/>
                <w:lang w:eastAsia="ja-JP"/>
              </w:rPr>
              <w:t xml:space="preserve"> </w:t>
            </w:r>
            <w:r w:rsidR="008F5661" w:rsidRPr="00CA32C7">
              <w:rPr>
                <w:sz w:val="20"/>
                <w:lang w:eastAsia="ja-JP"/>
              </w:rPr>
              <w:t>(including water-dependent ecosystems such as riparian zones and floodplains)</w:t>
            </w:r>
            <w:r w:rsidRPr="00CA32C7">
              <w:rPr>
                <w:sz w:val="20"/>
                <w:lang w:eastAsia="ja-JP"/>
              </w:rPr>
              <w:t>,</w:t>
            </w:r>
            <w:r w:rsidRPr="00F00D95">
              <w:rPr>
                <w:sz w:val="20"/>
                <w:lang w:eastAsia="ja-JP"/>
              </w:rPr>
              <w:t xml:space="preserve"> and the consequence or significance of the impact, including:</w:t>
            </w:r>
          </w:p>
          <w:p w14:paraId="691B3A5E" w14:textId="77777777" w:rsidR="00A27298" w:rsidRPr="00F00D95" w:rsidRDefault="00A27298" w:rsidP="00A27298">
            <w:pPr>
              <w:pStyle w:val="Maintext"/>
              <w:numPr>
                <w:ilvl w:val="0"/>
                <w:numId w:val="45"/>
              </w:numPr>
              <w:spacing w:after="0"/>
              <w:rPr>
                <w:sz w:val="20"/>
              </w:rPr>
            </w:pPr>
            <w:r w:rsidRPr="00CA32C7">
              <w:rPr>
                <w:sz w:val="20"/>
              </w:rPr>
              <w:t xml:space="preserve">Impacts on streamflow under </w:t>
            </w:r>
            <w:r w:rsidR="00202321" w:rsidRPr="00CA32C7">
              <w:rPr>
                <w:sz w:val="20"/>
              </w:rPr>
              <w:t>the full range of</w:t>
            </w:r>
            <w:r w:rsidR="00202321" w:rsidRPr="00F00D95">
              <w:rPr>
                <w:sz w:val="20"/>
              </w:rPr>
              <w:t xml:space="preserve"> </w:t>
            </w:r>
            <w:r w:rsidRPr="00F00D95">
              <w:rPr>
                <w:sz w:val="20"/>
              </w:rPr>
              <w:t>flow conditions.</w:t>
            </w:r>
          </w:p>
          <w:p w14:paraId="549B07D5" w14:textId="77777777" w:rsidR="00A27298" w:rsidRPr="00CA32C7" w:rsidRDefault="00A27298" w:rsidP="00A27298">
            <w:pPr>
              <w:pStyle w:val="Maintext"/>
              <w:numPr>
                <w:ilvl w:val="0"/>
                <w:numId w:val="45"/>
              </w:numPr>
              <w:spacing w:after="0"/>
              <w:rPr>
                <w:sz w:val="20"/>
              </w:rPr>
            </w:pPr>
            <w:r w:rsidRPr="00CA32C7">
              <w:rPr>
                <w:color w:val="000000"/>
                <w:sz w:val="20"/>
              </w:rPr>
              <w:t xml:space="preserve">Impacts associated with surface water </w:t>
            </w:r>
            <w:r w:rsidRPr="00CA32C7">
              <w:rPr>
                <w:sz w:val="20"/>
              </w:rPr>
              <w:t>diversions.</w:t>
            </w:r>
          </w:p>
          <w:p w14:paraId="5A884E7E" w14:textId="77777777" w:rsidR="00A27298" w:rsidRPr="00CA32C7" w:rsidRDefault="00A27298" w:rsidP="00A27298">
            <w:pPr>
              <w:pStyle w:val="Maintext"/>
              <w:numPr>
                <w:ilvl w:val="0"/>
                <w:numId w:val="45"/>
              </w:numPr>
              <w:spacing w:after="0"/>
              <w:rPr>
                <w:sz w:val="20"/>
              </w:rPr>
            </w:pPr>
            <w:r w:rsidRPr="00CA32C7">
              <w:rPr>
                <w:color w:val="000000"/>
                <w:sz w:val="20"/>
              </w:rPr>
              <w:t>Impacts to water quality, including consideration of mixing zones.</w:t>
            </w:r>
          </w:p>
          <w:p w14:paraId="3A3828FE" w14:textId="77777777" w:rsidR="00A27298" w:rsidRPr="00CA32C7" w:rsidRDefault="00A27298" w:rsidP="00DE576D">
            <w:pPr>
              <w:pStyle w:val="Maintext"/>
              <w:numPr>
                <w:ilvl w:val="0"/>
                <w:numId w:val="45"/>
              </w:numPr>
              <w:spacing w:after="0"/>
              <w:rPr>
                <w:sz w:val="20"/>
              </w:rPr>
            </w:pPr>
            <w:r w:rsidRPr="00CA32C7">
              <w:rPr>
                <w:color w:val="000000"/>
                <w:sz w:val="20"/>
              </w:rPr>
              <w:t>Estimates of the quality, quantity and ecotoxicological effects of operational discharges of water (including saline water), including potential emergency discharges, and the likely impacts on water resources and water-dependent assets</w:t>
            </w:r>
            <w:r w:rsidR="00CF520D" w:rsidRPr="00CA32C7">
              <w:rPr>
                <w:color w:val="000000"/>
                <w:sz w:val="20"/>
              </w:rPr>
              <w:t>.</w:t>
            </w:r>
          </w:p>
          <w:p w14:paraId="17895D5C" w14:textId="77777777" w:rsidR="00A27298" w:rsidRPr="00CA32C7" w:rsidRDefault="00A27298" w:rsidP="00A27298">
            <w:pPr>
              <w:pStyle w:val="Maintext"/>
              <w:numPr>
                <w:ilvl w:val="0"/>
                <w:numId w:val="45"/>
              </w:numPr>
              <w:spacing w:after="0"/>
              <w:rPr>
                <w:sz w:val="20"/>
              </w:rPr>
            </w:pPr>
            <w:r w:rsidRPr="00CA32C7">
              <w:rPr>
                <w:color w:val="1A1A1A"/>
                <w:sz w:val="20"/>
              </w:rPr>
              <w:t>Identification and consideration of landscape modifications, for example, subsidence, voids, on</w:t>
            </w:r>
            <w:r w:rsidR="001B7B5B" w:rsidRPr="00CA32C7">
              <w:rPr>
                <w:color w:val="1A1A1A"/>
                <w:sz w:val="20"/>
              </w:rPr>
              <w:t>-</w:t>
            </w:r>
            <w:r w:rsidRPr="00CA32C7">
              <w:rPr>
                <w:color w:val="1A1A1A"/>
                <w:sz w:val="20"/>
              </w:rPr>
              <w:t>site earthworks including disturbance of acid-forming or sodic soils, roadway and pipeline networks through effects on surface water flow, surface water quality, erosion</w:t>
            </w:r>
            <w:r w:rsidR="00202321" w:rsidRPr="00CA32C7">
              <w:rPr>
                <w:color w:val="1A1A1A"/>
                <w:sz w:val="20"/>
              </w:rPr>
              <w:t>, sedimentation</w:t>
            </w:r>
            <w:r w:rsidRPr="00F00D95">
              <w:rPr>
                <w:color w:val="1A1A1A"/>
                <w:sz w:val="20"/>
              </w:rPr>
              <w:t xml:space="preserve"> and habitat fragmentation of </w:t>
            </w:r>
            <w:r w:rsidRPr="00CA32C7">
              <w:rPr>
                <w:sz w:val="20"/>
              </w:rPr>
              <w:t>water-dependent</w:t>
            </w:r>
            <w:r w:rsidRPr="00CA32C7">
              <w:rPr>
                <w:color w:val="1A1A1A"/>
                <w:sz w:val="20"/>
              </w:rPr>
              <w:t xml:space="preserve"> species and communities. </w:t>
            </w:r>
          </w:p>
        </w:tc>
        <w:tc>
          <w:tcPr>
            <w:tcW w:w="4612" w:type="dxa"/>
          </w:tcPr>
          <w:p w14:paraId="0BCF5809" w14:textId="77777777" w:rsidR="00A27298" w:rsidRPr="00CA32C7" w:rsidRDefault="000844D8" w:rsidP="00A27298">
            <w:pPr>
              <w:pStyle w:val="Maintext"/>
              <w:numPr>
                <w:ilvl w:val="0"/>
                <w:numId w:val="52"/>
              </w:numPr>
              <w:spacing w:after="0"/>
              <w:rPr>
                <w:sz w:val="20"/>
                <w:lang w:eastAsia="ja-JP"/>
              </w:rPr>
            </w:pPr>
            <w:r w:rsidRPr="00CA32C7">
              <w:rPr>
                <w:sz w:val="20"/>
                <w:lang w:eastAsia="ja-JP"/>
              </w:rPr>
              <w:t>Existing water quality guidelines, environmental flow objectives and requirements for the surface water catchment(s) within which the development proposal is based.</w:t>
            </w:r>
          </w:p>
        </w:tc>
      </w:tr>
      <w:tr w:rsidR="00A27298" w:rsidRPr="00CA32C7" w14:paraId="2D7780C5"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05575601" w14:textId="77777777" w:rsidR="00A27298" w:rsidRPr="00CA32C7" w:rsidRDefault="00A27298" w:rsidP="00A27298">
            <w:pPr>
              <w:pStyle w:val="Maintext"/>
              <w:numPr>
                <w:ilvl w:val="0"/>
                <w:numId w:val="46"/>
              </w:numPr>
              <w:rPr>
                <w:color w:val="1A1A1A"/>
                <w:sz w:val="20"/>
              </w:rPr>
            </w:pPr>
          </w:p>
        </w:tc>
        <w:tc>
          <w:tcPr>
            <w:tcW w:w="4612" w:type="dxa"/>
          </w:tcPr>
          <w:p w14:paraId="028B1A2A" w14:textId="77777777" w:rsidR="00A27298" w:rsidRPr="00CA32C7" w:rsidRDefault="000844D8" w:rsidP="00131834">
            <w:pPr>
              <w:pStyle w:val="Maintext"/>
              <w:numPr>
                <w:ilvl w:val="0"/>
                <w:numId w:val="52"/>
              </w:numPr>
              <w:spacing w:after="0"/>
              <w:rPr>
                <w:sz w:val="20"/>
                <w:lang w:eastAsia="ja-JP"/>
              </w:rPr>
            </w:pPr>
            <w:r w:rsidRPr="00CA32C7">
              <w:rPr>
                <w:sz w:val="20"/>
              </w:rPr>
              <w:t xml:space="preserve">Identified processes to determine surface water quality guidelines and quantity </w:t>
            </w:r>
            <w:r w:rsidR="00131834" w:rsidRPr="00CA32C7">
              <w:rPr>
                <w:sz w:val="20"/>
              </w:rPr>
              <w:t>thresholds</w:t>
            </w:r>
            <w:r w:rsidRPr="00F00D95">
              <w:rPr>
                <w:sz w:val="20"/>
              </w:rPr>
              <w:t xml:space="preserve"> which incorporate seasonal variation b</w:t>
            </w:r>
            <w:r w:rsidRPr="00CA32C7">
              <w:rPr>
                <w:sz w:val="20"/>
              </w:rPr>
              <w:t>ut provide early indication of potential impacts to assets.</w:t>
            </w:r>
          </w:p>
        </w:tc>
      </w:tr>
      <w:tr w:rsidR="00A27298" w:rsidRPr="00CA32C7" w14:paraId="09C6D2F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5C93D24B" w14:textId="77777777" w:rsidR="00A27298" w:rsidRPr="00CA32C7" w:rsidRDefault="00A27298" w:rsidP="00A27298">
            <w:pPr>
              <w:pStyle w:val="Maintext"/>
              <w:rPr>
                <w:color w:val="000000"/>
                <w:sz w:val="20"/>
              </w:rPr>
            </w:pPr>
          </w:p>
        </w:tc>
        <w:tc>
          <w:tcPr>
            <w:tcW w:w="4612" w:type="dxa"/>
          </w:tcPr>
          <w:p w14:paraId="2DF77817" w14:textId="77777777" w:rsidR="00A27298" w:rsidRPr="00CA32C7" w:rsidRDefault="00A27298" w:rsidP="000844D8">
            <w:pPr>
              <w:pStyle w:val="Maintext"/>
              <w:numPr>
                <w:ilvl w:val="0"/>
                <w:numId w:val="52"/>
              </w:numPr>
              <w:spacing w:after="0"/>
              <w:rPr>
                <w:sz w:val="20"/>
                <w:lang w:eastAsia="ja-JP"/>
              </w:rPr>
            </w:pPr>
            <w:r w:rsidRPr="00CA32C7">
              <w:rPr>
                <w:sz w:val="20"/>
                <w:lang w:eastAsia="ja-JP"/>
              </w:rPr>
              <w:t>Propo</w:t>
            </w:r>
            <w:r w:rsidR="000844D8" w:rsidRPr="00CA32C7">
              <w:rPr>
                <w:sz w:val="20"/>
                <w:lang w:eastAsia="ja-JP"/>
              </w:rPr>
              <w:t xml:space="preserve">sed mitigation actions for each </w:t>
            </w:r>
            <w:r w:rsidRPr="00CA32C7">
              <w:rPr>
                <w:sz w:val="20"/>
                <w:lang w:eastAsia="ja-JP"/>
              </w:rPr>
              <w:t>identified significant impact.</w:t>
            </w:r>
          </w:p>
        </w:tc>
      </w:tr>
      <w:tr w:rsidR="00A27298" w:rsidRPr="00CA32C7" w14:paraId="5FFCB1F0"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2B980195" w14:textId="77777777" w:rsidR="00A27298" w:rsidRPr="00CA32C7" w:rsidRDefault="00A27298" w:rsidP="00A27298">
            <w:pPr>
              <w:pStyle w:val="Maintext"/>
              <w:rPr>
                <w:color w:val="000000"/>
                <w:sz w:val="20"/>
              </w:rPr>
            </w:pPr>
          </w:p>
        </w:tc>
        <w:tc>
          <w:tcPr>
            <w:tcW w:w="4612" w:type="dxa"/>
          </w:tcPr>
          <w:p w14:paraId="01817F49"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Description and adequacy of proposed measures to prevent/minimise impacts on water resources and water-dependent assets. </w:t>
            </w:r>
          </w:p>
        </w:tc>
      </w:tr>
      <w:tr w:rsidR="00A27298" w:rsidRPr="00CA32C7" w14:paraId="0CB519E5"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7C433AA6" w14:textId="77777777" w:rsidR="00A27298" w:rsidRPr="00CA32C7" w:rsidRDefault="00A27298" w:rsidP="00A27298">
            <w:pPr>
              <w:pStyle w:val="Maintext"/>
              <w:rPr>
                <w:color w:val="000000"/>
                <w:sz w:val="20"/>
              </w:rPr>
            </w:pPr>
          </w:p>
        </w:tc>
        <w:tc>
          <w:tcPr>
            <w:tcW w:w="4612" w:type="dxa"/>
          </w:tcPr>
          <w:p w14:paraId="3A2DDE47"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Description of the cumulative impact of the proposal on surface water resources and water-dependent assets when all developments (past, present and/or reasonably foreseeable) are considered in combination.</w:t>
            </w:r>
          </w:p>
        </w:tc>
      </w:tr>
      <w:tr w:rsidR="00A27298" w:rsidRPr="00CA32C7" w14:paraId="6352C367"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1AAF2057" w14:textId="77777777" w:rsidR="00A27298" w:rsidRPr="00CA32C7" w:rsidRDefault="00A27298" w:rsidP="00A27298">
            <w:pPr>
              <w:pStyle w:val="Maintext"/>
              <w:rPr>
                <w:color w:val="000000"/>
                <w:sz w:val="20"/>
              </w:rPr>
            </w:pPr>
          </w:p>
        </w:tc>
        <w:tc>
          <w:tcPr>
            <w:tcW w:w="4612" w:type="dxa"/>
          </w:tcPr>
          <w:p w14:paraId="4B785B48"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An assessment of the risks of flooding, including channel form and stability, water level, depth, extent, velocity, shear stress and stream power, and impacts to ecosystems, project infrastructure and the final project landform. </w:t>
            </w:r>
          </w:p>
        </w:tc>
      </w:tr>
      <w:tr w:rsidR="00A27298" w:rsidRPr="00CA32C7" w14:paraId="3D66F025"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791F35FC" w14:textId="77777777" w:rsidR="00A27298" w:rsidRPr="00CA32C7" w:rsidRDefault="00A27298" w:rsidP="00A27298">
            <w:pPr>
              <w:pStyle w:val="Heading4"/>
              <w:spacing w:before="120" w:after="120"/>
              <w:outlineLvl w:val="3"/>
              <w:rPr>
                <w:i w:val="0"/>
              </w:rPr>
            </w:pPr>
            <w:bookmarkStart w:id="40" w:name="_Toc406744888"/>
            <w:r w:rsidRPr="00CA32C7">
              <w:rPr>
                <w:i w:val="0"/>
              </w:rPr>
              <w:t>Data and monitoring</w:t>
            </w:r>
            <w:bookmarkEnd w:id="40"/>
          </w:p>
        </w:tc>
      </w:tr>
      <w:tr w:rsidR="00A27298" w:rsidRPr="00CA32C7" w14:paraId="642C2B96"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31178EFD"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Monitoring sites representative of the diversity of potentially affected water-dependent assets and the nature and scale of potential impacts, and matched with suitable replicated control and reference sites (BACI design) to enable detection and monitoring of potential impacts. </w:t>
            </w:r>
          </w:p>
        </w:tc>
        <w:tc>
          <w:tcPr>
            <w:tcW w:w="4612" w:type="dxa"/>
          </w:tcPr>
          <w:p w14:paraId="3A5F959F" w14:textId="77777777" w:rsidR="00F00D95" w:rsidRPr="00CA32C7" w:rsidRDefault="00A27298" w:rsidP="00A27298">
            <w:pPr>
              <w:pStyle w:val="Maintext"/>
              <w:numPr>
                <w:ilvl w:val="0"/>
                <w:numId w:val="52"/>
              </w:numPr>
              <w:spacing w:after="0"/>
              <w:rPr>
                <w:sz w:val="20"/>
                <w:lang w:eastAsia="ja-JP"/>
              </w:rPr>
            </w:pPr>
            <w:r w:rsidRPr="00CA32C7">
              <w:rPr>
                <w:sz w:val="20"/>
                <w:lang w:eastAsia="ja-JP"/>
              </w:rPr>
              <w:t>A surface water monitoring program collecting sufficient data to detect and identify the cause of any changes from established baseline conditions, and assessing the effectiveness of mitigation and management measures.</w:t>
            </w:r>
            <w:r w:rsidR="00F00D95" w:rsidRPr="00CA32C7">
              <w:rPr>
                <w:sz w:val="20"/>
                <w:lang w:eastAsia="ja-JP"/>
              </w:rPr>
              <w:t xml:space="preserve"> </w:t>
            </w:r>
          </w:p>
          <w:p w14:paraId="7BCFA8FE" w14:textId="77777777" w:rsidR="00F00D95" w:rsidRPr="00CA32C7" w:rsidRDefault="00F00D95" w:rsidP="00F00D95">
            <w:pPr>
              <w:pStyle w:val="Maintext"/>
              <w:numPr>
                <w:ilvl w:val="1"/>
                <w:numId w:val="61"/>
              </w:numPr>
              <w:spacing w:after="0"/>
              <w:ind w:left="826" w:hanging="426"/>
              <w:rPr>
                <w:sz w:val="20"/>
                <w:szCs w:val="20"/>
              </w:rPr>
            </w:pPr>
            <w:r w:rsidRPr="00CA32C7">
              <w:rPr>
                <w:sz w:val="20"/>
                <w:szCs w:val="20"/>
              </w:rPr>
              <w:t xml:space="preserve">Baseline monitoring data for physico-chemical parameters, as well as contaminants (e.g. metals) should be included.  </w:t>
            </w:r>
          </w:p>
          <w:p w14:paraId="6B61719F" w14:textId="77777777" w:rsidR="00F00D95" w:rsidRPr="00CA32C7" w:rsidRDefault="00F00D95" w:rsidP="00F00D95">
            <w:pPr>
              <w:pStyle w:val="Maintext"/>
              <w:numPr>
                <w:ilvl w:val="1"/>
                <w:numId w:val="61"/>
              </w:numPr>
              <w:spacing w:after="0"/>
              <w:ind w:left="826" w:hanging="426"/>
              <w:rPr>
                <w:sz w:val="20"/>
                <w:szCs w:val="20"/>
              </w:rPr>
            </w:pPr>
            <w:r w:rsidRPr="00CA32C7">
              <w:rPr>
                <w:sz w:val="20"/>
                <w:szCs w:val="20"/>
              </w:rPr>
              <w:t xml:space="preserve">Physico-chemical parameters should be compared to national/regional guidelines or to site-specific guidelines derived from reference condition monitoring if available.  </w:t>
            </w:r>
          </w:p>
          <w:p w14:paraId="6FD547B0" w14:textId="0A3F84DF" w:rsidR="00A27298" w:rsidRPr="00F00D95" w:rsidRDefault="00F00D95" w:rsidP="00F00D95">
            <w:pPr>
              <w:pStyle w:val="Maintext"/>
              <w:numPr>
                <w:ilvl w:val="1"/>
                <w:numId w:val="61"/>
              </w:numPr>
              <w:spacing w:after="0"/>
              <w:ind w:left="826" w:hanging="426"/>
              <w:rPr>
                <w:sz w:val="20"/>
                <w:lang w:eastAsia="ja-JP"/>
              </w:rPr>
            </w:pPr>
            <w:r w:rsidRPr="00CA32C7">
              <w:rPr>
                <w:sz w:val="20"/>
                <w:szCs w:val="20"/>
              </w:rPr>
              <w:t>Baseline contaminant concentrations should be compared to national guidelines</w:t>
            </w:r>
            <w:r w:rsidR="00B22D55" w:rsidRPr="00CA32C7">
              <w:rPr>
                <w:sz w:val="20"/>
                <w:szCs w:val="20"/>
              </w:rPr>
              <w:t>, allowing</w:t>
            </w:r>
            <w:r w:rsidRPr="00CA32C7">
              <w:rPr>
                <w:sz w:val="20"/>
                <w:szCs w:val="20"/>
              </w:rPr>
              <w:t xml:space="preserve"> for local background correction if required</w:t>
            </w:r>
            <w:r w:rsidRPr="00F00D95">
              <w:rPr>
                <w:sz w:val="20"/>
                <w:szCs w:val="20"/>
              </w:rPr>
              <w:t>.</w:t>
            </w:r>
          </w:p>
        </w:tc>
      </w:tr>
      <w:tr w:rsidR="00A27298" w:rsidRPr="00CA32C7" w14:paraId="0D7A7E6A"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0D91150D" w14:textId="77777777" w:rsidR="00A27298" w:rsidRPr="00CA32C7" w:rsidRDefault="00A27298" w:rsidP="003E0D6E">
            <w:pPr>
              <w:pStyle w:val="Maintext"/>
              <w:numPr>
                <w:ilvl w:val="0"/>
                <w:numId w:val="52"/>
              </w:numPr>
              <w:spacing w:after="0"/>
              <w:rPr>
                <w:sz w:val="20"/>
                <w:lang w:eastAsia="ja-JP"/>
              </w:rPr>
            </w:pPr>
            <w:r w:rsidRPr="00CA32C7">
              <w:rPr>
                <w:sz w:val="20"/>
                <w:lang w:eastAsia="ja-JP"/>
              </w:rPr>
              <w:t>Water quality monitoring complying with relevant National Water Quality Management Strategy (NWQMS) guidelines</w:t>
            </w:r>
            <w:r w:rsidR="00202321" w:rsidRPr="00CA32C7">
              <w:rPr>
                <w:sz w:val="20"/>
                <w:vertAlign w:val="superscript"/>
                <w:lang w:eastAsia="ja-JP"/>
              </w:rPr>
              <w:t>1</w:t>
            </w:r>
            <w:r w:rsidR="0010022E" w:rsidRPr="00CA32C7">
              <w:rPr>
                <w:sz w:val="20"/>
                <w:vertAlign w:val="superscript"/>
                <w:lang w:eastAsia="ja-JP"/>
              </w:rPr>
              <w:t>3</w:t>
            </w:r>
            <w:r w:rsidRPr="00CA32C7">
              <w:rPr>
                <w:sz w:val="20"/>
                <w:lang w:eastAsia="ja-JP"/>
              </w:rPr>
              <w:t xml:space="preserve"> and relevant legislated state protocols</w:t>
            </w:r>
            <w:r w:rsidR="00202321" w:rsidRPr="00CA32C7">
              <w:rPr>
                <w:rStyle w:val="EndnoteReference"/>
                <w:sz w:val="20"/>
                <w:lang w:eastAsia="ja-JP"/>
              </w:rPr>
              <w:t>1</w:t>
            </w:r>
            <w:r w:rsidR="009112B9" w:rsidRPr="00CA32C7">
              <w:rPr>
                <w:rStyle w:val="EndnoteReference"/>
                <w:sz w:val="20"/>
                <w:lang w:eastAsia="ja-JP"/>
              </w:rPr>
              <w:t>7</w:t>
            </w:r>
            <w:r w:rsidRPr="00CA32C7">
              <w:rPr>
                <w:sz w:val="20"/>
                <w:lang w:eastAsia="ja-JP"/>
              </w:rPr>
              <w:t>.</w:t>
            </w:r>
          </w:p>
        </w:tc>
        <w:tc>
          <w:tcPr>
            <w:tcW w:w="4612" w:type="dxa"/>
          </w:tcPr>
          <w:p w14:paraId="11E15B5B"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The rationale for selected monitoring </w:t>
            </w:r>
            <w:r w:rsidR="000B2ABD" w:rsidRPr="00CA32C7">
              <w:rPr>
                <w:sz w:val="20"/>
                <w:lang w:eastAsia="ja-JP"/>
              </w:rPr>
              <w:t>parameters</w:t>
            </w:r>
            <w:r w:rsidRPr="00CA32C7">
              <w:rPr>
                <w:sz w:val="20"/>
                <w:lang w:eastAsia="ja-JP"/>
              </w:rPr>
              <w:t>, duration, frequency and methods, including the use of satellite or aerial imagery to identify and monitor large-scale impacts.</w:t>
            </w:r>
          </w:p>
        </w:tc>
      </w:tr>
      <w:tr w:rsidR="00A27298" w:rsidRPr="00CA32C7" w14:paraId="1BC74299"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val="restart"/>
          </w:tcPr>
          <w:p w14:paraId="2F505F82" w14:textId="77777777" w:rsidR="00A27298" w:rsidRPr="00CA32C7" w:rsidRDefault="00A27298" w:rsidP="00A27298">
            <w:pPr>
              <w:pStyle w:val="Maintext"/>
              <w:numPr>
                <w:ilvl w:val="0"/>
                <w:numId w:val="52"/>
              </w:numPr>
              <w:rPr>
                <w:sz w:val="20"/>
                <w:lang w:eastAsia="ja-JP"/>
              </w:rPr>
            </w:pPr>
            <w:r w:rsidRPr="00CA32C7">
              <w:rPr>
                <w:sz w:val="20"/>
                <w:lang w:eastAsia="ja-JP"/>
              </w:rPr>
              <w:t>Specified data sources, including streamflow data, proximity to rainfall stations, data record duration and a description of data methods, including whether missing data ha</w:t>
            </w:r>
            <w:r w:rsidR="00202321" w:rsidRPr="00CA32C7">
              <w:rPr>
                <w:sz w:val="20"/>
                <w:lang w:eastAsia="ja-JP"/>
              </w:rPr>
              <w:t>ve</w:t>
            </w:r>
            <w:r w:rsidRPr="00CA32C7">
              <w:rPr>
                <w:sz w:val="20"/>
                <w:lang w:eastAsia="ja-JP"/>
              </w:rPr>
              <w:t xml:space="preserve"> been patched.</w:t>
            </w:r>
          </w:p>
        </w:tc>
        <w:tc>
          <w:tcPr>
            <w:tcW w:w="4612" w:type="dxa"/>
          </w:tcPr>
          <w:p w14:paraId="396CBE24"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Ongoing ecotoxicological monitoring, including direct toxicity assessment of discharges to surface waters where appropriate.</w:t>
            </w:r>
          </w:p>
        </w:tc>
      </w:tr>
      <w:tr w:rsidR="00A27298" w:rsidRPr="00CA32C7" w14:paraId="7A5C75E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tcPr>
          <w:p w14:paraId="4652A10D" w14:textId="77777777" w:rsidR="00A27298" w:rsidRPr="00CA32C7" w:rsidRDefault="00A27298" w:rsidP="00A27298">
            <w:pPr>
              <w:pStyle w:val="Maintext"/>
              <w:numPr>
                <w:ilvl w:val="0"/>
                <w:numId w:val="52"/>
              </w:numPr>
              <w:spacing w:after="0"/>
              <w:rPr>
                <w:sz w:val="20"/>
                <w:lang w:eastAsia="ja-JP"/>
              </w:rPr>
            </w:pPr>
          </w:p>
        </w:tc>
        <w:tc>
          <w:tcPr>
            <w:tcW w:w="4612" w:type="dxa"/>
          </w:tcPr>
          <w:p w14:paraId="6AF955C6" w14:textId="77777777" w:rsidR="00A27298" w:rsidRPr="00CA32C7" w:rsidRDefault="00A27298" w:rsidP="00202321">
            <w:pPr>
              <w:pStyle w:val="Maintext"/>
              <w:numPr>
                <w:ilvl w:val="0"/>
                <w:numId w:val="52"/>
              </w:numPr>
              <w:spacing w:after="0"/>
              <w:rPr>
                <w:sz w:val="20"/>
                <w:lang w:eastAsia="ja-JP"/>
              </w:rPr>
            </w:pPr>
            <w:r w:rsidRPr="00CA32C7">
              <w:rPr>
                <w:sz w:val="20"/>
                <w:lang w:eastAsia="ja-JP"/>
              </w:rPr>
              <w:t xml:space="preserve">Identification of dedicated sites to monitor hydrology, water quality, and channel and floodplain geomorphology throughout the life of the </w:t>
            </w:r>
            <w:r w:rsidR="00202321" w:rsidRPr="00CA32C7">
              <w:rPr>
                <w:sz w:val="20"/>
                <w:lang w:eastAsia="ja-JP"/>
              </w:rPr>
              <w:t xml:space="preserve">proposed </w:t>
            </w:r>
            <w:r w:rsidR="00D511D5" w:rsidRPr="00CA32C7">
              <w:rPr>
                <w:sz w:val="20"/>
                <w:lang w:eastAsia="ja-JP"/>
              </w:rPr>
              <w:t>project and</w:t>
            </w:r>
            <w:r w:rsidRPr="00CA32C7">
              <w:rPr>
                <w:sz w:val="20"/>
                <w:lang w:eastAsia="ja-JP"/>
              </w:rPr>
              <w:t xml:space="preserve"> beyond.</w:t>
            </w:r>
          </w:p>
        </w:tc>
      </w:tr>
      <w:tr w:rsidR="00A27298" w:rsidRPr="00CA32C7" w14:paraId="29CE1C69"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8DB3E2" w:themeFill="text2" w:themeFillTint="66"/>
          </w:tcPr>
          <w:p w14:paraId="48240B30" w14:textId="77777777" w:rsidR="00A27298" w:rsidRPr="00CA32C7" w:rsidRDefault="00A27298" w:rsidP="00A27298">
            <w:pPr>
              <w:pStyle w:val="Heading3"/>
              <w:outlineLvl w:val="2"/>
              <w:rPr>
                <w:i w:val="0"/>
              </w:rPr>
            </w:pPr>
            <w:bookmarkStart w:id="41" w:name="_Toc406744889"/>
            <w:r w:rsidRPr="00CA32C7">
              <w:rPr>
                <w:i w:val="0"/>
              </w:rPr>
              <w:t>Water-dependent assets</w:t>
            </w:r>
            <w:bookmarkEnd w:id="41"/>
          </w:p>
        </w:tc>
      </w:tr>
      <w:tr w:rsidR="00A27298" w:rsidRPr="00CA32C7" w14:paraId="12BA232A"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6324B82B" w14:textId="77777777" w:rsidR="00A27298" w:rsidRPr="00CA32C7" w:rsidRDefault="00A27298" w:rsidP="00A27298">
            <w:pPr>
              <w:pStyle w:val="Heading4"/>
              <w:spacing w:before="120" w:after="120"/>
              <w:outlineLvl w:val="3"/>
              <w:rPr>
                <w:i w:val="0"/>
              </w:rPr>
            </w:pPr>
            <w:bookmarkStart w:id="42" w:name="_Toc406744890"/>
            <w:r w:rsidRPr="00CA32C7">
              <w:rPr>
                <w:i w:val="0"/>
              </w:rPr>
              <w:t>Context and conceptualisation</w:t>
            </w:r>
            <w:bookmarkEnd w:id="42"/>
            <w:r w:rsidRPr="00CA32C7">
              <w:rPr>
                <w:i w:val="0"/>
              </w:rPr>
              <w:t xml:space="preserve"> </w:t>
            </w:r>
          </w:p>
        </w:tc>
      </w:tr>
      <w:tr w:rsidR="00A27298" w:rsidRPr="00CA32C7" w14:paraId="54547342"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val="restart"/>
          </w:tcPr>
          <w:p w14:paraId="09E3B80F"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Identification of water-dependent assets, including: </w:t>
            </w:r>
          </w:p>
          <w:p w14:paraId="0018DAF7" w14:textId="77777777" w:rsidR="00A27298" w:rsidRPr="00F00D95" w:rsidRDefault="00A27298" w:rsidP="00A27298">
            <w:pPr>
              <w:pStyle w:val="Maintext"/>
              <w:numPr>
                <w:ilvl w:val="0"/>
                <w:numId w:val="48"/>
              </w:numPr>
              <w:spacing w:after="0"/>
              <w:rPr>
                <w:sz w:val="20"/>
              </w:rPr>
            </w:pPr>
            <w:r w:rsidRPr="00CA32C7">
              <w:rPr>
                <w:sz w:val="20"/>
              </w:rPr>
              <w:t>Water-dependent fauna and flora supported by habitat, flora and fauna (including stygofauna) surveys</w:t>
            </w:r>
            <w:r w:rsidR="00FA3641" w:rsidRPr="00CA32C7">
              <w:rPr>
                <w:sz w:val="20"/>
              </w:rPr>
              <w:t xml:space="preserve"> (see </w:t>
            </w:r>
            <w:r w:rsidR="007719F9" w:rsidRPr="00CA32C7">
              <w:rPr>
                <w:sz w:val="20"/>
              </w:rPr>
              <w:t>E</w:t>
            </w:r>
            <w:r w:rsidR="00FA3641" w:rsidRPr="00CA32C7">
              <w:rPr>
                <w:sz w:val="20"/>
              </w:rPr>
              <w:t xml:space="preserve">xplanatory </w:t>
            </w:r>
            <w:r w:rsidR="007719F9" w:rsidRPr="00CA32C7">
              <w:rPr>
                <w:sz w:val="20"/>
              </w:rPr>
              <w:t>N</w:t>
            </w:r>
            <w:r w:rsidR="00FA3641" w:rsidRPr="00CA32C7">
              <w:rPr>
                <w:sz w:val="20"/>
              </w:rPr>
              <w:t>ote</w:t>
            </w:r>
            <w:r w:rsidR="009112B9" w:rsidRPr="00CA32C7">
              <w:rPr>
                <w:sz w:val="20"/>
                <w:vertAlign w:val="superscript"/>
              </w:rPr>
              <w:t>12</w:t>
            </w:r>
            <w:r w:rsidR="00FA3641" w:rsidRPr="00CA32C7">
              <w:rPr>
                <w:sz w:val="20"/>
              </w:rPr>
              <w:t>)</w:t>
            </w:r>
            <w:r w:rsidRPr="00CA32C7">
              <w:rPr>
                <w:sz w:val="20"/>
              </w:rPr>
              <w:t>.</w:t>
            </w:r>
          </w:p>
          <w:p w14:paraId="5494DC18" w14:textId="77777777" w:rsidR="00A27298" w:rsidRPr="00CA32C7" w:rsidRDefault="00A27298" w:rsidP="00A27298">
            <w:pPr>
              <w:pStyle w:val="Maintext"/>
              <w:numPr>
                <w:ilvl w:val="0"/>
                <w:numId w:val="48"/>
              </w:numPr>
              <w:spacing w:after="0"/>
              <w:rPr>
                <w:sz w:val="20"/>
              </w:rPr>
            </w:pPr>
            <w:r w:rsidRPr="00CA32C7">
              <w:rPr>
                <w:sz w:val="20"/>
              </w:rPr>
              <w:t>Public health, recreation, amenity, Indigenous, tourism or agricultural values for each water resource.</w:t>
            </w:r>
          </w:p>
        </w:tc>
        <w:tc>
          <w:tcPr>
            <w:tcW w:w="4612" w:type="dxa"/>
          </w:tcPr>
          <w:p w14:paraId="6DCC5E8F" w14:textId="77777777" w:rsidR="00A27298" w:rsidRPr="00F00D95" w:rsidRDefault="00A27298" w:rsidP="00DA6D00">
            <w:pPr>
              <w:pStyle w:val="Maintext"/>
              <w:numPr>
                <w:ilvl w:val="0"/>
                <w:numId w:val="52"/>
              </w:numPr>
              <w:spacing w:after="0"/>
              <w:rPr>
                <w:sz w:val="20"/>
                <w:lang w:eastAsia="ja-JP"/>
              </w:rPr>
            </w:pPr>
            <w:r w:rsidRPr="00CA32C7">
              <w:rPr>
                <w:sz w:val="20"/>
                <w:lang w:eastAsia="ja-JP"/>
              </w:rPr>
              <w:t>An estimation of the ecological water requirements of identified GDEs and other water-dependent assets</w:t>
            </w:r>
            <w:r w:rsidR="00324632" w:rsidRPr="00CA32C7">
              <w:rPr>
                <w:sz w:val="20"/>
                <w:lang w:eastAsia="ja-JP"/>
              </w:rPr>
              <w:t xml:space="preserve"> (see </w:t>
            </w:r>
            <w:r w:rsidR="00DA6D00" w:rsidRPr="00CA32C7">
              <w:rPr>
                <w:sz w:val="20"/>
                <w:lang w:eastAsia="ja-JP"/>
              </w:rPr>
              <w:t>E</w:t>
            </w:r>
            <w:r w:rsidR="00324632" w:rsidRPr="00CA32C7">
              <w:rPr>
                <w:sz w:val="20"/>
                <w:lang w:eastAsia="ja-JP"/>
              </w:rPr>
              <w:t>xplana</w:t>
            </w:r>
            <w:r w:rsidR="00DA6D00" w:rsidRPr="00CA32C7">
              <w:rPr>
                <w:sz w:val="20"/>
                <w:lang w:eastAsia="ja-JP"/>
              </w:rPr>
              <w:t>tory</w:t>
            </w:r>
            <w:r w:rsidR="00324632" w:rsidRPr="00CA32C7">
              <w:rPr>
                <w:sz w:val="20"/>
                <w:lang w:eastAsia="ja-JP"/>
              </w:rPr>
              <w:t xml:space="preserve"> </w:t>
            </w:r>
            <w:r w:rsidR="00DA6D00"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p>
        </w:tc>
      </w:tr>
      <w:tr w:rsidR="00A27298" w:rsidRPr="00CA32C7" w14:paraId="57DA0F59" w14:textId="77777777" w:rsidTr="00A27298">
        <w:trPr>
          <w:cnfStyle w:val="000000100000" w:firstRow="0" w:lastRow="0" w:firstColumn="0" w:lastColumn="0" w:oddVBand="0" w:evenVBand="0" w:oddHBand="1" w:evenHBand="0" w:firstRowFirstColumn="0" w:firstRowLastColumn="0" w:lastRowFirstColumn="0" w:lastRowLastColumn="0"/>
          <w:cantSplit/>
          <w:trHeight w:val="1045"/>
        </w:trPr>
        <w:tc>
          <w:tcPr>
            <w:tcW w:w="4590" w:type="dxa"/>
            <w:vMerge/>
          </w:tcPr>
          <w:p w14:paraId="46D6869D" w14:textId="77777777" w:rsidR="00A27298" w:rsidRPr="00CA32C7" w:rsidRDefault="00A27298" w:rsidP="00A27298">
            <w:pPr>
              <w:pStyle w:val="Maintext"/>
              <w:rPr>
                <w:sz w:val="20"/>
              </w:rPr>
            </w:pPr>
          </w:p>
        </w:tc>
        <w:tc>
          <w:tcPr>
            <w:tcW w:w="4612" w:type="dxa"/>
          </w:tcPr>
          <w:p w14:paraId="2EF7147F" w14:textId="77777777" w:rsidR="00A27298" w:rsidRPr="00F00D95" w:rsidRDefault="00A27298" w:rsidP="007719F9">
            <w:pPr>
              <w:pStyle w:val="Maintext"/>
              <w:numPr>
                <w:ilvl w:val="0"/>
                <w:numId w:val="52"/>
              </w:numPr>
              <w:spacing w:after="0"/>
              <w:rPr>
                <w:sz w:val="20"/>
                <w:lang w:eastAsia="ja-JP"/>
              </w:rPr>
            </w:pPr>
            <w:r w:rsidRPr="00CA32C7">
              <w:rPr>
                <w:sz w:val="20"/>
                <w:lang w:eastAsia="ja-JP"/>
              </w:rPr>
              <w:t>Identification of the hydrogeological units on which any identified GDEs are dependent</w:t>
            </w:r>
            <w:r w:rsidR="00324632" w:rsidRPr="00CA32C7">
              <w:rPr>
                <w:sz w:val="20"/>
                <w:lang w:eastAsia="ja-JP"/>
              </w:rPr>
              <w:t xml:space="preserve"> (see </w:t>
            </w:r>
            <w:r w:rsidR="007719F9" w:rsidRPr="00CA32C7">
              <w:rPr>
                <w:sz w:val="20"/>
                <w:lang w:eastAsia="ja-JP"/>
              </w:rPr>
              <w:t>E</w:t>
            </w:r>
            <w:r w:rsidR="00324632" w:rsidRPr="00CA32C7">
              <w:rPr>
                <w:sz w:val="20"/>
                <w:lang w:eastAsia="ja-JP"/>
              </w:rPr>
              <w:t xml:space="preserve">xplanatory </w:t>
            </w:r>
            <w:r w:rsidR="007719F9"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p>
        </w:tc>
      </w:tr>
      <w:tr w:rsidR="00A27298" w:rsidRPr="00CA32C7" w14:paraId="1C22AC40"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638BA08C" w14:textId="77777777" w:rsidR="00A27298" w:rsidRPr="00F00D95" w:rsidRDefault="00A27298" w:rsidP="007719F9">
            <w:pPr>
              <w:pStyle w:val="Maintext"/>
              <w:numPr>
                <w:ilvl w:val="0"/>
                <w:numId w:val="52"/>
              </w:numPr>
              <w:spacing w:after="0"/>
              <w:rPr>
                <w:sz w:val="20"/>
                <w:lang w:eastAsia="ja-JP"/>
              </w:rPr>
            </w:pPr>
            <w:r w:rsidRPr="00CA32C7">
              <w:rPr>
                <w:sz w:val="20"/>
                <w:lang w:eastAsia="ja-JP"/>
              </w:rPr>
              <w:t>Identification of GDEs in accordance with the method outlined by Eamus et al. (2006)</w:t>
            </w:r>
            <w:r w:rsidRPr="00CA32C7">
              <w:rPr>
                <w:rStyle w:val="EndnoteReference"/>
                <w:sz w:val="20"/>
                <w:lang w:eastAsia="ja-JP"/>
              </w:rPr>
              <w:endnoteReference w:id="19"/>
            </w:r>
            <w:r w:rsidRPr="00CA32C7">
              <w:rPr>
                <w:sz w:val="20"/>
                <w:lang w:eastAsia="ja-JP"/>
              </w:rPr>
              <w:t>. Information from the GDE Toolbox</w:t>
            </w:r>
            <w:r w:rsidRPr="00CA32C7">
              <w:rPr>
                <w:rStyle w:val="EndnoteReference"/>
                <w:sz w:val="20"/>
                <w:lang w:eastAsia="ja-JP"/>
              </w:rPr>
              <w:endnoteReference w:id="20"/>
            </w:r>
            <w:r w:rsidRPr="00CA32C7">
              <w:rPr>
                <w:sz w:val="20"/>
                <w:lang w:eastAsia="ja-JP"/>
              </w:rPr>
              <w:t xml:space="preserve"> and GDE Atlas</w:t>
            </w:r>
            <w:r w:rsidRPr="00CA32C7">
              <w:rPr>
                <w:rStyle w:val="EndnoteReference"/>
                <w:sz w:val="20"/>
                <w:lang w:eastAsia="ja-JP"/>
              </w:rPr>
              <w:endnoteReference w:id="21"/>
            </w:r>
            <w:r w:rsidRPr="00CA32C7">
              <w:rPr>
                <w:sz w:val="20"/>
                <w:lang w:eastAsia="ja-JP"/>
              </w:rPr>
              <w:t xml:space="preserve"> may assist in identification of GDEs</w:t>
            </w:r>
            <w:r w:rsidR="00FA3641" w:rsidRPr="00CA32C7">
              <w:rPr>
                <w:sz w:val="20"/>
                <w:lang w:eastAsia="ja-JP"/>
              </w:rPr>
              <w:t xml:space="preserve"> (see </w:t>
            </w:r>
            <w:r w:rsidR="007719F9" w:rsidRPr="00CA32C7">
              <w:rPr>
                <w:sz w:val="20"/>
                <w:lang w:eastAsia="ja-JP"/>
              </w:rPr>
              <w:t>E</w:t>
            </w:r>
            <w:r w:rsidR="00FA3641" w:rsidRPr="00CA32C7">
              <w:rPr>
                <w:sz w:val="20"/>
                <w:lang w:eastAsia="ja-JP"/>
              </w:rPr>
              <w:t xml:space="preserve">xplanatory </w:t>
            </w:r>
            <w:r w:rsidR="007719F9" w:rsidRPr="00CA32C7">
              <w:rPr>
                <w:sz w:val="20"/>
                <w:lang w:eastAsia="ja-JP"/>
              </w:rPr>
              <w:t>N</w:t>
            </w:r>
            <w:r w:rsidR="00FA3641" w:rsidRPr="00CA32C7">
              <w:rPr>
                <w:sz w:val="20"/>
                <w:lang w:eastAsia="ja-JP"/>
              </w:rPr>
              <w:t>ote</w:t>
            </w:r>
            <w:r w:rsidR="009112B9" w:rsidRPr="00CA32C7">
              <w:rPr>
                <w:sz w:val="20"/>
                <w:vertAlign w:val="superscript"/>
                <w:lang w:eastAsia="ja-JP"/>
              </w:rPr>
              <w:t>12</w:t>
            </w:r>
            <w:r w:rsidR="00FA3641" w:rsidRPr="00CA32C7">
              <w:rPr>
                <w:sz w:val="20"/>
                <w:lang w:eastAsia="ja-JP"/>
              </w:rPr>
              <w:t>)</w:t>
            </w:r>
            <w:r w:rsidRPr="00CA32C7">
              <w:rPr>
                <w:sz w:val="20"/>
                <w:lang w:eastAsia="ja-JP"/>
              </w:rPr>
              <w:t>.</w:t>
            </w:r>
            <w:r w:rsidRPr="00F00D95">
              <w:rPr>
                <w:sz w:val="20"/>
                <w:lang w:eastAsia="ja-JP"/>
              </w:rPr>
              <w:t xml:space="preserve"> </w:t>
            </w:r>
          </w:p>
        </w:tc>
        <w:tc>
          <w:tcPr>
            <w:tcW w:w="4612" w:type="dxa"/>
          </w:tcPr>
          <w:p w14:paraId="7E9B052E" w14:textId="77777777" w:rsidR="00A27298" w:rsidRPr="00CA32C7" w:rsidRDefault="00A27298" w:rsidP="00A27298">
            <w:pPr>
              <w:pStyle w:val="Heading3"/>
              <w:numPr>
                <w:ilvl w:val="0"/>
                <w:numId w:val="52"/>
              </w:numPr>
              <w:spacing w:before="0" w:after="0"/>
              <w:outlineLvl w:val="2"/>
              <w:rPr>
                <w:rFonts w:cs="Times New Roman"/>
                <w:b w:val="0"/>
                <w:i w:val="0"/>
                <w:sz w:val="20"/>
                <w:lang w:eastAsia="ja-JP"/>
              </w:rPr>
            </w:pPr>
            <w:r w:rsidRPr="00CA32C7">
              <w:rPr>
                <w:b w:val="0"/>
                <w:i w:val="0"/>
                <w:sz w:val="20"/>
                <w:lang w:eastAsia="ja-JP"/>
              </w:rPr>
              <w:t>An outline of the water-dependent assets and associated environmental objectives and the modelling approach to assess impacts to the assets.</w:t>
            </w:r>
          </w:p>
        </w:tc>
      </w:tr>
      <w:tr w:rsidR="00A27298" w:rsidRPr="00CA32C7" w14:paraId="1BF002F3"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7936D482"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Conceptualisation and rationale for likely water-dependence, impact pathways, tolerance and resilience of water-dependent assets. Examples of ecological conceptual models can be found in Commonwealth of Australia (2015)</w:t>
            </w:r>
            <w:r w:rsidR="00924512" w:rsidRPr="00CA32C7">
              <w:rPr>
                <w:sz w:val="20"/>
                <w:vertAlign w:val="superscript"/>
                <w:lang w:eastAsia="ja-JP"/>
              </w:rPr>
              <w:t>1</w:t>
            </w:r>
            <w:r w:rsidRPr="00CA32C7">
              <w:rPr>
                <w:sz w:val="20"/>
                <w:lang w:eastAsia="ja-JP"/>
              </w:rPr>
              <w:t>.</w:t>
            </w:r>
          </w:p>
        </w:tc>
        <w:tc>
          <w:tcPr>
            <w:tcW w:w="4612" w:type="dxa"/>
          </w:tcPr>
          <w:p w14:paraId="47838772" w14:textId="77777777" w:rsidR="00A27298" w:rsidRPr="00CA32C7" w:rsidRDefault="00A27298" w:rsidP="00A27298">
            <w:pPr>
              <w:pStyle w:val="Maintext"/>
              <w:numPr>
                <w:ilvl w:val="0"/>
                <w:numId w:val="52"/>
              </w:numPr>
              <w:spacing w:after="0"/>
              <w:rPr>
                <w:sz w:val="20"/>
                <w:lang w:eastAsia="ja-JP"/>
              </w:rPr>
            </w:pPr>
            <w:r w:rsidRPr="00CA32C7">
              <w:rPr>
                <w:sz w:val="20"/>
              </w:rPr>
              <w:t xml:space="preserve">A description of the process employed to determine water quality and quantity triggers and </w:t>
            </w:r>
            <w:r w:rsidRPr="00CA32C7">
              <w:rPr>
                <w:sz w:val="20"/>
                <w:lang w:eastAsia="ja-JP"/>
              </w:rPr>
              <w:t>impact thresholds for water-dependent assets (e.g. threshold at which a significant impact on an asset may occur).</w:t>
            </w:r>
          </w:p>
        </w:tc>
      </w:tr>
      <w:tr w:rsidR="00A27298" w:rsidRPr="00CA32C7" w14:paraId="64690239"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F2F2F2" w:themeFill="background1" w:themeFillShade="F2"/>
          </w:tcPr>
          <w:p w14:paraId="61ADD248" w14:textId="77777777" w:rsidR="00A27298" w:rsidRPr="00CA32C7" w:rsidRDefault="00A27298" w:rsidP="00A27298">
            <w:pPr>
              <w:pStyle w:val="Heading4"/>
              <w:spacing w:before="120" w:after="120"/>
              <w:outlineLvl w:val="3"/>
              <w:rPr>
                <w:i w:val="0"/>
              </w:rPr>
            </w:pPr>
            <w:bookmarkStart w:id="43" w:name="_Toc406744892"/>
            <w:r w:rsidRPr="00CA32C7">
              <w:rPr>
                <w:i w:val="0"/>
              </w:rPr>
              <w:t>Impact</w:t>
            </w:r>
            <w:bookmarkEnd w:id="43"/>
            <w:r w:rsidRPr="00CA32C7">
              <w:rPr>
                <w:i w:val="0"/>
              </w:rPr>
              <w:t xml:space="preserve">s, risk assessment and management of risks </w:t>
            </w:r>
          </w:p>
        </w:tc>
      </w:tr>
      <w:tr w:rsidR="00A27298" w:rsidRPr="00CA32C7" w14:paraId="5DD2B053"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2B873E64" w14:textId="77777777" w:rsidR="00A27298" w:rsidRPr="00F00D95" w:rsidRDefault="00A27298" w:rsidP="00A27298">
            <w:pPr>
              <w:pStyle w:val="Maintext"/>
              <w:numPr>
                <w:ilvl w:val="0"/>
                <w:numId w:val="52"/>
              </w:numPr>
              <w:spacing w:after="0"/>
              <w:rPr>
                <w:sz w:val="20"/>
                <w:lang w:eastAsia="ja-JP"/>
              </w:rPr>
            </w:pPr>
            <w:r w:rsidRPr="00CA32C7">
              <w:rPr>
                <w:sz w:val="20"/>
                <w:lang w:eastAsia="ja-JP"/>
              </w:rPr>
              <w:t>An</w:t>
            </w:r>
            <w:r w:rsidRPr="00CA32C7" w:rsidDel="001F0306">
              <w:rPr>
                <w:sz w:val="20"/>
                <w:lang w:eastAsia="ja-JP"/>
              </w:rPr>
              <w:t xml:space="preserve"> assessment of direct and indirect impacts on </w:t>
            </w:r>
            <w:r w:rsidRPr="00CA32C7">
              <w:rPr>
                <w:sz w:val="20"/>
                <w:lang w:eastAsia="ja-JP"/>
              </w:rPr>
              <w:t>water-dependent asset</w:t>
            </w:r>
            <w:r w:rsidRPr="00CA32C7" w:rsidDel="001F0306">
              <w:rPr>
                <w:sz w:val="20"/>
                <w:lang w:eastAsia="ja-JP"/>
              </w:rPr>
              <w:t>s</w:t>
            </w:r>
            <w:r w:rsidRPr="00CA32C7">
              <w:rPr>
                <w:sz w:val="20"/>
                <w:lang w:eastAsia="ja-JP"/>
              </w:rPr>
              <w:t>, including ecological assets such as flora and fauna dependent on surface water and groundwater, springs and other GDEs</w:t>
            </w:r>
            <w:r w:rsidR="00324632" w:rsidRPr="00CA32C7">
              <w:rPr>
                <w:sz w:val="20"/>
                <w:lang w:eastAsia="ja-JP"/>
              </w:rPr>
              <w:t xml:space="preserve"> (see </w:t>
            </w:r>
            <w:r w:rsidR="007719F9" w:rsidRPr="00CA32C7">
              <w:rPr>
                <w:sz w:val="20"/>
                <w:lang w:eastAsia="ja-JP"/>
              </w:rPr>
              <w:t>E</w:t>
            </w:r>
            <w:r w:rsidR="00324632" w:rsidRPr="00CA32C7">
              <w:rPr>
                <w:sz w:val="20"/>
                <w:lang w:eastAsia="ja-JP"/>
              </w:rPr>
              <w:t xml:space="preserve">xplanatory </w:t>
            </w:r>
            <w:r w:rsidR="007719F9"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r w:rsidRPr="00F00D95">
              <w:rPr>
                <w:sz w:val="20"/>
                <w:lang w:eastAsia="ja-JP"/>
              </w:rPr>
              <w:t xml:space="preserve"> </w:t>
            </w:r>
          </w:p>
        </w:tc>
        <w:tc>
          <w:tcPr>
            <w:tcW w:w="4612" w:type="dxa"/>
          </w:tcPr>
          <w:p w14:paraId="7E715B90"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Estimates of the </w:t>
            </w:r>
            <w:r w:rsidR="000B2ABD" w:rsidRPr="00CA32C7">
              <w:rPr>
                <w:sz w:val="20"/>
                <w:lang w:eastAsia="ja-JP"/>
              </w:rPr>
              <w:t xml:space="preserve">volume, beneficial uses and </w:t>
            </w:r>
            <w:r w:rsidRPr="00CA32C7">
              <w:rPr>
                <w:sz w:val="20"/>
                <w:lang w:eastAsia="ja-JP"/>
              </w:rPr>
              <w:t xml:space="preserve">impact of operational discharges of water (particularly saline water), including potential emergency discharges due to unusual events, on water-dependent assets and ecological processes. </w:t>
            </w:r>
          </w:p>
        </w:tc>
      </w:tr>
      <w:tr w:rsidR="00A27298" w:rsidRPr="00CA32C7" w14:paraId="415BF3C8"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76C35AA8"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 description of the potential range of drawdown at each affected bore, and a clear articulation of the scale of impacts to other water users.</w:t>
            </w:r>
          </w:p>
        </w:tc>
        <w:tc>
          <w:tcPr>
            <w:tcW w:w="4612" w:type="dxa"/>
          </w:tcPr>
          <w:p w14:paraId="3F79DE8F"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An assessment of the overall level of risk to water-dependent assets that combines probability of occurrence with severity of impact.</w:t>
            </w:r>
          </w:p>
        </w:tc>
      </w:tr>
      <w:tr w:rsidR="00A27298" w:rsidRPr="00CA32C7" w14:paraId="6C15C0D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7FA425B4"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Indication of the vulnerability to contamination (for example, from salt production and salinity) and the likely impacts of contamination on the identified water-dependent assets and ecological processes.</w:t>
            </w:r>
          </w:p>
        </w:tc>
        <w:tc>
          <w:tcPr>
            <w:tcW w:w="4612" w:type="dxa"/>
          </w:tcPr>
          <w:p w14:paraId="574779BA"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The proposed acceptable level of impact for each water-dependent asset based on the best available science and site-specific data, and ideally developed in conjunction with stakeholders.</w:t>
            </w:r>
          </w:p>
        </w:tc>
      </w:tr>
      <w:tr w:rsidR="00A27298" w:rsidRPr="00CA32C7" w14:paraId="3ABBBD88"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1993E401"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Identification and consideration of landscape modifications (for example, voids, on</w:t>
            </w:r>
            <w:r w:rsidR="001B7B5B" w:rsidRPr="00CA32C7">
              <w:rPr>
                <w:sz w:val="20"/>
                <w:lang w:eastAsia="ja-JP"/>
              </w:rPr>
              <w:t>-</w:t>
            </w:r>
            <w:r w:rsidRPr="00CA32C7">
              <w:rPr>
                <w:sz w:val="20"/>
                <w:lang w:eastAsia="ja-JP"/>
              </w:rPr>
              <w:t>site earthworks, roadway and pipeline networks) and their potential effects on surface water flow, erosion and habitat fragmentation of water-dependent species and communities.</w:t>
            </w:r>
          </w:p>
        </w:tc>
        <w:tc>
          <w:tcPr>
            <w:tcW w:w="4612" w:type="dxa"/>
          </w:tcPr>
          <w:p w14:paraId="599EC36B"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Proposed mitigation actions for each identified impact, including a description of the adequacy of the proposed measures and how these will be assessed.</w:t>
            </w:r>
          </w:p>
        </w:tc>
      </w:tr>
      <w:tr w:rsidR="00A27298" w:rsidRPr="00CA32C7" w14:paraId="2025D333"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4F62E631" w14:textId="77777777" w:rsidR="00A27298" w:rsidRPr="00CA32C7" w:rsidRDefault="00A27298" w:rsidP="00A27298">
            <w:pPr>
              <w:pStyle w:val="Heading4"/>
              <w:spacing w:before="120" w:after="120"/>
              <w:outlineLvl w:val="3"/>
              <w:rPr>
                <w:i w:val="0"/>
              </w:rPr>
            </w:pPr>
            <w:r w:rsidRPr="00CA32C7">
              <w:rPr>
                <w:i w:val="0"/>
              </w:rPr>
              <w:t xml:space="preserve">Data and monitoring </w:t>
            </w:r>
          </w:p>
        </w:tc>
      </w:tr>
      <w:tr w:rsidR="00A27298" w:rsidRPr="00CA32C7" w14:paraId="759BDEB9"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6624067E" w14:textId="77777777" w:rsidR="00A27298" w:rsidRPr="00F00D95" w:rsidRDefault="00A27298" w:rsidP="007719F9">
            <w:pPr>
              <w:pStyle w:val="Maintext"/>
              <w:numPr>
                <w:ilvl w:val="0"/>
                <w:numId w:val="52"/>
              </w:numPr>
              <w:spacing w:after="0"/>
              <w:rPr>
                <w:sz w:val="20"/>
                <w:lang w:eastAsia="ja-JP"/>
              </w:rPr>
            </w:pPr>
            <w:r w:rsidRPr="00CA32C7">
              <w:rPr>
                <w:sz w:val="20"/>
                <w:lang w:eastAsia="ja-JP"/>
              </w:rPr>
              <w:t xml:space="preserve">Sampling sites at an appropriate frequency and spatial coverage to establish pre-development (baseline) conditions, and test </w:t>
            </w:r>
            <w:r w:rsidR="00B84B1F" w:rsidRPr="00CA32C7">
              <w:rPr>
                <w:sz w:val="20"/>
                <w:lang w:eastAsia="ja-JP"/>
              </w:rPr>
              <w:t>potential</w:t>
            </w:r>
            <w:r w:rsidR="00B84B1F" w:rsidRPr="00F00D95">
              <w:rPr>
                <w:sz w:val="20"/>
                <w:lang w:eastAsia="ja-JP"/>
              </w:rPr>
              <w:t xml:space="preserve"> </w:t>
            </w:r>
            <w:r w:rsidRPr="00F00D95">
              <w:rPr>
                <w:sz w:val="20"/>
                <w:lang w:eastAsia="ja-JP"/>
              </w:rPr>
              <w:t>responses to impacts of the proposal</w:t>
            </w:r>
            <w:r w:rsidR="00324632" w:rsidRPr="00CA32C7">
              <w:rPr>
                <w:sz w:val="20"/>
                <w:lang w:eastAsia="ja-JP"/>
              </w:rPr>
              <w:t xml:space="preserve"> (see </w:t>
            </w:r>
            <w:r w:rsidR="007719F9" w:rsidRPr="00CA32C7">
              <w:rPr>
                <w:sz w:val="20"/>
                <w:lang w:eastAsia="ja-JP"/>
              </w:rPr>
              <w:t>E</w:t>
            </w:r>
            <w:r w:rsidR="00324632" w:rsidRPr="00CA32C7">
              <w:rPr>
                <w:sz w:val="20"/>
                <w:lang w:eastAsia="ja-JP"/>
              </w:rPr>
              <w:t xml:space="preserve">xplanatory </w:t>
            </w:r>
            <w:r w:rsidR="007719F9"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p>
        </w:tc>
        <w:tc>
          <w:tcPr>
            <w:tcW w:w="4612" w:type="dxa"/>
          </w:tcPr>
          <w:p w14:paraId="0F1A0E1B" w14:textId="77777777" w:rsidR="00A27298" w:rsidRPr="00F00D95" w:rsidRDefault="00A27298" w:rsidP="007719F9">
            <w:pPr>
              <w:pStyle w:val="Maintext"/>
              <w:numPr>
                <w:ilvl w:val="0"/>
                <w:numId w:val="52"/>
              </w:numPr>
              <w:spacing w:after="0"/>
              <w:rPr>
                <w:sz w:val="20"/>
                <w:lang w:eastAsia="ja-JP"/>
              </w:rPr>
            </w:pPr>
            <w:r w:rsidRPr="00CA32C7">
              <w:rPr>
                <w:sz w:val="20"/>
                <w:lang w:eastAsia="ja-JP"/>
              </w:rPr>
              <w:t>Monitoring that identifies impacts, evaluates the effectiveness of impact prevention or mitigation strategies, measures trends in ecological responses and detects whether ecological responses are within identified thresholds of acceptable change</w:t>
            </w:r>
            <w:r w:rsidR="00324632" w:rsidRPr="00CA32C7">
              <w:rPr>
                <w:sz w:val="20"/>
                <w:lang w:eastAsia="ja-JP"/>
              </w:rPr>
              <w:t xml:space="preserve"> (see </w:t>
            </w:r>
            <w:r w:rsidR="007719F9" w:rsidRPr="00CA32C7">
              <w:rPr>
                <w:sz w:val="20"/>
                <w:lang w:eastAsia="ja-JP"/>
              </w:rPr>
              <w:t>E</w:t>
            </w:r>
            <w:r w:rsidR="00324632" w:rsidRPr="00CA32C7">
              <w:rPr>
                <w:sz w:val="20"/>
                <w:lang w:eastAsia="ja-JP"/>
              </w:rPr>
              <w:t xml:space="preserve">xplanatory </w:t>
            </w:r>
            <w:r w:rsidR="007719F9"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p>
        </w:tc>
      </w:tr>
      <w:tr w:rsidR="00A27298" w:rsidRPr="00CA32C7" w14:paraId="3793E7A6"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val="restart"/>
          </w:tcPr>
          <w:p w14:paraId="77BC52E5" w14:textId="77777777" w:rsidR="00A27298" w:rsidRPr="00F00D95" w:rsidRDefault="00A27298" w:rsidP="007719F9">
            <w:pPr>
              <w:pStyle w:val="Maintext"/>
              <w:numPr>
                <w:ilvl w:val="0"/>
                <w:numId w:val="52"/>
              </w:numPr>
              <w:rPr>
                <w:sz w:val="20"/>
                <w:lang w:eastAsia="ja-JP"/>
              </w:rPr>
            </w:pPr>
            <w:r w:rsidRPr="00CA32C7">
              <w:rPr>
                <w:sz w:val="20"/>
                <w:lang w:eastAsia="ja-JP"/>
              </w:rPr>
              <w:t>Concurrent baseline monitoring from unimpacted control and reference sites to distinguish impacts from background variation in the region (e.g. BACI design</w:t>
            </w:r>
            <w:r w:rsidR="00324632" w:rsidRPr="00CA32C7">
              <w:rPr>
                <w:sz w:val="20"/>
                <w:lang w:eastAsia="ja-JP"/>
              </w:rPr>
              <w:t xml:space="preserve">, see </w:t>
            </w:r>
            <w:r w:rsidR="007719F9" w:rsidRPr="00CA32C7">
              <w:rPr>
                <w:sz w:val="20"/>
                <w:lang w:eastAsia="ja-JP"/>
              </w:rPr>
              <w:t>E</w:t>
            </w:r>
            <w:r w:rsidR="00324632" w:rsidRPr="00CA32C7">
              <w:rPr>
                <w:sz w:val="20"/>
                <w:lang w:eastAsia="ja-JP"/>
              </w:rPr>
              <w:t xml:space="preserve">xplanatory </w:t>
            </w:r>
            <w:r w:rsidR="007719F9" w:rsidRPr="00CA32C7">
              <w:rPr>
                <w:sz w:val="20"/>
                <w:lang w:eastAsia="ja-JP"/>
              </w:rPr>
              <w:t>N</w:t>
            </w:r>
            <w:r w:rsidR="00324632" w:rsidRPr="00CA32C7">
              <w:rPr>
                <w:sz w:val="20"/>
                <w:lang w:eastAsia="ja-JP"/>
              </w:rPr>
              <w:t>ote</w:t>
            </w:r>
            <w:r w:rsidR="009112B9" w:rsidRPr="00CA32C7">
              <w:rPr>
                <w:sz w:val="20"/>
                <w:vertAlign w:val="superscript"/>
                <w:lang w:eastAsia="ja-JP"/>
              </w:rPr>
              <w:t>12</w:t>
            </w:r>
            <w:r w:rsidR="00324632" w:rsidRPr="00CA32C7">
              <w:rPr>
                <w:sz w:val="20"/>
                <w:lang w:eastAsia="ja-JP"/>
              </w:rPr>
              <w:t>)</w:t>
            </w:r>
            <w:r w:rsidRPr="00CA32C7">
              <w:rPr>
                <w:sz w:val="20"/>
                <w:lang w:eastAsia="ja-JP"/>
              </w:rPr>
              <w:t>.</w:t>
            </w:r>
          </w:p>
        </w:tc>
        <w:tc>
          <w:tcPr>
            <w:tcW w:w="4612" w:type="dxa"/>
          </w:tcPr>
          <w:p w14:paraId="0EC5066B"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Regular reporting, review and revisions to the monitoring program.</w:t>
            </w:r>
          </w:p>
        </w:tc>
      </w:tr>
      <w:tr w:rsidR="00A27298" w:rsidRPr="00CA32C7" w14:paraId="57C6100A"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402AAEA9" w14:textId="77777777" w:rsidR="00A27298" w:rsidRPr="00CA32C7" w:rsidRDefault="00A27298" w:rsidP="00A27298">
            <w:pPr>
              <w:pStyle w:val="Maintext"/>
              <w:numPr>
                <w:ilvl w:val="0"/>
                <w:numId w:val="52"/>
              </w:numPr>
              <w:spacing w:after="0"/>
              <w:rPr>
                <w:sz w:val="20"/>
                <w:lang w:eastAsia="ja-JP"/>
              </w:rPr>
            </w:pPr>
          </w:p>
        </w:tc>
        <w:tc>
          <w:tcPr>
            <w:tcW w:w="4612" w:type="dxa"/>
          </w:tcPr>
          <w:p w14:paraId="407B5DB0" w14:textId="77777777" w:rsidR="00A27298" w:rsidRPr="00F00D95" w:rsidRDefault="00A27298" w:rsidP="00A27298">
            <w:pPr>
              <w:pStyle w:val="Maintext"/>
              <w:numPr>
                <w:ilvl w:val="0"/>
                <w:numId w:val="52"/>
              </w:numPr>
              <w:spacing w:after="0"/>
              <w:rPr>
                <w:sz w:val="20"/>
                <w:lang w:eastAsia="ja-JP"/>
              </w:rPr>
            </w:pPr>
            <w:r w:rsidRPr="00CA32C7">
              <w:rPr>
                <w:sz w:val="20"/>
                <w:lang w:eastAsia="ja-JP"/>
              </w:rPr>
              <w:t>Ecological monitoring complying with relevant state or national monitoring guidelines</w:t>
            </w:r>
            <w:r w:rsidR="00B84B1F" w:rsidRPr="00CA32C7">
              <w:rPr>
                <w:sz w:val="20"/>
                <w:lang w:eastAsia="ja-JP"/>
              </w:rPr>
              <w:t xml:space="preserve"> (e.g. the DSITI guideline for sampling stygofauna</w:t>
            </w:r>
            <w:r w:rsidR="00B84B1F" w:rsidRPr="00CA32C7">
              <w:rPr>
                <w:rStyle w:val="EndnoteReference"/>
                <w:sz w:val="20"/>
                <w:lang w:eastAsia="ja-JP"/>
              </w:rPr>
              <w:endnoteReference w:id="22"/>
            </w:r>
            <w:r w:rsidR="00717414" w:rsidRPr="00CA32C7">
              <w:rPr>
                <w:sz w:val="20"/>
                <w:lang w:eastAsia="ja-JP"/>
              </w:rPr>
              <w:t>)</w:t>
            </w:r>
            <w:r w:rsidRPr="00CA32C7">
              <w:rPr>
                <w:sz w:val="20"/>
                <w:lang w:eastAsia="ja-JP"/>
              </w:rPr>
              <w:t>.</w:t>
            </w:r>
          </w:p>
        </w:tc>
      </w:tr>
      <w:tr w:rsidR="00A27298" w:rsidRPr="00CA32C7" w14:paraId="2481DCC5"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8DB3E2" w:themeFill="text2" w:themeFillTint="66"/>
          </w:tcPr>
          <w:p w14:paraId="64622712" w14:textId="77777777" w:rsidR="00A27298" w:rsidRPr="00CA32C7" w:rsidRDefault="00A27298" w:rsidP="00512BD1">
            <w:pPr>
              <w:pStyle w:val="Heading3"/>
              <w:outlineLvl w:val="2"/>
              <w:rPr>
                <w:i w:val="0"/>
              </w:rPr>
            </w:pPr>
            <w:r w:rsidRPr="00CA32C7">
              <w:rPr>
                <w:i w:val="0"/>
              </w:rPr>
              <w:t>Water and salt balance</w:t>
            </w:r>
            <w:r w:rsidR="00512BD1" w:rsidRPr="00CA32C7">
              <w:rPr>
                <w:i w:val="0"/>
              </w:rPr>
              <w:t>,</w:t>
            </w:r>
            <w:r w:rsidRPr="00CA32C7">
              <w:rPr>
                <w:i w:val="0"/>
              </w:rPr>
              <w:t xml:space="preserve"> and </w:t>
            </w:r>
            <w:r w:rsidR="00512BD1" w:rsidRPr="00CA32C7">
              <w:rPr>
                <w:i w:val="0"/>
              </w:rPr>
              <w:t>water quality</w:t>
            </w:r>
          </w:p>
        </w:tc>
      </w:tr>
      <w:tr w:rsidR="00A27298" w:rsidRPr="00CA32C7" w14:paraId="02ACEDAE"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24FF3561"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 xml:space="preserve">Quantitative site water balance model describing the total water supply and demand under a range of rainfall conditions and allocation of water for mining activities (e.g. dust suppression, coal washing </w:t>
            </w:r>
            <w:r w:rsidR="00E45B80" w:rsidRPr="00CA32C7">
              <w:rPr>
                <w:sz w:val="20"/>
                <w:lang w:eastAsia="ja-JP"/>
              </w:rPr>
              <w:t>etc.</w:t>
            </w:r>
            <w:r w:rsidRPr="00CA32C7">
              <w:rPr>
                <w:sz w:val="20"/>
                <w:lang w:eastAsia="ja-JP"/>
              </w:rPr>
              <w:t xml:space="preserve">), including all sources and uses. </w:t>
            </w:r>
          </w:p>
        </w:tc>
        <w:tc>
          <w:tcPr>
            <w:tcW w:w="4612" w:type="dxa"/>
          </w:tcPr>
          <w:p w14:paraId="6DAF8C79" w14:textId="77777777" w:rsidR="00A27298" w:rsidRPr="00CA32C7" w:rsidRDefault="00A27298" w:rsidP="00A27298">
            <w:pPr>
              <w:numPr>
                <w:ilvl w:val="0"/>
                <w:numId w:val="52"/>
              </w:numPr>
              <w:spacing w:after="0"/>
              <w:contextualSpacing/>
              <w:rPr>
                <w:sz w:val="20"/>
                <w:lang w:eastAsia="ja-JP"/>
              </w:rPr>
            </w:pPr>
            <w:r w:rsidRPr="00CA32C7">
              <w:rPr>
                <w:sz w:val="20"/>
                <w:lang w:eastAsia="ja-JP"/>
              </w:rPr>
              <w:t>Estimates of the quality and quantity of operational discharges under dry, median and wet conditions, potential emergency discharges due to unusual events and the likely impacts on water-dependent assets.</w:t>
            </w:r>
          </w:p>
        </w:tc>
      </w:tr>
      <w:tr w:rsidR="00A27298" w:rsidRPr="00CA32C7" w14:paraId="0A9ACEB1"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3F26D918"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Description of water requirements and on</w:t>
            </w:r>
            <w:r w:rsidR="001B7B5B" w:rsidRPr="00CA32C7">
              <w:rPr>
                <w:sz w:val="20"/>
                <w:lang w:eastAsia="ja-JP"/>
              </w:rPr>
              <w:t>-</w:t>
            </w:r>
            <w:r w:rsidRPr="00CA32C7">
              <w:rPr>
                <w:sz w:val="20"/>
                <w:lang w:eastAsia="ja-JP"/>
              </w:rPr>
              <w:t>site water management infrastructure, including modelling to demonstrate adequacy under a range of potential climatic conditions.</w:t>
            </w:r>
          </w:p>
        </w:tc>
        <w:tc>
          <w:tcPr>
            <w:tcW w:w="4612" w:type="dxa"/>
          </w:tcPr>
          <w:p w14:paraId="50633FFE" w14:textId="77777777" w:rsidR="00A27298" w:rsidRPr="00CA32C7" w:rsidRDefault="00A27298" w:rsidP="00A27298">
            <w:pPr>
              <w:pStyle w:val="Maintext"/>
              <w:numPr>
                <w:ilvl w:val="0"/>
                <w:numId w:val="52"/>
              </w:numPr>
              <w:spacing w:after="0"/>
              <w:rPr>
                <w:sz w:val="20"/>
                <w:lang w:eastAsia="ja-JP"/>
              </w:rPr>
            </w:pPr>
            <w:r w:rsidRPr="00CA32C7">
              <w:rPr>
                <w:sz w:val="20"/>
                <w:lang w:eastAsia="ja-JP"/>
              </w:rPr>
              <w:t>Salt balance modelling, including stores and the movement of salt between stores</w:t>
            </w:r>
            <w:r w:rsidR="00717414" w:rsidRPr="00CA32C7">
              <w:rPr>
                <w:sz w:val="20"/>
                <w:lang w:eastAsia="ja-JP"/>
              </w:rPr>
              <w:t>,</w:t>
            </w:r>
            <w:r w:rsidRPr="00CA32C7">
              <w:rPr>
                <w:sz w:val="20"/>
                <w:lang w:eastAsia="ja-JP"/>
              </w:rPr>
              <w:t xml:space="preserve"> taking into account seasonal and long-term variation.</w:t>
            </w:r>
          </w:p>
        </w:tc>
      </w:tr>
      <w:tr w:rsidR="00A27298" w:rsidRPr="00CA32C7" w14:paraId="1837B15A"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8DB3E2" w:themeFill="text2" w:themeFillTint="66"/>
          </w:tcPr>
          <w:p w14:paraId="6FF8007D" w14:textId="77777777" w:rsidR="00A27298" w:rsidRPr="00CA32C7" w:rsidRDefault="00A27298" w:rsidP="00A27298">
            <w:pPr>
              <w:pStyle w:val="Heading3"/>
              <w:outlineLvl w:val="2"/>
              <w:rPr>
                <w:i w:val="0"/>
              </w:rPr>
            </w:pPr>
            <w:r w:rsidRPr="00CA32C7">
              <w:rPr>
                <w:i w:val="0"/>
              </w:rPr>
              <w:t>Cumulative Impacts</w:t>
            </w:r>
          </w:p>
        </w:tc>
      </w:tr>
      <w:tr w:rsidR="00A27298" w:rsidRPr="00CA32C7" w14:paraId="0693D8DE"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2B9B7993" w14:textId="77777777" w:rsidR="00A27298" w:rsidRPr="00CA32C7" w:rsidRDefault="00A27298" w:rsidP="00A27298">
            <w:pPr>
              <w:pStyle w:val="Heading4"/>
              <w:spacing w:before="120" w:after="120"/>
              <w:outlineLvl w:val="3"/>
              <w:rPr>
                <w:i w:val="0"/>
              </w:rPr>
            </w:pPr>
            <w:r w:rsidRPr="00CA32C7">
              <w:rPr>
                <w:i w:val="0"/>
              </w:rPr>
              <w:t>Context and conceptualisation</w:t>
            </w:r>
          </w:p>
        </w:tc>
      </w:tr>
      <w:tr w:rsidR="00A27298" w:rsidRPr="00CA32C7" w14:paraId="66F9D1E8"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70F375AB" w14:textId="77777777" w:rsidR="00A27298" w:rsidRPr="00CA32C7" w:rsidRDefault="00A27298" w:rsidP="00A27298">
            <w:pPr>
              <w:numPr>
                <w:ilvl w:val="0"/>
                <w:numId w:val="52"/>
              </w:numPr>
              <w:spacing w:after="0"/>
              <w:contextualSpacing/>
              <w:rPr>
                <w:sz w:val="20"/>
                <w:lang w:eastAsia="ja-JP"/>
              </w:rPr>
            </w:pPr>
            <w:r w:rsidRPr="00CA32C7">
              <w:rPr>
                <w:sz w:val="20"/>
                <w:lang w:eastAsia="ja-JP"/>
              </w:rPr>
              <w:t>Cumulative impact analysis with sufficient geographic and time boundaries to include all potentially significant water-related impacts.</w:t>
            </w:r>
          </w:p>
        </w:tc>
        <w:tc>
          <w:tcPr>
            <w:tcW w:w="4612" w:type="dxa"/>
          </w:tcPr>
          <w:p w14:paraId="46F603BA" w14:textId="77777777" w:rsidR="00A27298" w:rsidRPr="00F00D95" w:rsidRDefault="00A27298" w:rsidP="00A27298">
            <w:pPr>
              <w:numPr>
                <w:ilvl w:val="0"/>
                <w:numId w:val="52"/>
              </w:numPr>
              <w:spacing w:after="0"/>
              <w:contextualSpacing/>
              <w:rPr>
                <w:sz w:val="20"/>
                <w:lang w:eastAsia="ja-JP"/>
              </w:rPr>
            </w:pPr>
            <w:r w:rsidRPr="00CA32C7">
              <w:rPr>
                <w:sz w:val="20"/>
                <w:lang w:eastAsia="ja-JP"/>
              </w:rPr>
              <w:t>Cumulative impact analysis identifies all past, present and reasonably foreseeable actions, including development proposals, programs and policies that are likely to impact on the water resources of concern.</w:t>
            </w:r>
            <w:r w:rsidR="00717414" w:rsidRPr="00CA32C7">
              <w:rPr>
                <w:sz w:val="20"/>
                <w:lang w:eastAsia="ja-JP"/>
              </w:rPr>
              <w:t xml:space="preserve"> Where a proposed project is located within the area of a bioregional assessment, the results of the bioregional assessment should be considered.</w:t>
            </w:r>
          </w:p>
        </w:tc>
      </w:tr>
      <w:tr w:rsidR="00A27298" w:rsidRPr="00CA32C7" w14:paraId="47ADFA21"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18F69B3C" w14:textId="77777777" w:rsidR="00A27298" w:rsidRPr="00CA32C7" w:rsidRDefault="00A27298" w:rsidP="00A27298">
            <w:pPr>
              <w:pStyle w:val="Heading4"/>
              <w:spacing w:before="120" w:after="120"/>
              <w:outlineLvl w:val="3"/>
              <w:rPr>
                <w:i w:val="0"/>
              </w:rPr>
            </w:pPr>
            <w:r w:rsidRPr="00CA32C7">
              <w:rPr>
                <w:i w:val="0"/>
              </w:rPr>
              <w:t>Impacts</w:t>
            </w:r>
          </w:p>
        </w:tc>
      </w:tr>
      <w:tr w:rsidR="00A27298" w:rsidRPr="00CA32C7" w14:paraId="24F58755"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786199B4" w14:textId="77777777" w:rsidR="00A27298" w:rsidRPr="00CA32C7" w:rsidRDefault="00A27298" w:rsidP="00A27298">
            <w:pPr>
              <w:numPr>
                <w:ilvl w:val="0"/>
                <w:numId w:val="52"/>
              </w:numPr>
              <w:spacing w:after="0"/>
              <w:contextualSpacing/>
              <w:rPr>
                <w:sz w:val="20"/>
                <w:lang w:eastAsia="ja-JP"/>
              </w:rPr>
            </w:pPr>
            <w:r w:rsidRPr="00CA32C7">
              <w:rPr>
                <w:sz w:val="20"/>
                <w:lang w:eastAsia="ja-JP"/>
              </w:rPr>
              <w:t>An assessment of the condition of affected water resources which includes:</w:t>
            </w:r>
          </w:p>
          <w:p w14:paraId="535286CD" w14:textId="77777777" w:rsidR="00A27298" w:rsidRPr="00CA32C7" w:rsidRDefault="00A27298" w:rsidP="00A27298">
            <w:pPr>
              <w:pStyle w:val="Maintext"/>
              <w:numPr>
                <w:ilvl w:val="0"/>
                <w:numId w:val="48"/>
              </w:numPr>
              <w:spacing w:after="0"/>
              <w:rPr>
                <w:sz w:val="20"/>
              </w:rPr>
            </w:pPr>
            <w:r w:rsidRPr="00CA32C7">
              <w:rPr>
                <w:sz w:val="20"/>
              </w:rPr>
              <w:t>Identification of all water resources likely to be cumulatively impacted by the proposed development.</w:t>
            </w:r>
          </w:p>
          <w:p w14:paraId="200A3C6B" w14:textId="77777777" w:rsidR="00A27298" w:rsidRPr="00CA32C7" w:rsidRDefault="00A27298" w:rsidP="00A27298">
            <w:pPr>
              <w:pStyle w:val="Maintext"/>
              <w:numPr>
                <w:ilvl w:val="0"/>
                <w:numId w:val="48"/>
              </w:numPr>
              <w:spacing w:after="0"/>
              <w:rPr>
                <w:sz w:val="20"/>
              </w:rPr>
            </w:pPr>
            <w:r w:rsidRPr="00CA32C7">
              <w:rPr>
                <w:sz w:val="20"/>
              </w:rPr>
              <w:t xml:space="preserve">A description of the current condition and quality of water resources and information on condition trends. </w:t>
            </w:r>
          </w:p>
          <w:p w14:paraId="43BC9576" w14:textId="77777777" w:rsidR="00A27298" w:rsidRPr="00CA32C7" w:rsidRDefault="00A27298" w:rsidP="00A27298">
            <w:pPr>
              <w:pStyle w:val="Maintext"/>
              <w:numPr>
                <w:ilvl w:val="0"/>
                <w:numId w:val="48"/>
              </w:numPr>
              <w:spacing w:after="0"/>
              <w:rPr>
                <w:sz w:val="20"/>
              </w:rPr>
            </w:pPr>
            <w:r w:rsidRPr="00CA32C7">
              <w:rPr>
                <w:sz w:val="20"/>
              </w:rPr>
              <w:t xml:space="preserve">Identification of ecological characteristics, processes, conditions, trends and values of water resources. </w:t>
            </w:r>
          </w:p>
          <w:p w14:paraId="34BE995F" w14:textId="77777777" w:rsidR="00A27298" w:rsidRPr="00CA32C7" w:rsidRDefault="00A27298" w:rsidP="00A27298">
            <w:pPr>
              <w:pStyle w:val="Maintext"/>
              <w:numPr>
                <w:ilvl w:val="0"/>
                <w:numId w:val="48"/>
              </w:numPr>
              <w:spacing w:after="0"/>
              <w:rPr>
                <w:sz w:val="20"/>
              </w:rPr>
            </w:pPr>
            <w:r w:rsidRPr="00CA32C7">
              <w:rPr>
                <w:sz w:val="20"/>
              </w:rPr>
              <w:t xml:space="preserve">Adequate water and salt balances. </w:t>
            </w:r>
          </w:p>
          <w:p w14:paraId="0F0EB29F" w14:textId="77777777" w:rsidR="00A27298" w:rsidRPr="00CA32C7" w:rsidRDefault="00A27298" w:rsidP="00A27298">
            <w:pPr>
              <w:pStyle w:val="Maintext"/>
              <w:numPr>
                <w:ilvl w:val="0"/>
                <w:numId w:val="48"/>
              </w:numPr>
              <w:spacing w:after="0"/>
              <w:rPr>
                <w:sz w:val="20"/>
              </w:rPr>
            </w:pPr>
            <w:r w:rsidRPr="00CA32C7">
              <w:rPr>
                <w:sz w:val="20"/>
              </w:rPr>
              <w:t>Identification of potential thresholds for each water resource and its likely response to change and capacity to withstand adverse impacts (e.g. altered water quality, drawdown).</w:t>
            </w:r>
          </w:p>
        </w:tc>
        <w:tc>
          <w:tcPr>
            <w:tcW w:w="4612" w:type="dxa"/>
          </w:tcPr>
          <w:p w14:paraId="41E740D3" w14:textId="77777777" w:rsidR="00A27298" w:rsidRPr="00CA32C7" w:rsidRDefault="00A27298" w:rsidP="00A27298">
            <w:pPr>
              <w:numPr>
                <w:ilvl w:val="0"/>
                <w:numId w:val="52"/>
              </w:numPr>
              <w:spacing w:after="0"/>
              <w:contextualSpacing/>
              <w:rPr>
                <w:sz w:val="20"/>
                <w:lang w:eastAsia="ja-JP"/>
              </w:rPr>
            </w:pPr>
            <w:r w:rsidRPr="00CA32C7">
              <w:rPr>
                <w:sz w:val="20"/>
                <w:lang w:eastAsia="ja-JP"/>
              </w:rPr>
              <w:t>An assessment of cumulative impacts to water resources which considers:</w:t>
            </w:r>
          </w:p>
          <w:p w14:paraId="5FAEA7EE" w14:textId="77777777" w:rsidR="00A27298" w:rsidRPr="00CA32C7" w:rsidRDefault="00A27298" w:rsidP="00A27298">
            <w:pPr>
              <w:pStyle w:val="Maintext"/>
              <w:numPr>
                <w:ilvl w:val="0"/>
                <w:numId w:val="48"/>
              </w:numPr>
              <w:spacing w:after="0"/>
              <w:rPr>
                <w:sz w:val="20"/>
              </w:rPr>
            </w:pPr>
            <w:r w:rsidRPr="00CA32C7">
              <w:rPr>
                <w:sz w:val="20"/>
              </w:rPr>
              <w:t xml:space="preserve">The full extent of potential impacts from the proposed </w:t>
            </w:r>
            <w:r w:rsidR="00D019D7" w:rsidRPr="00CA32C7">
              <w:rPr>
                <w:sz w:val="20"/>
              </w:rPr>
              <w:t>project</w:t>
            </w:r>
            <w:r w:rsidRPr="00CA32C7">
              <w:rPr>
                <w:sz w:val="20"/>
              </w:rPr>
              <w:t>, including alternatives, and encompassing all linkages, including both direct and indirect links, operating upstream, downstream, vertically and laterally.</w:t>
            </w:r>
          </w:p>
          <w:p w14:paraId="4A6D4807" w14:textId="77777777" w:rsidR="00A27298" w:rsidRPr="00CA32C7" w:rsidRDefault="00A27298" w:rsidP="00A27298">
            <w:pPr>
              <w:pStyle w:val="Maintext"/>
              <w:numPr>
                <w:ilvl w:val="0"/>
                <w:numId w:val="48"/>
              </w:numPr>
              <w:spacing w:after="0"/>
              <w:rPr>
                <w:sz w:val="20"/>
              </w:rPr>
            </w:pPr>
            <w:r w:rsidRPr="00CA32C7">
              <w:rPr>
                <w:sz w:val="20"/>
              </w:rPr>
              <w:t>An assessment of impacts considered at all stages of the development, including exploration, operations and post closure / decommissioning.</w:t>
            </w:r>
          </w:p>
          <w:p w14:paraId="5D7103F7" w14:textId="77777777" w:rsidR="00A27298" w:rsidRPr="00CA32C7" w:rsidRDefault="00A27298" w:rsidP="00A27298">
            <w:pPr>
              <w:pStyle w:val="Maintext"/>
              <w:numPr>
                <w:ilvl w:val="0"/>
                <w:numId w:val="48"/>
              </w:numPr>
              <w:spacing w:after="0"/>
              <w:rPr>
                <w:sz w:val="20"/>
              </w:rPr>
            </w:pPr>
            <w:r w:rsidRPr="00CA32C7">
              <w:rPr>
                <w:sz w:val="20"/>
              </w:rPr>
              <w:t>An assessment of impacts, utilising appropriately robust, repeatable and transparent methods.</w:t>
            </w:r>
          </w:p>
          <w:p w14:paraId="53B20940" w14:textId="77777777" w:rsidR="00A27298" w:rsidRPr="00CA32C7" w:rsidRDefault="00A27298" w:rsidP="00A27298">
            <w:pPr>
              <w:pStyle w:val="Maintext"/>
              <w:numPr>
                <w:ilvl w:val="0"/>
                <w:numId w:val="48"/>
              </w:numPr>
              <w:spacing w:after="0"/>
              <w:rPr>
                <w:sz w:val="20"/>
              </w:rPr>
            </w:pPr>
            <w:r w:rsidRPr="00CA32C7">
              <w:rPr>
                <w:sz w:val="20"/>
              </w:rPr>
              <w:t xml:space="preserve">Identification of the likely spatial magnitude and timeframe over which impacts will occur, and significance of cumulative impacts. </w:t>
            </w:r>
          </w:p>
          <w:p w14:paraId="7019B304" w14:textId="77777777" w:rsidR="00A27298" w:rsidRPr="00F00D95" w:rsidRDefault="00A27298" w:rsidP="00A27298">
            <w:pPr>
              <w:pStyle w:val="Maintext"/>
              <w:numPr>
                <w:ilvl w:val="0"/>
                <w:numId w:val="48"/>
              </w:numPr>
              <w:spacing w:after="0"/>
              <w:rPr>
                <w:sz w:val="20"/>
              </w:rPr>
            </w:pPr>
            <w:r w:rsidRPr="00CA32C7">
              <w:rPr>
                <w:sz w:val="20"/>
              </w:rPr>
              <w:t>Identification of opportunities to work with other</w:t>
            </w:r>
            <w:r w:rsidR="00D019D7" w:rsidRPr="00CA32C7">
              <w:rPr>
                <w:sz w:val="20"/>
              </w:rPr>
              <w:t xml:space="preserve"> water users</w:t>
            </w:r>
            <w:r w:rsidRPr="00F00D95">
              <w:rPr>
                <w:sz w:val="20"/>
              </w:rPr>
              <w:t xml:space="preserve"> to avoid, minimise or mitigate potential cumulative impacts. </w:t>
            </w:r>
          </w:p>
        </w:tc>
      </w:tr>
      <w:tr w:rsidR="00A27298" w:rsidRPr="00CA32C7" w14:paraId="3EAEC99B"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F2F2F2" w:themeFill="background1" w:themeFillShade="F2"/>
          </w:tcPr>
          <w:p w14:paraId="7A558A7D" w14:textId="77777777" w:rsidR="00A27298" w:rsidRPr="00CA32C7" w:rsidRDefault="00A27298" w:rsidP="00A27298">
            <w:pPr>
              <w:pStyle w:val="Heading4"/>
              <w:spacing w:before="120" w:after="120"/>
              <w:outlineLvl w:val="3"/>
              <w:rPr>
                <w:i w:val="0"/>
              </w:rPr>
            </w:pPr>
            <w:r w:rsidRPr="00CA32C7">
              <w:rPr>
                <w:i w:val="0"/>
              </w:rPr>
              <w:t>Mitigation, monitoring and management</w:t>
            </w:r>
          </w:p>
        </w:tc>
      </w:tr>
      <w:tr w:rsidR="00A27298" w:rsidRPr="00CA32C7" w14:paraId="40899187"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5279243C" w14:textId="77777777" w:rsidR="00A27298" w:rsidRPr="00F00D95" w:rsidRDefault="00A27298" w:rsidP="00A27298">
            <w:pPr>
              <w:numPr>
                <w:ilvl w:val="0"/>
                <w:numId w:val="52"/>
              </w:numPr>
              <w:spacing w:after="0"/>
              <w:contextualSpacing/>
              <w:rPr>
                <w:sz w:val="20"/>
                <w:lang w:eastAsia="ja-JP"/>
              </w:rPr>
            </w:pPr>
            <w:r w:rsidRPr="00CA32C7">
              <w:rPr>
                <w:sz w:val="20"/>
                <w:lang w:eastAsia="ja-JP"/>
              </w:rPr>
              <w:t>Identification of modifications or alternatives to avoid, minimise or mitigate potential cumulative impacts</w:t>
            </w:r>
            <w:r w:rsidR="00D019D7" w:rsidRPr="00CA32C7">
              <w:rPr>
                <w:sz w:val="20"/>
                <w:lang w:eastAsia="ja-JP"/>
              </w:rPr>
              <w:t>. Evidence of the likely success of these measures (e.g. case studies) should be provided.</w:t>
            </w:r>
          </w:p>
        </w:tc>
        <w:tc>
          <w:tcPr>
            <w:tcW w:w="4612" w:type="dxa"/>
          </w:tcPr>
          <w:p w14:paraId="0C700557" w14:textId="77777777" w:rsidR="00A27298" w:rsidRPr="00CA32C7" w:rsidRDefault="00A27298" w:rsidP="00A27298">
            <w:pPr>
              <w:numPr>
                <w:ilvl w:val="0"/>
                <w:numId w:val="52"/>
              </w:numPr>
              <w:spacing w:after="0"/>
              <w:contextualSpacing/>
              <w:rPr>
                <w:sz w:val="20"/>
                <w:lang w:eastAsia="ja-JP"/>
              </w:rPr>
            </w:pPr>
            <w:r w:rsidRPr="00CA32C7">
              <w:rPr>
                <w:sz w:val="20"/>
                <w:lang w:eastAsia="ja-JP"/>
              </w:rPr>
              <w:t>Identification of cumulative impact environmental objectives</w:t>
            </w:r>
            <w:r w:rsidR="00924512" w:rsidRPr="00CA32C7">
              <w:rPr>
                <w:sz w:val="20"/>
                <w:lang w:eastAsia="ja-JP"/>
              </w:rPr>
              <w:t>.</w:t>
            </w:r>
          </w:p>
        </w:tc>
      </w:tr>
      <w:tr w:rsidR="00A27298" w:rsidRPr="00CA32C7" w14:paraId="3EE2D36A"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vMerge w:val="restart"/>
          </w:tcPr>
          <w:p w14:paraId="78A0C759" w14:textId="77777777" w:rsidR="00A27298" w:rsidRPr="00CA32C7" w:rsidRDefault="00A27298" w:rsidP="00A27298">
            <w:pPr>
              <w:numPr>
                <w:ilvl w:val="0"/>
                <w:numId w:val="52"/>
              </w:numPr>
              <w:spacing w:after="0"/>
              <w:contextualSpacing/>
              <w:rPr>
                <w:sz w:val="20"/>
                <w:lang w:eastAsia="ja-JP"/>
              </w:rPr>
            </w:pPr>
            <w:r w:rsidRPr="00CA32C7">
              <w:rPr>
                <w:sz w:val="20"/>
                <w:lang w:eastAsia="ja-JP"/>
              </w:rPr>
              <w:t>Identification of measures to detect and monitor cumulative impacts, pre and post development, and assess the success of mitigation strategies</w:t>
            </w:r>
            <w:r w:rsidR="00924512" w:rsidRPr="00CA32C7">
              <w:rPr>
                <w:sz w:val="20"/>
                <w:lang w:eastAsia="ja-JP"/>
              </w:rPr>
              <w:t>.</w:t>
            </w:r>
          </w:p>
        </w:tc>
        <w:tc>
          <w:tcPr>
            <w:tcW w:w="4612" w:type="dxa"/>
          </w:tcPr>
          <w:p w14:paraId="4B0CA355" w14:textId="77777777" w:rsidR="00A27298" w:rsidRPr="00CA32C7" w:rsidRDefault="00A27298" w:rsidP="00A27298">
            <w:pPr>
              <w:numPr>
                <w:ilvl w:val="0"/>
                <w:numId w:val="52"/>
              </w:numPr>
              <w:spacing w:after="0"/>
              <w:contextualSpacing/>
              <w:rPr>
                <w:rFonts w:cs="Arial"/>
                <w:lang w:eastAsia="en-AU"/>
              </w:rPr>
            </w:pPr>
            <w:r w:rsidRPr="00CA32C7">
              <w:rPr>
                <w:sz w:val="20"/>
                <w:lang w:eastAsia="ja-JP"/>
              </w:rPr>
              <w:t>Appropriate reporting mechanisms</w:t>
            </w:r>
            <w:r w:rsidR="00523068" w:rsidRPr="00CA32C7">
              <w:rPr>
                <w:sz w:val="20"/>
                <w:lang w:eastAsia="ja-JP"/>
              </w:rPr>
              <w:t>.</w:t>
            </w:r>
            <w:r w:rsidRPr="00CA32C7">
              <w:rPr>
                <w:sz w:val="20"/>
                <w:lang w:eastAsia="ja-JP"/>
              </w:rPr>
              <w:t xml:space="preserve"> </w:t>
            </w:r>
          </w:p>
        </w:tc>
      </w:tr>
      <w:tr w:rsidR="00A27298" w:rsidRPr="00CA32C7" w14:paraId="6AA2CF9A"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vMerge/>
          </w:tcPr>
          <w:p w14:paraId="1ED553B0" w14:textId="77777777" w:rsidR="00A27298" w:rsidRPr="00CA32C7" w:rsidRDefault="00A27298" w:rsidP="00A27298">
            <w:pPr>
              <w:numPr>
                <w:ilvl w:val="0"/>
                <w:numId w:val="52"/>
              </w:numPr>
              <w:spacing w:after="0"/>
              <w:contextualSpacing/>
              <w:rPr>
                <w:sz w:val="20"/>
                <w:lang w:eastAsia="ja-JP"/>
              </w:rPr>
            </w:pPr>
          </w:p>
        </w:tc>
        <w:tc>
          <w:tcPr>
            <w:tcW w:w="4612" w:type="dxa"/>
          </w:tcPr>
          <w:p w14:paraId="78F85A08" w14:textId="77777777" w:rsidR="00A27298" w:rsidRPr="00CA32C7" w:rsidRDefault="00A27298" w:rsidP="00A27298">
            <w:pPr>
              <w:numPr>
                <w:ilvl w:val="0"/>
                <w:numId w:val="52"/>
              </w:numPr>
              <w:spacing w:after="0"/>
              <w:contextualSpacing/>
              <w:rPr>
                <w:rFonts w:cs="Arial"/>
                <w:lang w:eastAsia="en-AU"/>
              </w:rPr>
            </w:pPr>
            <w:bookmarkStart w:id="44" w:name="OLE_LINK3"/>
            <w:bookmarkStart w:id="45" w:name="OLE_LINK4"/>
            <w:r w:rsidRPr="00CA32C7">
              <w:rPr>
                <w:sz w:val="20"/>
                <w:lang w:eastAsia="ja-JP"/>
              </w:rPr>
              <w:t>Proposed adaptive management measures and management responses</w:t>
            </w:r>
            <w:bookmarkEnd w:id="44"/>
            <w:bookmarkEnd w:id="45"/>
            <w:r w:rsidR="00523068" w:rsidRPr="00CA32C7">
              <w:rPr>
                <w:sz w:val="20"/>
                <w:lang w:eastAsia="ja-JP"/>
              </w:rPr>
              <w:t>.</w:t>
            </w:r>
          </w:p>
        </w:tc>
      </w:tr>
      <w:tr w:rsidR="00A27298" w:rsidRPr="00CA32C7" w14:paraId="2DD3653D"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8DB3E2" w:themeFill="text2" w:themeFillTint="66"/>
          </w:tcPr>
          <w:p w14:paraId="030339F7" w14:textId="77777777" w:rsidR="00A27298" w:rsidRPr="00CA32C7" w:rsidRDefault="00A27298" w:rsidP="00A27298">
            <w:pPr>
              <w:pStyle w:val="Heading3"/>
              <w:outlineLvl w:val="2"/>
              <w:rPr>
                <w:i w:val="0"/>
              </w:rPr>
            </w:pPr>
            <w:r w:rsidRPr="00CA32C7">
              <w:rPr>
                <w:i w:val="0"/>
              </w:rPr>
              <w:t>Subsidence – underground coal mines and coal seam gas</w:t>
            </w:r>
          </w:p>
        </w:tc>
      </w:tr>
      <w:tr w:rsidR="00A27298" w:rsidRPr="00CA32C7" w14:paraId="64401613"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21DFAAF5" w14:textId="77777777" w:rsidR="00A27298" w:rsidRPr="00CA32C7" w:rsidRDefault="00A27298" w:rsidP="00A27298">
            <w:pPr>
              <w:pStyle w:val="Maintext"/>
              <w:numPr>
                <w:ilvl w:val="0"/>
                <w:numId w:val="52"/>
              </w:numPr>
              <w:rPr>
                <w:sz w:val="20"/>
                <w:lang w:eastAsia="ja-JP"/>
              </w:rPr>
            </w:pPr>
            <w:r w:rsidRPr="00CA32C7">
              <w:rPr>
                <w:sz w:val="20"/>
                <w:lang w:eastAsia="ja-JP"/>
              </w:rPr>
              <w:t>Predictions of subsidence impact on surface topography, water-dependent assets, groundwater (including enhanced connectivity between aquifers) and movement of water across the landscape</w:t>
            </w:r>
            <w:r w:rsidR="003A424C" w:rsidRPr="00CA32C7">
              <w:rPr>
                <w:sz w:val="20"/>
                <w:lang w:eastAsia="ja-JP"/>
              </w:rPr>
              <w:t>.</w:t>
            </w:r>
            <w:r w:rsidRPr="00CA32C7">
              <w:rPr>
                <w:rStyle w:val="EndnoteReference"/>
                <w:sz w:val="20"/>
                <w:lang w:eastAsia="ja-JP"/>
              </w:rPr>
              <w:endnoteReference w:id="23"/>
            </w:r>
            <w:r w:rsidRPr="00CA32C7">
              <w:rPr>
                <w:sz w:val="20"/>
                <w:vertAlign w:val="superscript"/>
                <w:lang w:eastAsia="ja-JP"/>
              </w:rPr>
              <w:t>,</w:t>
            </w:r>
            <w:r w:rsidRPr="00CA32C7">
              <w:rPr>
                <w:rStyle w:val="EndnoteReference"/>
                <w:sz w:val="20"/>
                <w:lang w:eastAsia="ja-JP"/>
              </w:rPr>
              <w:endnoteReference w:id="24"/>
            </w:r>
            <w:r w:rsidR="006A512F" w:rsidRPr="00CA32C7">
              <w:rPr>
                <w:sz w:val="20"/>
                <w:vertAlign w:val="superscript"/>
                <w:lang w:eastAsia="ja-JP"/>
              </w:rPr>
              <w:t xml:space="preserve"> </w:t>
            </w:r>
            <w:r w:rsidR="006A512F" w:rsidRPr="00CA32C7">
              <w:rPr>
                <w:sz w:val="20"/>
                <w:lang w:eastAsia="ja-JP"/>
              </w:rPr>
              <w:t>Multiple methods of predictions should be applied with consideration of the limitations of each method including the adequacy of empirical data and site</w:t>
            </w:r>
            <w:r w:rsidR="00D019D7" w:rsidRPr="00CA32C7">
              <w:rPr>
                <w:sz w:val="20"/>
                <w:lang w:eastAsia="ja-JP"/>
              </w:rPr>
              <w:t>-</w:t>
            </w:r>
            <w:r w:rsidR="006A512F" w:rsidRPr="00CA32C7">
              <w:rPr>
                <w:sz w:val="20"/>
                <w:lang w:eastAsia="ja-JP"/>
              </w:rPr>
              <w:t xml:space="preserve">specific geological conditions.  </w:t>
            </w:r>
          </w:p>
        </w:tc>
        <w:tc>
          <w:tcPr>
            <w:tcW w:w="4612" w:type="dxa"/>
          </w:tcPr>
          <w:p w14:paraId="1CAE42A9" w14:textId="77777777" w:rsidR="00A27298" w:rsidRPr="00CA32C7" w:rsidRDefault="00A27298" w:rsidP="00A27298">
            <w:pPr>
              <w:numPr>
                <w:ilvl w:val="0"/>
                <w:numId w:val="52"/>
              </w:numPr>
              <w:spacing w:after="0"/>
              <w:contextualSpacing/>
              <w:rPr>
                <w:sz w:val="20"/>
                <w:lang w:eastAsia="ja-JP"/>
              </w:rPr>
            </w:pPr>
            <w:r w:rsidRPr="00CA32C7">
              <w:rPr>
                <w:sz w:val="20"/>
                <w:lang w:eastAsia="ja-JP"/>
              </w:rPr>
              <w:t xml:space="preserve">Description of subsidence monitoring methods, including use of remote or on-ground techniques and explanation of predicted accuracy of such techniques. </w:t>
            </w:r>
          </w:p>
        </w:tc>
      </w:tr>
      <w:tr w:rsidR="00A27298" w:rsidRPr="00CA32C7" w14:paraId="001CD330"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099BB817" w14:textId="77777777" w:rsidR="006A512F" w:rsidRPr="00CA32C7" w:rsidRDefault="006A512F" w:rsidP="006A512F">
            <w:pPr>
              <w:pStyle w:val="Maintext"/>
              <w:numPr>
                <w:ilvl w:val="0"/>
                <w:numId w:val="52"/>
              </w:numPr>
              <w:spacing w:after="0"/>
              <w:rPr>
                <w:sz w:val="20"/>
                <w:lang w:eastAsia="ja-JP"/>
              </w:rPr>
            </w:pPr>
            <w:r w:rsidRPr="00CA32C7">
              <w:rPr>
                <w:sz w:val="20"/>
                <w:lang w:eastAsia="ja-JP"/>
              </w:rPr>
              <w:t xml:space="preserve">Assessment of both conventional and unconventional subsidence. For project expansions, an evaluation of past or current effects of geological structures on subsidence and implications for water </w:t>
            </w:r>
            <w:r w:rsidR="00D019D7" w:rsidRPr="00CA32C7">
              <w:rPr>
                <w:sz w:val="20"/>
                <w:lang w:eastAsia="ja-JP"/>
              </w:rPr>
              <w:t>resources</w:t>
            </w:r>
            <w:r w:rsidR="00D019D7" w:rsidRPr="00F00D95">
              <w:rPr>
                <w:sz w:val="20"/>
                <w:lang w:eastAsia="ja-JP"/>
              </w:rPr>
              <w:t xml:space="preserve"> </w:t>
            </w:r>
            <w:r w:rsidRPr="00F00D95">
              <w:rPr>
                <w:sz w:val="20"/>
                <w:lang w:eastAsia="ja-JP"/>
              </w:rPr>
              <w:t>and water</w:t>
            </w:r>
            <w:r w:rsidR="00D019D7" w:rsidRPr="00CA32C7">
              <w:rPr>
                <w:sz w:val="20"/>
                <w:lang w:eastAsia="ja-JP"/>
              </w:rPr>
              <w:t>-</w:t>
            </w:r>
            <w:r w:rsidRPr="00CA32C7">
              <w:rPr>
                <w:sz w:val="20"/>
                <w:lang w:eastAsia="ja-JP"/>
              </w:rPr>
              <w:t>dependent assets should be provided.</w:t>
            </w:r>
          </w:p>
          <w:p w14:paraId="35F1EE06" w14:textId="77777777" w:rsidR="00A27298" w:rsidRPr="00CA32C7" w:rsidRDefault="00A27298" w:rsidP="006A512F">
            <w:pPr>
              <w:pStyle w:val="Maintext"/>
              <w:spacing w:after="0"/>
              <w:ind w:left="360"/>
              <w:rPr>
                <w:sz w:val="20"/>
                <w:lang w:eastAsia="ja-JP"/>
              </w:rPr>
            </w:pPr>
          </w:p>
        </w:tc>
        <w:tc>
          <w:tcPr>
            <w:tcW w:w="4612" w:type="dxa"/>
          </w:tcPr>
          <w:p w14:paraId="1D452157" w14:textId="583458F7" w:rsidR="00A27298" w:rsidRPr="00F00D95" w:rsidRDefault="00A27298" w:rsidP="00A27298">
            <w:pPr>
              <w:numPr>
                <w:ilvl w:val="0"/>
                <w:numId w:val="52"/>
              </w:numPr>
              <w:spacing w:after="0"/>
              <w:contextualSpacing/>
              <w:rPr>
                <w:sz w:val="20"/>
                <w:lang w:eastAsia="ja-JP"/>
              </w:rPr>
            </w:pPr>
            <w:r w:rsidRPr="00F00D95">
              <w:rPr>
                <w:sz w:val="20"/>
                <w:lang w:eastAsia="ja-JP"/>
              </w:rPr>
              <w:t xml:space="preserve">Consideration of geological </w:t>
            </w:r>
            <w:r w:rsidR="008867F9" w:rsidRPr="00F00D95">
              <w:rPr>
                <w:sz w:val="20"/>
                <w:lang w:eastAsia="ja-JP"/>
              </w:rPr>
              <w:t>strata</w:t>
            </w:r>
            <w:r w:rsidR="008867F9" w:rsidRPr="00CA32C7">
              <w:rPr>
                <w:sz w:val="20"/>
                <w:lang w:eastAsia="ja-JP"/>
              </w:rPr>
              <w:t xml:space="preserve"> </w:t>
            </w:r>
            <w:r w:rsidRPr="00CA32C7">
              <w:rPr>
                <w:sz w:val="20"/>
                <w:lang w:eastAsia="ja-JP"/>
              </w:rPr>
              <w:t xml:space="preserve">and their properties (strength/hardness/fracture propagation) in subsidence </w:t>
            </w:r>
            <w:r w:rsidR="006A512F" w:rsidRPr="00CA32C7">
              <w:rPr>
                <w:sz w:val="20"/>
                <w:lang w:eastAsia="ja-JP"/>
              </w:rPr>
              <w:t xml:space="preserve">analysis and/or </w:t>
            </w:r>
            <w:r w:rsidRPr="00CA32C7">
              <w:rPr>
                <w:sz w:val="20"/>
                <w:lang w:eastAsia="ja-JP"/>
              </w:rPr>
              <w:t>modelling.</w:t>
            </w:r>
            <w:r w:rsidR="00041643" w:rsidRPr="00CA32C7">
              <w:rPr>
                <w:sz w:val="20"/>
                <w:lang w:eastAsia="ja-JP"/>
              </w:rPr>
              <w:t xml:space="preserve"> </w:t>
            </w:r>
            <w:r w:rsidR="000C6ABD" w:rsidRPr="00CA32C7">
              <w:rPr>
                <w:sz w:val="20"/>
                <w:lang w:eastAsia="ja-JP"/>
              </w:rPr>
              <w:t>Anomalous and near-surface ground movements with implications for water resources and c</w:t>
            </w:r>
            <w:r w:rsidR="00041643" w:rsidRPr="00CA32C7">
              <w:rPr>
                <w:sz w:val="20"/>
                <w:lang w:eastAsia="ja-JP"/>
              </w:rPr>
              <w:t>ompact</w:t>
            </w:r>
            <w:r w:rsidR="007B1D43" w:rsidRPr="00CA32C7">
              <w:rPr>
                <w:sz w:val="20"/>
                <w:lang w:eastAsia="ja-JP"/>
              </w:rPr>
              <w:t>io</w:t>
            </w:r>
            <w:r w:rsidR="00041643" w:rsidRPr="00CA32C7">
              <w:rPr>
                <w:sz w:val="20"/>
                <w:lang w:eastAsia="ja-JP"/>
              </w:rPr>
              <w:t xml:space="preserve">n of unconsolidated sediment should also be considered. </w:t>
            </w:r>
          </w:p>
        </w:tc>
      </w:tr>
      <w:tr w:rsidR="00A27298" w:rsidRPr="00CA32C7" w14:paraId="2E93B9BD"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9202" w:type="dxa"/>
            <w:gridSpan w:val="2"/>
            <w:shd w:val="clear" w:color="auto" w:fill="8DB3E2" w:themeFill="text2" w:themeFillTint="66"/>
          </w:tcPr>
          <w:p w14:paraId="6CDE7DF9" w14:textId="77777777" w:rsidR="00A27298" w:rsidRPr="00CA32C7" w:rsidRDefault="00A27298" w:rsidP="00A27298">
            <w:pPr>
              <w:pStyle w:val="Heading3"/>
              <w:outlineLvl w:val="2"/>
              <w:rPr>
                <w:i w:val="0"/>
              </w:rPr>
            </w:pPr>
            <w:bookmarkStart w:id="46" w:name="_Hlk505924109"/>
            <w:r w:rsidRPr="00CA32C7">
              <w:rPr>
                <w:i w:val="0"/>
              </w:rPr>
              <w:t>Final landform and voids – coal mines</w:t>
            </w:r>
          </w:p>
        </w:tc>
      </w:tr>
      <w:tr w:rsidR="00A731AD" w:rsidRPr="00CA32C7" w14:paraId="438BA672"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74494852" w14:textId="77777777" w:rsidR="00A731AD" w:rsidRPr="00CA32C7" w:rsidRDefault="00A731AD" w:rsidP="00A27298">
            <w:pPr>
              <w:numPr>
                <w:ilvl w:val="0"/>
                <w:numId w:val="52"/>
              </w:numPr>
              <w:spacing w:after="0"/>
              <w:contextualSpacing/>
              <w:rPr>
                <w:sz w:val="20"/>
              </w:rPr>
            </w:pPr>
            <w:r w:rsidRPr="00CA32C7">
              <w:rPr>
                <w:sz w:val="20"/>
                <w:lang w:eastAsia="ja-JP"/>
              </w:rPr>
              <w:t>Identification and consideration of landscape modifications (for example, voids, on</w:t>
            </w:r>
            <w:r w:rsidR="001B7B5B" w:rsidRPr="00CA32C7">
              <w:rPr>
                <w:sz w:val="20"/>
                <w:lang w:eastAsia="ja-JP"/>
              </w:rPr>
              <w:t>-</w:t>
            </w:r>
            <w:r w:rsidRPr="00CA32C7">
              <w:rPr>
                <w:sz w:val="20"/>
                <w:lang w:eastAsia="ja-JP"/>
              </w:rPr>
              <w:t>site earthworks, roadway and pipeline networks) and their potential effects on surface water flow, erosion</w:t>
            </w:r>
            <w:r w:rsidR="001428F5" w:rsidRPr="00CA32C7">
              <w:rPr>
                <w:sz w:val="20"/>
                <w:lang w:eastAsia="ja-JP"/>
              </w:rPr>
              <w:t>, sedimentation</w:t>
            </w:r>
            <w:r w:rsidRPr="00F00D95">
              <w:rPr>
                <w:sz w:val="20"/>
                <w:lang w:eastAsia="ja-JP"/>
              </w:rPr>
              <w:t xml:space="preserve"> and habitat fragmentation of water-dependent species and communities.</w:t>
            </w:r>
          </w:p>
        </w:tc>
        <w:tc>
          <w:tcPr>
            <w:tcW w:w="4612" w:type="dxa"/>
            <w:vMerge w:val="restart"/>
          </w:tcPr>
          <w:p w14:paraId="3A6868A0" w14:textId="77777777" w:rsidR="00A731AD" w:rsidRPr="00CA32C7" w:rsidRDefault="00A731AD" w:rsidP="00A27298">
            <w:pPr>
              <w:numPr>
                <w:ilvl w:val="0"/>
                <w:numId w:val="52"/>
              </w:numPr>
              <w:spacing w:after="0"/>
              <w:contextualSpacing/>
              <w:rPr>
                <w:sz w:val="20"/>
                <w:lang w:eastAsia="ja-JP"/>
              </w:rPr>
            </w:pPr>
            <w:r w:rsidRPr="00CA32C7">
              <w:rPr>
                <w:sz w:val="20"/>
                <w:lang w:eastAsia="ja-JP"/>
              </w:rPr>
              <w:t>An assessment of the long-term impacts to water resources posed by various options for the final landform design, including complete or partial backfilling of mining voids, which considers:</w:t>
            </w:r>
          </w:p>
          <w:p w14:paraId="52829F43" w14:textId="77777777" w:rsidR="00A731AD" w:rsidRPr="00CA32C7" w:rsidRDefault="00A731AD" w:rsidP="00A27298">
            <w:pPr>
              <w:pStyle w:val="Maintext"/>
              <w:numPr>
                <w:ilvl w:val="0"/>
                <w:numId w:val="48"/>
              </w:numPr>
              <w:spacing w:after="0"/>
              <w:rPr>
                <w:sz w:val="20"/>
              </w:rPr>
            </w:pPr>
            <w:r w:rsidRPr="00CA32C7">
              <w:rPr>
                <w:sz w:val="20"/>
              </w:rPr>
              <w:t>Groundwater behaviour – sink or lateral flow from void.</w:t>
            </w:r>
          </w:p>
          <w:p w14:paraId="78249EB5" w14:textId="77777777" w:rsidR="00A731AD" w:rsidRPr="00CA32C7" w:rsidRDefault="00A731AD" w:rsidP="00A27298">
            <w:pPr>
              <w:pStyle w:val="Maintext"/>
              <w:numPr>
                <w:ilvl w:val="0"/>
                <w:numId w:val="48"/>
              </w:numPr>
              <w:spacing w:after="0"/>
              <w:rPr>
                <w:sz w:val="20"/>
              </w:rPr>
            </w:pPr>
            <w:r w:rsidRPr="00CA32C7">
              <w:rPr>
                <w:sz w:val="20"/>
              </w:rPr>
              <w:t>Water level recovery – rate, depth, and stabilisation point (e.g. timeframe and level in relation to existing groundwater level, surface elevation).</w:t>
            </w:r>
          </w:p>
          <w:p w14:paraId="2FE98FFF" w14:textId="77777777" w:rsidR="00A731AD" w:rsidRPr="00CA32C7" w:rsidRDefault="00A731AD" w:rsidP="00A27298">
            <w:pPr>
              <w:pStyle w:val="Maintext"/>
              <w:numPr>
                <w:ilvl w:val="0"/>
                <w:numId w:val="48"/>
              </w:numPr>
              <w:spacing w:after="0"/>
              <w:rPr>
                <w:sz w:val="20"/>
              </w:rPr>
            </w:pPr>
            <w:r w:rsidRPr="00CA32C7">
              <w:rPr>
                <w:sz w:val="20"/>
              </w:rPr>
              <w:t>Seepage – geochemistry and potential impacts.</w:t>
            </w:r>
          </w:p>
          <w:p w14:paraId="2E46086C" w14:textId="77777777" w:rsidR="00A731AD" w:rsidRPr="00CA32C7" w:rsidRDefault="00A731AD" w:rsidP="00A27298">
            <w:pPr>
              <w:pStyle w:val="Maintext"/>
              <w:numPr>
                <w:ilvl w:val="0"/>
                <w:numId w:val="48"/>
              </w:numPr>
              <w:spacing w:after="0"/>
              <w:rPr>
                <w:sz w:val="20"/>
              </w:rPr>
            </w:pPr>
            <w:r w:rsidRPr="00CA32C7">
              <w:rPr>
                <w:sz w:val="20"/>
              </w:rPr>
              <w:t>Long-term water quality, including salinity, pH, metals and toxicity.</w:t>
            </w:r>
          </w:p>
          <w:p w14:paraId="4FBDE875" w14:textId="77777777" w:rsidR="00A731AD" w:rsidRPr="00CA32C7" w:rsidRDefault="00A731AD" w:rsidP="00A27298">
            <w:pPr>
              <w:pStyle w:val="Maintext"/>
              <w:numPr>
                <w:ilvl w:val="0"/>
                <w:numId w:val="48"/>
              </w:numPr>
              <w:spacing w:after="0"/>
              <w:rPr>
                <w:sz w:val="20"/>
              </w:rPr>
            </w:pPr>
            <w:r w:rsidRPr="00CA32C7">
              <w:rPr>
                <w:sz w:val="20"/>
              </w:rPr>
              <w:t xml:space="preserve">Measures to prevent migration of void water off-site. </w:t>
            </w:r>
          </w:p>
        </w:tc>
      </w:tr>
      <w:tr w:rsidR="00A731AD" w:rsidRPr="00CA32C7" w14:paraId="200404C7" w14:textId="77777777" w:rsidTr="00A731AD">
        <w:trPr>
          <w:cnfStyle w:val="000000010000" w:firstRow="0" w:lastRow="0" w:firstColumn="0" w:lastColumn="0" w:oddVBand="0" w:evenVBand="0" w:oddHBand="0" w:evenHBand="1" w:firstRowFirstColumn="0" w:firstRowLastColumn="0" w:lastRowFirstColumn="0" w:lastRowLastColumn="0"/>
          <w:cantSplit/>
          <w:trHeight w:val="1852"/>
        </w:trPr>
        <w:tc>
          <w:tcPr>
            <w:tcW w:w="4590" w:type="dxa"/>
          </w:tcPr>
          <w:p w14:paraId="5F7D4A5D" w14:textId="77777777" w:rsidR="00A731AD" w:rsidRPr="00CA32C7" w:rsidRDefault="00A731AD" w:rsidP="00A27298">
            <w:pPr>
              <w:numPr>
                <w:ilvl w:val="0"/>
                <w:numId w:val="52"/>
              </w:numPr>
              <w:spacing w:after="0"/>
              <w:contextualSpacing/>
              <w:rPr>
                <w:sz w:val="20"/>
              </w:rPr>
            </w:pPr>
            <w:r w:rsidRPr="00CA32C7">
              <w:rPr>
                <w:sz w:val="20"/>
                <w:lang w:eastAsia="ja-JP"/>
              </w:rPr>
              <w:t>An assessment of the adequacy of modelling, including surface water and groundwater quantity and quality, lake behaviour, timeframes and calibration.</w:t>
            </w:r>
            <w:r w:rsidRPr="00CA32C7">
              <w:rPr>
                <w:sz w:val="20"/>
              </w:rPr>
              <w:t xml:space="preserve"> </w:t>
            </w:r>
          </w:p>
        </w:tc>
        <w:tc>
          <w:tcPr>
            <w:tcW w:w="4612" w:type="dxa"/>
            <w:vMerge/>
          </w:tcPr>
          <w:p w14:paraId="649AC1A7" w14:textId="77777777" w:rsidR="00A731AD" w:rsidRPr="00CA32C7" w:rsidRDefault="00A731AD" w:rsidP="00A27298">
            <w:pPr>
              <w:numPr>
                <w:ilvl w:val="0"/>
                <w:numId w:val="52"/>
              </w:numPr>
              <w:spacing w:after="0"/>
              <w:contextualSpacing/>
              <w:rPr>
                <w:sz w:val="20"/>
                <w:lang w:eastAsia="ja-JP"/>
              </w:rPr>
            </w:pPr>
          </w:p>
        </w:tc>
      </w:tr>
      <w:tr w:rsidR="00A731AD" w:rsidRPr="00CA32C7" w14:paraId="5E5F22CE" w14:textId="77777777" w:rsidTr="00512BD1">
        <w:trPr>
          <w:cnfStyle w:val="000000100000" w:firstRow="0" w:lastRow="0" w:firstColumn="0" w:lastColumn="0" w:oddVBand="0" w:evenVBand="0" w:oddHBand="1" w:evenHBand="0" w:firstRowFirstColumn="0" w:firstRowLastColumn="0" w:lastRowFirstColumn="0" w:lastRowLastColumn="0"/>
          <w:cantSplit/>
          <w:trHeight w:val="1285"/>
        </w:trPr>
        <w:tc>
          <w:tcPr>
            <w:tcW w:w="4590" w:type="dxa"/>
          </w:tcPr>
          <w:p w14:paraId="5538095A" w14:textId="77777777" w:rsidR="00A731AD" w:rsidRPr="00CA32C7" w:rsidRDefault="00A731AD" w:rsidP="00A27298">
            <w:pPr>
              <w:numPr>
                <w:ilvl w:val="0"/>
                <w:numId w:val="52"/>
              </w:numPr>
              <w:spacing w:after="0"/>
              <w:contextualSpacing/>
              <w:rPr>
                <w:sz w:val="20"/>
                <w:lang w:eastAsia="ja-JP"/>
              </w:rPr>
            </w:pPr>
            <w:r w:rsidRPr="00CA32C7">
              <w:rPr>
                <w:sz w:val="20"/>
              </w:rPr>
              <w:t xml:space="preserve">An </w:t>
            </w:r>
            <w:r w:rsidR="00E45B80" w:rsidRPr="00CA32C7">
              <w:rPr>
                <w:sz w:val="20"/>
              </w:rPr>
              <w:t>evaluation</w:t>
            </w:r>
            <w:r w:rsidRPr="00CA32C7">
              <w:rPr>
                <w:sz w:val="20"/>
              </w:rPr>
              <w:t xml:space="preserve"> of stability of void slopes where failure during extreme events or </w:t>
            </w:r>
            <w:r w:rsidR="001428F5" w:rsidRPr="00CA32C7">
              <w:rPr>
                <w:sz w:val="20"/>
              </w:rPr>
              <w:t>over the</w:t>
            </w:r>
            <w:r w:rsidR="001428F5" w:rsidRPr="00F00D95">
              <w:rPr>
                <w:sz w:val="20"/>
              </w:rPr>
              <w:t xml:space="preserve"> </w:t>
            </w:r>
            <w:r w:rsidRPr="00CA32C7">
              <w:rPr>
                <w:sz w:val="20"/>
              </w:rPr>
              <w:t xml:space="preserve">long term may have implications for water quality. </w:t>
            </w:r>
          </w:p>
        </w:tc>
        <w:tc>
          <w:tcPr>
            <w:tcW w:w="4612" w:type="dxa"/>
            <w:vMerge/>
          </w:tcPr>
          <w:p w14:paraId="61CBB156" w14:textId="77777777" w:rsidR="00A731AD" w:rsidRPr="00CA32C7" w:rsidRDefault="00A731AD" w:rsidP="00A27298">
            <w:pPr>
              <w:numPr>
                <w:ilvl w:val="0"/>
                <w:numId w:val="52"/>
              </w:numPr>
              <w:spacing w:after="0"/>
              <w:contextualSpacing/>
              <w:rPr>
                <w:sz w:val="20"/>
                <w:lang w:eastAsia="ja-JP"/>
              </w:rPr>
            </w:pPr>
          </w:p>
        </w:tc>
      </w:tr>
      <w:tr w:rsidR="00A731AD" w:rsidRPr="00CA32C7" w14:paraId="799738EC"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02C72EA1" w14:textId="77777777" w:rsidR="00A731AD" w:rsidRPr="00CA32C7" w:rsidRDefault="00E45B80" w:rsidP="00A731AD">
            <w:pPr>
              <w:numPr>
                <w:ilvl w:val="0"/>
                <w:numId w:val="52"/>
              </w:numPr>
              <w:spacing w:after="0"/>
              <w:contextualSpacing/>
              <w:rPr>
                <w:sz w:val="20"/>
              </w:rPr>
            </w:pPr>
            <w:r w:rsidRPr="00CA32C7">
              <w:rPr>
                <w:sz w:val="20"/>
              </w:rPr>
              <w:t>Evaluation</w:t>
            </w:r>
            <w:r w:rsidR="00A731AD" w:rsidRPr="00CA32C7">
              <w:rPr>
                <w:sz w:val="20"/>
              </w:rPr>
              <w:t xml:space="preserve"> of mitigating inflows of saline groundwater by planning for partial backfilling of final voids. </w:t>
            </w:r>
          </w:p>
        </w:tc>
        <w:tc>
          <w:tcPr>
            <w:tcW w:w="4612" w:type="dxa"/>
          </w:tcPr>
          <w:p w14:paraId="2E547848" w14:textId="77777777" w:rsidR="00A731AD" w:rsidRPr="00CA32C7" w:rsidRDefault="00A731AD" w:rsidP="00A27298">
            <w:pPr>
              <w:numPr>
                <w:ilvl w:val="0"/>
                <w:numId w:val="52"/>
              </w:numPr>
              <w:spacing w:after="0"/>
              <w:contextualSpacing/>
              <w:rPr>
                <w:sz w:val="20"/>
                <w:lang w:eastAsia="ja-JP"/>
              </w:rPr>
            </w:pPr>
            <w:r w:rsidRPr="00CA32C7">
              <w:rPr>
                <w:sz w:val="20"/>
              </w:rPr>
              <w:t>An assessment of probability of overtopping of final voids with variable climate extremes, and management mitigations</w:t>
            </w:r>
            <w:r w:rsidR="00523068" w:rsidRPr="00CA32C7">
              <w:rPr>
                <w:sz w:val="20"/>
              </w:rPr>
              <w:t>.</w:t>
            </w:r>
          </w:p>
        </w:tc>
      </w:tr>
      <w:bookmarkEnd w:id="46"/>
      <w:tr w:rsidR="00A27298" w:rsidRPr="00CA32C7" w14:paraId="0D4A6DDF"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8DB3E2" w:themeFill="text2" w:themeFillTint="66"/>
          </w:tcPr>
          <w:p w14:paraId="396FB39D" w14:textId="77777777" w:rsidR="00A27298" w:rsidRPr="00CA32C7" w:rsidRDefault="00A27298" w:rsidP="00A27298">
            <w:pPr>
              <w:pStyle w:val="Heading3"/>
              <w:outlineLvl w:val="2"/>
              <w:rPr>
                <w:i w:val="0"/>
              </w:rPr>
            </w:pPr>
            <w:r w:rsidRPr="00CA32C7">
              <w:rPr>
                <w:i w:val="0"/>
              </w:rPr>
              <w:t xml:space="preserve">Acid-forming materials and other contaminants of concern </w:t>
            </w:r>
          </w:p>
        </w:tc>
      </w:tr>
      <w:tr w:rsidR="00A27298" w:rsidRPr="00CA32C7" w14:paraId="5F415345"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7B65C3B3" w14:textId="77777777" w:rsidR="00A27298" w:rsidRPr="00CA32C7" w:rsidRDefault="00A27298" w:rsidP="00A27298">
            <w:pPr>
              <w:numPr>
                <w:ilvl w:val="0"/>
                <w:numId w:val="52"/>
              </w:numPr>
              <w:spacing w:after="0"/>
              <w:contextualSpacing/>
              <w:rPr>
                <w:sz w:val="20"/>
                <w:lang w:eastAsia="ja-JP"/>
              </w:rPr>
            </w:pPr>
            <w:r w:rsidRPr="00CA32C7">
              <w:rPr>
                <w:sz w:val="20"/>
                <w:lang w:eastAsia="ja-JP"/>
              </w:rPr>
              <w:t>Identification of the presence and potential exposure of acid-sulphate soils (including oxidation from groundwater drawdown).</w:t>
            </w:r>
          </w:p>
        </w:tc>
        <w:tc>
          <w:tcPr>
            <w:tcW w:w="4612" w:type="dxa"/>
          </w:tcPr>
          <w:p w14:paraId="0A119301" w14:textId="77777777" w:rsidR="00A27298" w:rsidRPr="00CA32C7" w:rsidRDefault="00A27298" w:rsidP="00A27298">
            <w:pPr>
              <w:numPr>
                <w:ilvl w:val="0"/>
                <w:numId w:val="52"/>
              </w:numPr>
              <w:spacing w:after="0"/>
              <w:contextualSpacing/>
              <w:rPr>
                <w:sz w:val="20"/>
                <w:lang w:eastAsia="ja-JP"/>
              </w:rPr>
            </w:pPr>
            <w:r w:rsidRPr="00CA32C7">
              <w:rPr>
                <w:sz w:val="20"/>
                <w:lang w:eastAsia="ja-JP"/>
              </w:rPr>
              <w:t>Handling and storage plans for acid-forming material (co-disposal, tailings dam, encapsulation).</w:t>
            </w:r>
          </w:p>
        </w:tc>
      </w:tr>
      <w:tr w:rsidR="00A27298" w:rsidRPr="00CA32C7" w14:paraId="5DA589AE"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682469F6" w14:textId="77777777" w:rsidR="00A27298" w:rsidRPr="00CA32C7" w:rsidRDefault="00A27298" w:rsidP="001428F5">
            <w:pPr>
              <w:numPr>
                <w:ilvl w:val="0"/>
                <w:numId w:val="52"/>
              </w:numPr>
              <w:spacing w:after="0"/>
              <w:contextualSpacing/>
              <w:rPr>
                <w:sz w:val="20"/>
                <w:lang w:eastAsia="ja-JP"/>
              </w:rPr>
            </w:pPr>
            <w:r w:rsidRPr="00CA32C7">
              <w:rPr>
                <w:sz w:val="20"/>
                <w:lang w:eastAsia="ja-JP"/>
              </w:rPr>
              <w:t>Identification of the presence and volume of potentially acid-forming waste rock</w:t>
            </w:r>
            <w:r w:rsidR="00B02831" w:rsidRPr="00CA32C7">
              <w:rPr>
                <w:sz w:val="20"/>
                <w:lang w:eastAsia="ja-JP"/>
              </w:rPr>
              <w:t>, fine</w:t>
            </w:r>
            <w:r w:rsidR="001428F5" w:rsidRPr="00CA32C7">
              <w:rPr>
                <w:sz w:val="20"/>
                <w:lang w:eastAsia="ja-JP"/>
              </w:rPr>
              <w:t>-</w:t>
            </w:r>
            <w:r w:rsidR="00B02831" w:rsidRPr="00CA32C7">
              <w:rPr>
                <w:sz w:val="20"/>
                <w:lang w:eastAsia="ja-JP"/>
              </w:rPr>
              <w:t>grained amorphous sulphide minerals</w:t>
            </w:r>
            <w:r w:rsidRPr="00CA32C7">
              <w:rPr>
                <w:sz w:val="20"/>
                <w:lang w:eastAsia="ja-JP"/>
              </w:rPr>
              <w:t xml:space="preserve"> and coal reject/tailings material and exposure pathways.</w:t>
            </w:r>
            <w:r w:rsidR="00A731AD" w:rsidRPr="00CA32C7">
              <w:rPr>
                <w:sz w:val="20"/>
                <w:lang w:eastAsia="ja-JP"/>
              </w:rPr>
              <w:t xml:space="preserve"> </w:t>
            </w:r>
          </w:p>
        </w:tc>
        <w:tc>
          <w:tcPr>
            <w:tcW w:w="4612" w:type="dxa"/>
          </w:tcPr>
          <w:p w14:paraId="5801F1C9" w14:textId="77777777" w:rsidR="00A27298" w:rsidRPr="00CA32C7" w:rsidRDefault="00A27298" w:rsidP="00A27298">
            <w:pPr>
              <w:numPr>
                <w:ilvl w:val="0"/>
                <w:numId w:val="52"/>
              </w:numPr>
              <w:spacing w:after="0"/>
              <w:rPr>
                <w:sz w:val="20"/>
                <w:lang w:eastAsia="ja-JP"/>
              </w:rPr>
            </w:pPr>
            <w:r w:rsidRPr="00CA32C7">
              <w:rPr>
                <w:sz w:val="20"/>
                <w:lang w:eastAsia="ja-JP"/>
              </w:rPr>
              <w:t>Assessment of the potential impact to water-dependent assets, taking into account dilution factors, and including solute transport modelling where relevant, representative and statistically valid sampling, and appropriate analytical techniques.</w:t>
            </w:r>
          </w:p>
        </w:tc>
      </w:tr>
      <w:tr w:rsidR="00A27298" w:rsidRPr="00CA32C7" w14:paraId="4784B33D"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329FB400" w14:textId="77777777" w:rsidR="00A27298" w:rsidRPr="00CA32C7" w:rsidRDefault="00A27298" w:rsidP="00A27298">
            <w:pPr>
              <w:numPr>
                <w:ilvl w:val="0"/>
                <w:numId w:val="52"/>
              </w:numPr>
              <w:spacing w:after="0"/>
              <w:contextualSpacing/>
              <w:rPr>
                <w:sz w:val="20"/>
                <w:lang w:eastAsia="ja-JP"/>
              </w:rPr>
            </w:pPr>
            <w:r w:rsidRPr="00CA32C7">
              <w:rPr>
                <w:sz w:val="20"/>
                <w:lang w:eastAsia="ja-JP"/>
              </w:rPr>
              <w:t>Identification of other sources of contaminants, such as high metal concentrations in groundwater, leachate generation potential and seepage paths.</w:t>
            </w:r>
          </w:p>
        </w:tc>
        <w:tc>
          <w:tcPr>
            <w:tcW w:w="4612" w:type="dxa"/>
          </w:tcPr>
          <w:p w14:paraId="33C92B08" w14:textId="77777777" w:rsidR="00A27298" w:rsidRPr="00CA32C7" w:rsidRDefault="00A27298" w:rsidP="00A27298">
            <w:pPr>
              <w:numPr>
                <w:ilvl w:val="0"/>
                <w:numId w:val="52"/>
              </w:numPr>
              <w:spacing w:after="0"/>
              <w:contextualSpacing/>
              <w:rPr>
                <w:sz w:val="20"/>
                <w:lang w:eastAsia="ja-JP"/>
              </w:rPr>
            </w:pPr>
            <w:r w:rsidRPr="00CA32C7">
              <w:rPr>
                <w:sz w:val="20"/>
                <w:lang w:eastAsia="ja-JP"/>
              </w:rPr>
              <w:t>Description of proposed measures to prevent/minimise impacts on water resources, water users and water-dependent ecosystems and species.</w:t>
            </w:r>
          </w:p>
        </w:tc>
      </w:tr>
      <w:tr w:rsidR="00A27298" w:rsidRPr="00CA32C7" w14:paraId="61CDC5E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9202" w:type="dxa"/>
            <w:gridSpan w:val="2"/>
            <w:shd w:val="clear" w:color="auto" w:fill="8DB3E2" w:themeFill="text2" w:themeFillTint="66"/>
          </w:tcPr>
          <w:p w14:paraId="48DD0320" w14:textId="77777777" w:rsidR="00A27298" w:rsidRPr="00CA32C7" w:rsidRDefault="00A27298" w:rsidP="00A27298">
            <w:pPr>
              <w:pStyle w:val="Heading3"/>
              <w:outlineLvl w:val="2"/>
              <w:rPr>
                <w:i w:val="0"/>
              </w:rPr>
            </w:pPr>
            <w:r w:rsidRPr="00CA32C7">
              <w:rPr>
                <w:i w:val="0"/>
              </w:rPr>
              <w:t>Hydraulic stimulation – coal seam gas</w:t>
            </w:r>
          </w:p>
        </w:tc>
      </w:tr>
      <w:tr w:rsidR="00A27298" w:rsidRPr="00CA32C7" w14:paraId="3D67F2CF"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2E2E229C" w14:textId="77777777" w:rsidR="00A27298" w:rsidRPr="00CA32C7" w:rsidRDefault="00A27298" w:rsidP="00A27298">
            <w:pPr>
              <w:numPr>
                <w:ilvl w:val="0"/>
                <w:numId w:val="52"/>
              </w:numPr>
              <w:spacing w:after="0"/>
              <w:contextualSpacing/>
              <w:rPr>
                <w:sz w:val="20"/>
                <w:lang w:eastAsia="ja-JP"/>
              </w:rPr>
            </w:pPr>
            <w:r w:rsidRPr="00CA32C7">
              <w:rPr>
                <w:sz w:val="20"/>
                <w:lang w:eastAsia="ja-JP"/>
              </w:rPr>
              <w:t>A description of the scale of fracturing (number of wells, number of fracturing events per well), types of wells to be stimulated (vertical versus horizontal), and other forms of well stimulation (cavitation, acid flushing).</w:t>
            </w:r>
          </w:p>
        </w:tc>
        <w:tc>
          <w:tcPr>
            <w:tcW w:w="4612" w:type="dxa"/>
            <w:vMerge w:val="restart"/>
          </w:tcPr>
          <w:p w14:paraId="3AF27F88" w14:textId="77777777" w:rsidR="00A27298" w:rsidRPr="00CA32C7" w:rsidRDefault="00A27298" w:rsidP="00A27298">
            <w:pPr>
              <w:numPr>
                <w:ilvl w:val="0"/>
                <w:numId w:val="52"/>
              </w:numPr>
              <w:spacing w:after="0"/>
              <w:contextualSpacing/>
              <w:rPr>
                <w:sz w:val="20"/>
                <w:lang w:eastAsia="ja-JP"/>
              </w:rPr>
            </w:pPr>
            <w:r w:rsidRPr="00CA32C7">
              <w:rPr>
                <w:sz w:val="20"/>
                <w:lang w:eastAsia="ja-JP"/>
              </w:rPr>
              <w:t xml:space="preserve">A list of chemicals proposed for use in </w:t>
            </w:r>
            <w:r w:rsidR="000B2ABD" w:rsidRPr="00CA32C7">
              <w:rPr>
                <w:sz w:val="20"/>
                <w:lang w:eastAsia="ja-JP"/>
              </w:rPr>
              <w:t xml:space="preserve">drilling and </w:t>
            </w:r>
            <w:r w:rsidRPr="00CA32C7">
              <w:rPr>
                <w:sz w:val="20"/>
                <w:lang w:eastAsia="ja-JP"/>
              </w:rPr>
              <w:t>hydraulic fracturing including:</w:t>
            </w:r>
          </w:p>
          <w:p w14:paraId="04135B7A" w14:textId="77777777" w:rsidR="00A27298" w:rsidRPr="00CA32C7" w:rsidRDefault="00A27298" w:rsidP="00A27298">
            <w:pPr>
              <w:pStyle w:val="Maintext"/>
              <w:numPr>
                <w:ilvl w:val="0"/>
                <w:numId w:val="48"/>
              </w:numPr>
              <w:spacing w:after="0"/>
              <w:rPr>
                <w:sz w:val="20"/>
              </w:rPr>
            </w:pPr>
            <w:r w:rsidRPr="00CA32C7">
              <w:rPr>
                <w:sz w:val="20"/>
              </w:rPr>
              <w:t>names of the companies producing fracturing fluids and associated products</w:t>
            </w:r>
            <w:r w:rsidR="00523068" w:rsidRPr="00CA32C7">
              <w:rPr>
                <w:sz w:val="20"/>
              </w:rPr>
              <w:t>;</w:t>
            </w:r>
          </w:p>
          <w:p w14:paraId="75A90D57" w14:textId="77777777" w:rsidR="00A27298" w:rsidRPr="00CA32C7" w:rsidRDefault="00A27298" w:rsidP="00A27298">
            <w:pPr>
              <w:pStyle w:val="Maintext"/>
              <w:numPr>
                <w:ilvl w:val="0"/>
                <w:numId w:val="48"/>
              </w:numPr>
              <w:spacing w:after="0"/>
              <w:rPr>
                <w:sz w:val="20"/>
              </w:rPr>
            </w:pPr>
            <w:r w:rsidRPr="00CA32C7">
              <w:rPr>
                <w:sz w:val="20"/>
              </w:rPr>
              <w:t>proprietary names (trade names) of compounds (fracturing fluid additives) being produced</w:t>
            </w:r>
            <w:r w:rsidR="00523068" w:rsidRPr="00CA32C7">
              <w:rPr>
                <w:sz w:val="20"/>
              </w:rPr>
              <w:t>;</w:t>
            </w:r>
          </w:p>
          <w:p w14:paraId="7171C162" w14:textId="77777777" w:rsidR="00A27298" w:rsidRPr="00CA32C7" w:rsidRDefault="00A27298" w:rsidP="00A27298">
            <w:pPr>
              <w:pStyle w:val="Maintext"/>
              <w:numPr>
                <w:ilvl w:val="0"/>
                <w:numId w:val="48"/>
              </w:numPr>
              <w:spacing w:after="0"/>
              <w:rPr>
                <w:sz w:val="20"/>
              </w:rPr>
            </w:pPr>
            <w:r w:rsidRPr="00CA32C7">
              <w:rPr>
                <w:sz w:val="20"/>
              </w:rPr>
              <w:t>chemical names of each additive used in each of the fluids</w:t>
            </w:r>
            <w:r w:rsidR="00523068" w:rsidRPr="00CA32C7">
              <w:rPr>
                <w:sz w:val="20"/>
              </w:rPr>
              <w:t>;</w:t>
            </w:r>
          </w:p>
          <w:p w14:paraId="3414B354" w14:textId="77777777" w:rsidR="00A27298" w:rsidRPr="00CA32C7" w:rsidRDefault="00A27298" w:rsidP="00A27298">
            <w:pPr>
              <w:pStyle w:val="Maintext"/>
              <w:numPr>
                <w:ilvl w:val="0"/>
                <w:numId w:val="48"/>
              </w:numPr>
              <w:spacing w:after="0"/>
              <w:rPr>
                <w:sz w:val="20"/>
              </w:rPr>
            </w:pPr>
            <w:r w:rsidRPr="00CA32C7">
              <w:rPr>
                <w:sz w:val="20"/>
              </w:rPr>
              <w:t>Chemical Abstract Service (CAS) numbers of each of the chemical components used in each of the fluids</w:t>
            </w:r>
            <w:r w:rsidR="00523068" w:rsidRPr="00CA32C7">
              <w:rPr>
                <w:sz w:val="20"/>
              </w:rPr>
              <w:t>;</w:t>
            </w:r>
          </w:p>
          <w:p w14:paraId="1930788E" w14:textId="77777777" w:rsidR="00A27298" w:rsidRPr="00CA32C7" w:rsidRDefault="00A27298" w:rsidP="00A27298">
            <w:pPr>
              <w:pStyle w:val="Maintext"/>
              <w:numPr>
                <w:ilvl w:val="0"/>
                <w:numId w:val="48"/>
              </w:numPr>
              <w:spacing w:after="0"/>
              <w:rPr>
                <w:sz w:val="20"/>
              </w:rPr>
            </w:pPr>
            <w:r w:rsidRPr="00CA32C7">
              <w:rPr>
                <w:sz w:val="20"/>
              </w:rPr>
              <w:t>general purpose and function of each of the chemicals used</w:t>
            </w:r>
            <w:r w:rsidR="00523068" w:rsidRPr="00CA32C7">
              <w:rPr>
                <w:sz w:val="20"/>
              </w:rPr>
              <w:t>;</w:t>
            </w:r>
          </w:p>
          <w:p w14:paraId="738DADA9" w14:textId="77777777" w:rsidR="00A27298" w:rsidRPr="00CA32C7" w:rsidRDefault="00A27298" w:rsidP="00A27298">
            <w:pPr>
              <w:pStyle w:val="Maintext"/>
              <w:numPr>
                <w:ilvl w:val="0"/>
                <w:numId w:val="48"/>
              </w:numPr>
              <w:spacing w:after="0"/>
              <w:rPr>
                <w:sz w:val="20"/>
              </w:rPr>
            </w:pPr>
            <w:r w:rsidRPr="00CA32C7">
              <w:rPr>
                <w:sz w:val="20"/>
              </w:rPr>
              <w:t>mass or volume proposed for use</w:t>
            </w:r>
            <w:r w:rsidR="00523068" w:rsidRPr="00CA32C7">
              <w:rPr>
                <w:sz w:val="20"/>
              </w:rPr>
              <w:t>;</w:t>
            </w:r>
          </w:p>
          <w:p w14:paraId="1D4C1093" w14:textId="77777777" w:rsidR="00A27298" w:rsidRPr="00CA32C7" w:rsidRDefault="00A27298" w:rsidP="00A27298">
            <w:pPr>
              <w:pStyle w:val="Maintext"/>
              <w:numPr>
                <w:ilvl w:val="0"/>
                <w:numId w:val="48"/>
              </w:numPr>
              <w:spacing w:after="0"/>
              <w:rPr>
                <w:sz w:val="20"/>
              </w:rPr>
            </w:pPr>
            <w:r w:rsidRPr="00CA32C7">
              <w:rPr>
                <w:sz w:val="20"/>
              </w:rPr>
              <w:t>maximum concentration (mg / L or g / kg) of the chemicals used</w:t>
            </w:r>
            <w:r w:rsidR="00523068" w:rsidRPr="00CA32C7">
              <w:rPr>
                <w:sz w:val="20"/>
              </w:rPr>
              <w:t>;</w:t>
            </w:r>
            <w:r w:rsidRPr="00CA32C7">
              <w:rPr>
                <w:sz w:val="20"/>
              </w:rPr>
              <w:t xml:space="preserve"> </w:t>
            </w:r>
          </w:p>
          <w:p w14:paraId="0A24ABB3" w14:textId="77777777" w:rsidR="00A27298" w:rsidRPr="00CA32C7" w:rsidRDefault="00A27298" w:rsidP="00A27298">
            <w:pPr>
              <w:pStyle w:val="Maintext"/>
              <w:numPr>
                <w:ilvl w:val="0"/>
                <w:numId w:val="48"/>
              </w:numPr>
              <w:spacing w:after="0"/>
              <w:rPr>
                <w:sz w:val="20"/>
              </w:rPr>
            </w:pPr>
            <w:r w:rsidRPr="00CA32C7">
              <w:rPr>
                <w:sz w:val="20"/>
              </w:rPr>
              <w:t>chemical half-life data, partitioning data, and volatilisation data</w:t>
            </w:r>
            <w:r w:rsidR="00523068" w:rsidRPr="00CA32C7">
              <w:rPr>
                <w:sz w:val="20"/>
              </w:rPr>
              <w:t>;</w:t>
            </w:r>
          </w:p>
          <w:p w14:paraId="3BDBB2C4" w14:textId="77777777" w:rsidR="00A27298" w:rsidRPr="00F00D95" w:rsidRDefault="00523068" w:rsidP="00A27298">
            <w:pPr>
              <w:pStyle w:val="Maintext"/>
              <w:numPr>
                <w:ilvl w:val="0"/>
                <w:numId w:val="48"/>
              </w:numPr>
              <w:spacing w:after="0"/>
              <w:rPr>
                <w:sz w:val="20"/>
              </w:rPr>
            </w:pPr>
            <w:r w:rsidRPr="00CA32C7">
              <w:rPr>
                <w:sz w:val="20"/>
              </w:rPr>
              <w:t>e</w:t>
            </w:r>
            <w:r w:rsidR="00A27298" w:rsidRPr="00CA32C7">
              <w:rPr>
                <w:sz w:val="20"/>
              </w:rPr>
              <w:t>cotoxicology</w:t>
            </w:r>
            <w:r w:rsidRPr="00CA32C7">
              <w:rPr>
                <w:sz w:val="20"/>
              </w:rPr>
              <w:t>; and</w:t>
            </w:r>
            <w:r w:rsidR="00A27298" w:rsidRPr="00F00D95">
              <w:rPr>
                <w:sz w:val="20"/>
              </w:rPr>
              <w:t xml:space="preserve"> </w:t>
            </w:r>
          </w:p>
          <w:p w14:paraId="7665E0A4" w14:textId="77777777" w:rsidR="00A27298" w:rsidRPr="00CA32C7" w:rsidRDefault="00A27298" w:rsidP="00A27298">
            <w:pPr>
              <w:pStyle w:val="Maintext"/>
              <w:numPr>
                <w:ilvl w:val="0"/>
                <w:numId w:val="48"/>
              </w:numPr>
              <w:spacing w:after="0"/>
              <w:rPr>
                <w:sz w:val="20"/>
              </w:rPr>
            </w:pPr>
            <w:r w:rsidRPr="00CA32C7">
              <w:rPr>
                <w:sz w:val="20"/>
              </w:rPr>
              <w:t>any material safety data sheets for the chemicals or chemical products used.</w:t>
            </w:r>
          </w:p>
        </w:tc>
      </w:tr>
      <w:tr w:rsidR="00A27298" w:rsidRPr="00CA32C7" w14:paraId="3F2DFFA7"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57DAB328" w14:textId="77777777" w:rsidR="00A27298" w:rsidRPr="00CA32C7" w:rsidRDefault="00A27298" w:rsidP="00A27298">
            <w:pPr>
              <w:numPr>
                <w:ilvl w:val="0"/>
                <w:numId w:val="52"/>
              </w:numPr>
              <w:spacing w:after="0"/>
              <w:contextualSpacing/>
              <w:rPr>
                <w:sz w:val="20"/>
                <w:lang w:eastAsia="ja-JP"/>
              </w:rPr>
            </w:pPr>
            <w:r w:rsidRPr="00CA32C7">
              <w:rPr>
                <w:sz w:val="20"/>
                <w:lang w:eastAsia="ja-JP"/>
              </w:rPr>
              <w:t>Measuring and monitoring of fracture propagation.</w:t>
            </w:r>
          </w:p>
        </w:tc>
        <w:tc>
          <w:tcPr>
            <w:tcW w:w="4612" w:type="dxa"/>
            <w:vMerge/>
          </w:tcPr>
          <w:p w14:paraId="7C17FC11" w14:textId="77777777" w:rsidR="00A27298" w:rsidRPr="00CA32C7" w:rsidRDefault="00A27298" w:rsidP="00A27298">
            <w:pPr>
              <w:numPr>
                <w:ilvl w:val="0"/>
                <w:numId w:val="52"/>
              </w:numPr>
              <w:spacing w:after="0"/>
              <w:contextualSpacing/>
              <w:rPr>
                <w:sz w:val="20"/>
                <w:lang w:eastAsia="ja-JP"/>
              </w:rPr>
            </w:pPr>
          </w:p>
        </w:tc>
      </w:tr>
      <w:tr w:rsidR="00A27298" w:rsidRPr="00CA32C7" w14:paraId="66F98478"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62B57DA9" w14:textId="77777777" w:rsidR="00A27298" w:rsidRPr="00CA32C7" w:rsidRDefault="00A27298" w:rsidP="00A27298">
            <w:pPr>
              <w:numPr>
                <w:ilvl w:val="0"/>
                <w:numId w:val="52"/>
              </w:numPr>
              <w:spacing w:after="0"/>
              <w:contextualSpacing/>
              <w:rPr>
                <w:sz w:val="20"/>
                <w:lang w:eastAsia="ja-JP"/>
              </w:rPr>
            </w:pPr>
            <w:r w:rsidRPr="00CA32C7">
              <w:rPr>
                <w:sz w:val="20"/>
                <w:lang w:eastAsia="ja-JP"/>
              </w:rPr>
              <w:t>A description of the water source for hydraulic stimulation, volume of fluid and mass balance (quantities/volumes).</w:t>
            </w:r>
          </w:p>
        </w:tc>
        <w:tc>
          <w:tcPr>
            <w:tcW w:w="4612" w:type="dxa"/>
            <w:vMerge/>
          </w:tcPr>
          <w:p w14:paraId="67A2ADFC" w14:textId="77777777" w:rsidR="00A27298" w:rsidRPr="00CA32C7" w:rsidRDefault="00A27298" w:rsidP="00A27298">
            <w:pPr>
              <w:numPr>
                <w:ilvl w:val="0"/>
                <w:numId w:val="52"/>
              </w:numPr>
              <w:spacing w:after="0"/>
              <w:contextualSpacing/>
              <w:rPr>
                <w:sz w:val="20"/>
                <w:lang w:eastAsia="ja-JP"/>
              </w:rPr>
            </w:pPr>
          </w:p>
        </w:tc>
      </w:tr>
      <w:tr w:rsidR="00A27298" w:rsidRPr="00CA32C7" w14:paraId="612DC9A7" w14:textId="77777777" w:rsidTr="00A27298">
        <w:trPr>
          <w:cnfStyle w:val="000000100000" w:firstRow="0" w:lastRow="0" w:firstColumn="0" w:lastColumn="0" w:oddVBand="0" w:evenVBand="0" w:oddHBand="1" w:evenHBand="0" w:firstRowFirstColumn="0" w:firstRowLastColumn="0" w:lastRowFirstColumn="0" w:lastRowLastColumn="0"/>
          <w:cantSplit/>
          <w:trHeight w:val="1043"/>
        </w:trPr>
        <w:tc>
          <w:tcPr>
            <w:tcW w:w="4590" w:type="dxa"/>
          </w:tcPr>
          <w:p w14:paraId="0D5BED54" w14:textId="77777777" w:rsidR="00A27298" w:rsidRPr="00CA32C7" w:rsidRDefault="00A27298" w:rsidP="00A27298">
            <w:pPr>
              <w:numPr>
                <w:ilvl w:val="0"/>
                <w:numId w:val="52"/>
              </w:numPr>
              <w:spacing w:after="0"/>
              <w:contextualSpacing/>
              <w:rPr>
                <w:sz w:val="20"/>
                <w:lang w:eastAsia="ja-JP"/>
              </w:rPr>
            </w:pPr>
            <w:r w:rsidRPr="00CA32C7">
              <w:rPr>
                <w:sz w:val="20"/>
                <w:lang w:eastAsia="ja-JP"/>
              </w:rPr>
              <w:t>A description of the rules (e.g. water sharing plans) covering access to each water source for hydraulic stimulation and how the project proposes to comply with them.</w:t>
            </w:r>
          </w:p>
        </w:tc>
        <w:tc>
          <w:tcPr>
            <w:tcW w:w="4612" w:type="dxa"/>
            <w:vMerge/>
          </w:tcPr>
          <w:p w14:paraId="1AAC5B0D" w14:textId="77777777" w:rsidR="00A27298" w:rsidRPr="00CA32C7" w:rsidRDefault="00A27298" w:rsidP="00A27298">
            <w:pPr>
              <w:numPr>
                <w:ilvl w:val="0"/>
                <w:numId w:val="52"/>
              </w:numPr>
              <w:spacing w:after="0"/>
              <w:contextualSpacing/>
              <w:rPr>
                <w:sz w:val="20"/>
                <w:lang w:eastAsia="ja-JP"/>
              </w:rPr>
            </w:pPr>
          </w:p>
        </w:tc>
      </w:tr>
      <w:tr w:rsidR="00A27298" w:rsidRPr="00CA32C7" w14:paraId="330C24F4" w14:textId="77777777" w:rsidTr="00A27298">
        <w:trPr>
          <w:cnfStyle w:val="000000010000" w:firstRow="0" w:lastRow="0" w:firstColumn="0" w:lastColumn="0" w:oddVBand="0" w:evenVBand="0" w:oddHBand="0" w:evenHBand="1" w:firstRowFirstColumn="0" w:firstRowLastColumn="0" w:lastRowFirstColumn="0" w:lastRowLastColumn="0"/>
          <w:cantSplit/>
          <w:trHeight w:val="1041"/>
        </w:trPr>
        <w:tc>
          <w:tcPr>
            <w:tcW w:w="4590" w:type="dxa"/>
          </w:tcPr>
          <w:p w14:paraId="349DF3E5" w14:textId="77777777" w:rsidR="00A27298" w:rsidRPr="00CA32C7" w:rsidRDefault="000B2ABD" w:rsidP="00A27298">
            <w:pPr>
              <w:numPr>
                <w:ilvl w:val="0"/>
                <w:numId w:val="52"/>
              </w:numPr>
              <w:spacing w:after="0"/>
              <w:contextualSpacing/>
              <w:rPr>
                <w:sz w:val="20"/>
                <w:lang w:eastAsia="ja-JP"/>
              </w:rPr>
            </w:pPr>
            <w:r w:rsidRPr="00CA32C7">
              <w:rPr>
                <w:sz w:val="20"/>
                <w:lang w:eastAsia="ja-JP"/>
              </w:rPr>
              <w:t>Quantification, quality and toxicity of flowback and produced water and a description of how it will be treated and managed.</w:t>
            </w:r>
          </w:p>
        </w:tc>
        <w:tc>
          <w:tcPr>
            <w:tcW w:w="4612" w:type="dxa"/>
            <w:vMerge/>
          </w:tcPr>
          <w:p w14:paraId="2AA26512" w14:textId="77777777" w:rsidR="00A27298" w:rsidRPr="00CA32C7" w:rsidRDefault="00A27298" w:rsidP="00A27298">
            <w:pPr>
              <w:numPr>
                <w:ilvl w:val="0"/>
                <w:numId w:val="52"/>
              </w:numPr>
              <w:spacing w:after="0"/>
              <w:contextualSpacing/>
              <w:rPr>
                <w:sz w:val="20"/>
                <w:lang w:eastAsia="ja-JP"/>
              </w:rPr>
            </w:pPr>
          </w:p>
        </w:tc>
      </w:tr>
      <w:tr w:rsidR="00A27298" w:rsidRPr="00CA32C7" w14:paraId="55231477" w14:textId="77777777" w:rsidTr="00512BD1">
        <w:trPr>
          <w:cnfStyle w:val="000000100000" w:firstRow="0" w:lastRow="0" w:firstColumn="0" w:lastColumn="0" w:oddVBand="0" w:evenVBand="0" w:oddHBand="1" w:evenHBand="0" w:firstRowFirstColumn="0" w:firstRowLastColumn="0" w:lastRowFirstColumn="0" w:lastRowLastColumn="0"/>
          <w:cantSplit/>
          <w:trHeight w:val="752"/>
        </w:trPr>
        <w:tc>
          <w:tcPr>
            <w:tcW w:w="4590" w:type="dxa"/>
          </w:tcPr>
          <w:p w14:paraId="73F26E11" w14:textId="77777777" w:rsidR="00A27298" w:rsidRPr="00CA32C7" w:rsidRDefault="00A27298" w:rsidP="00A27298">
            <w:pPr>
              <w:numPr>
                <w:ilvl w:val="0"/>
                <w:numId w:val="52"/>
              </w:numPr>
              <w:spacing w:after="0"/>
              <w:contextualSpacing/>
              <w:rPr>
                <w:sz w:val="20"/>
                <w:lang w:eastAsia="ja-JP"/>
              </w:rPr>
            </w:pPr>
            <w:r w:rsidRPr="00CA32C7">
              <w:rPr>
                <w:sz w:val="20"/>
                <w:lang w:eastAsia="ja-JP"/>
              </w:rPr>
              <w:t>Potential for inter-aquifer leakage or contamination.</w:t>
            </w:r>
          </w:p>
        </w:tc>
        <w:tc>
          <w:tcPr>
            <w:tcW w:w="4612" w:type="dxa"/>
            <w:vMerge/>
          </w:tcPr>
          <w:p w14:paraId="367582AE" w14:textId="77777777" w:rsidR="00A27298" w:rsidRPr="00CA32C7" w:rsidRDefault="00A27298" w:rsidP="00A27298">
            <w:pPr>
              <w:numPr>
                <w:ilvl w:val="0"/>
                <w:numId w:val="52"/>
              </w:numPr>
              <w:spacing w:after="0"/>
              <w:contextualSpacing/>
              <w:rPr>
                <w:sz w:val="20"/>
                <w:lang w:eastAsia="ja-JP"/>
              </w:rPr>
            </w:pPr>
          </w:p>
        </w:tc>
      </w:tr>
      <w:tr w:rsidR="00A27298" w:rsidRPr="00CA32C7" w14:paraId="10287492" w14:textId="77777777" w:rsidTr="00A27298">
        <w:trPr>
          <w:cnfStyle w:val="000000010000" w:firstRow="0" w:lastRow="0" w:firstColumn="0" w:lastColumn="0" w:oddVBand="0" w:evenVBand="0" w:oddHBand="0" w:evenHBand="1" w:firstRowFirstColumn="0" w:firstRowLastColumn="0" w:lastRowFirstColumn="0" w:lastRowLastColumn="0"/>
          <w:cantSplit/>
        </w:trPr>
        <w:tc>
          <w:tcPr>
            <w:tcW w:w="4590" w:type="dxa"/>
          </w:tcPr>
          <w:p w14:paraId="3DD50F78" w14:textId="77777777" w:rsidR="00A27298" w:rsidRPr="00CA32C7" w:rsidRDefault="00A27298" w:rsidP="00A738EB">
            <w:pPr>
              <w:numPr>
                <w:ilvl w:val="0"/>
                <w:numId w:val="52"/>
              </w:numPr>
              <w:spacing w:after="0"/>
              <w:contextualSpacing/>
              <w:rPr>
                <w:sz w:val="20"/>
                <w:lang w:eastAsia="ja-JP"/>
              </w:rPr>
            </w:pPr>
            <w:r w:rsidRPr="00CA32C7">
              <w:rPr>
                <w:sz w:val="20"/>
                <w:lang w:eastAsia="ja-JP"/>
              </w:rPr>
              <w:t xml:space="preserve">The use of </w:t>
            </w:r>
            <w:r w:rsidR="000B2ABD" w:rsidRPr="00CA32C7">
              <w:rPr>
                <w:sz w:val="20"/>
                <w:lang w:eastAsia="ja-JP"/>
              </w:rPr>
              <w:t xml:space="preserve">drilling and hydraulic fracturing </w:t>
            </w:r>
            <w:r w:rsidRPr="00CA32C7">
              <w:rPr>
                <w:sz w:val="20"/>
                <w:lang w:eastAsia="ja-JP"/>
              </w:rPr>
              <w:t>chemicals should be informed by appropriately tiered deterministic and/or probabilistic hazard and risk assessments, based on ecotoxicological testing consistent with Australian Government testing guidelines</w:t>
            </w:r>
            <w:r w:rsidRPr="00F00D95">
              <w:rPr>
                <w:rStyle w:val="EndnoteReference"/>
                <w:sz w:val="20"/>
                <w:lang w:eastAsia="ja-JP"/>
              </w:rPr>
              <w:endnoteReference w:id="25"/>
            </w:r>
            <w:r w:rsidRPr="00F00D95">
              <w:rPr>
                <w:sz w:val="20"/>
                <w:vertAlign w:val="superscript"/>
                <w:lang w:eastAsia="ja-JP"/>
              </w:rPr>
              <w:t>,</w:t>
            </w:r>
            <w:r w:rsidRPr="00CA32C7">
              <w:rPr>
                <w:sz w:val="20"/>
                <w:lang w:eastAsia="ja-JP"/>
              </w:rPr>
              <w:t xml:space="preserve"> </w:t>
            </w:r>
            <w:r w:rsidRPr="00F00D95">
              <w:rPr>
                <w:rStyle w:val="EndnoteReference"/>
                <w:sz w:val="20"/>
                <w:lang w:eastAsia="ja-JP"/>
              </w:rPr>
              <w:endnoteReference w:id="26"/>
            </w:r>
            <w:r w:rsidR="003E0D6E" w:rsidRPr="00F00D95">
              <w:rPr>
                <w:sz w:val="20"/>
                <w:lang w:eastAsia="ja-JP"/>
              </w:rPr>
              <w:t>.</w:t>
            </w:r>
          </w:p>
        </w:tc>
        <w:tc>
          <w:tcPr>
            <w:tcW w:w="4612" w:type="dxa"/>
          </w:tcPr>
          <w:p w14:paraId="31BF3A33" w14:textId="77777777" w:rsidR="00A27298" w:rsidRPr="00F00D95" w:rsidRDefault="00A27298" w:rsidP="00A27298">
            <w:pPr>
              <w:numPr>
                <w:ilvl w:val="0"/>
                <w:numId w:val="52"/>
              </w:numPr>
              <w:spacing w:after="0"/>
              <w:contextualSpacing/>
              <w:rPr>
                <w:sz w:val="20"/>
                <w:lang w:eastAsia="ja-JP"/>
              </w:rPr>
            </w:pPr>
            <w:r w:rsidRPr="00CA32C7">
              <w:rPr>
                <w:sz w:val="20"/>
                <w:lang w:eastAsia="ja-JP"/>
              </w:rPr>
              <w:t xml:space="preserve">Chemicals for use in </w:t>
            </w:r>
            <w:r w:rsidR="000B2ABD" w:rsidRPr="00CA32C7">
              <w:rPr>
                <w:sz w:val="20"/>
                <w:lang w:eastAsia="ja-JP"/>
              </w:rPr>
              <w:t xml:space="preserve">drilling and </w:t>
            </w:r>
            <w:r w:rsidRPr="00CA32C7">
              <w:rPr>
                <w:sz w:val="20"/>
                <w:lang w:eastAsia="ja-JP"/>
              </w:rPr>
              <w:t>hydraulic fracturing must be identified as being approved for import, manufacture or use in Australia (that is, confirmed by NICNAS as being listed in the Australian Inventory of Chemical Substances</w:t>
            </w:r>
            <w:r w:rsidRPr="00F00D95">
              <w:rPr>
                <w:rStyle w:val="EndnoteReference"/>
                <w:sz w:val="20"/>
                <w:lang w:eastAsia="ja-JP"/>
              </w:rPr>
              <w:endnoteReference w:id="27"/>
            </w:r>
            <w:r w:rsidRPr="00F00D95">
              <w:rPr>
                <w:sz w:val="20"/>
                <w:lang w:eastAsia="ja-JP"/>
              </w:rPr>
              <w:t xml:space="preserve">). </w:t>
            </w:r>
          </w:p>
        </w:tc>
      </w:tr>
      <w:tr w:rsidR="000B2ABD" w:rsidRPr="00CA32C7" w14:paraId="75A3425B" w14:textId="77777777" w:rsidTr="00A27298">
        <w:trPr>
          <w:cnfStyle w:val="000000100000" w:firstRow="0" w:lastRow="0" w:firstColumn="0" w:lastColumn="0" w:oddVBand="0" w:evenVBand="0" w:oddHBand="1" w:evenHBand="0" w:firstRowFirstColumn="0" w:firstRowLastColumn="0" w:lastRowFirstColumn="0" w:lastRowLastColumn="0"/>
          <w:cantSplit/>
        </w:trPr>
        <w:tc>
          <w:tcPr>
            <w:tcW w:w="4590" w:type="dxa"/>
          </w:tcPr>
          <w:p w14:paraId="7B0CC7CC" w14:textId="77777777" w:rsidR="000B2ABD" w:rsidRPr="00CA32C7" w:rsidRDefault="000B2ABD" w:rsidP="00A27298">
            <w:pPr>
              <w:numPr>
                <w:ilvl w:val="0"/>
                <w:numId w:val="52"/>
              </w:numPr>
              <w:spacing w:after="0"/>
              <w:contextualSpacing/>
              <w:rPr>
                <w:sz w:val="20"/>
                <w:lang w:eastAsia="ja-JP"/>
              </w:rPr>
            </w:pPr>
            <w:r w:rsidRPr="00CA32C7">
              <w:rPr>
                <w:sz w:val="20"/>
                <w:lang w:eastAsia="ja-JP"/>
              </w:rPr>
              <w:t xml:space="preserve">Proposed waste management </w:t>
            </w:r>
            <w:r w:rsidR="00A738EB" w:rsidRPr="00CA32C7">
              <w:rPr>
                <w:sz w:val="20"/>
                <w:lang w:eastAsia="ja-JP"/>
              </w:rPr>
              <w:t>(</w:t>
            </w:r>
            <w:r w:rsidRPr="00CA32C7">
              <w:rPr>
                <w:sz w:val="20"/>
                <w:lang w:eastAsia="ja-JP"/>
              </w:rPr>
              <w:t>including</w:t>
            </w:r>
            <w:r w:rsidR="00A738EB" w:rsidRPr="00CA32C7">
              <w:rPr>
                <w:sz w:val="20"/>
                <w:lang w:eastAsia="ja-JP"/>
              </w:rPr>
              <w:t xml:space="preserve"> salt and</w:t>
            </w:r>
            <w:r w:rsidRPr="00F00D95">
              <w:rPr>
                <w:sz w:val="20"/>
                <w:lang w:eastAsia="ja-JP"/>
              </w:rPr>
              <w:t xml:space="preserve"> brines</w:t>
            </w:r>
            <w:r w:rsidR="00A738EB" w:rsidRPr="00CA32C7">
              <w:rPr>
                <w:sz w:val="20"/>
                <w:lang w:eastAsia="ja-JP"/>
              </w:rPr>
              <w:t>)</w:t>
            </w:r>
            <w:r w:rsidRPr="00CA32C7">
              <w:rPr>
                <w:sz w:val="20"/>
                <w:lang w:eastAsia="ja-JP"/>
              </w:rPr>
              <w:t xml:space="preserve"> during both operations and legacy after closure.</w:t>
            </w:r>
          </w:p>
        </w:tc>
        <w:tc>
          <w:tcPr>
            <w:tcW w:w="4612" w:type="dxa"/>
          </w:tcPr>
          <w:p w14:paraId="3459D73E" w14:textId="77777777" w:rsidR="000B2ABD" w:rsidRPr="00CA32C7" w:rsidRDefault="000B2ABD" w:rsidP="000B2ABD">
            <w:pPr>
              <w:spacing w:after="0"/>
              <w:ind w:left="360"/>
              <w:contextualSpacing/>
              <w:rPr>
                <w:sz w:val="20"/>
                <w:lang w:eastAsia="ja-JP"/>
              </w:rPr>
            </w:pPr>
          </w:p>
        </w:tc>
      </w:tr>
    </w:tbl>
    <w:p w14:paraId="13359F49" w14:textId="77777777" w:rsidR="000E0B2D" w:rsidRPr="00CA32C7" w:rsidRDefault="000E0B2D" w:rsidP="000E0B2D">
      <w:pPr>
        <w:spacing w:after="0" w:line="240" w:lineRule="auto"/>
        <w:sectPr w:rsidR="000E0B2D" w:rsidRPr="00CA32C7" w:rsidSect="00D11FB3">
          <w:headerReference w:type="even" r:id="rId34"/>
          <w:headerReference w:type="default" r:id="rId35"/>
          <w:headerReference w:type="first" r:id="rId36"/>
          <w:endnotePr>
            <w:numFmt w:val="decimal"/>
          </w:endnotePr>
          <w:pgSz w:w="11906" w:h="16838"/>
          <w:pgMar w:top="1418" w:right="1276" w:bottom="567" w:left="1418" w:header="425" w:footer="425" w:gutter="0"/>
          <w:cols w:space="708"/>
          <w:docGrid w:linePitch="360"/>
        </w:sectPr>
      </w:pPr>
    </w:p>
    <w:p w14:paraId="0B2C81AC" w14:textId="77777777" w:rsidR="00ED3B3F" w:rsidRDefault="002C561D" w:rsidP="006D5F72">
      <w:pPr>
        <w:pStyle w:val="Heading1"/>
        <w:spacing w:before="0"/>
      </w:pPr>
      <w:r w:rsidRPr="00CA32C7">
        <w:t>SUPPORTING DOCUMENTS</w:t>
      </w:r>
    </w:p>
    <w:sectPr w:rsidR="00ED3B3F" w:rsidSect="00D11FB3">
      <w:headerReference w:type="even" r:id="rId37"/>
      <w:headerReference w:type="default" r:id="rId38"/>
      <w:headerReference w:type="first" r:id="rId39"/>
      <w:endnotePr>
        <w:numFmt w:val="decimal"/>
      </w:endnotePr>
      <w:pgSz w:w="11906" w:h="16838"/>
      <w:pgMar w:top="1418" w:right="1276" w:bottom="567" w:left="1418" w:header="425" w:footer="4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107D3F" w16cid:durableId="1E27C3EC"/>
  <w16cid:commentId w16cid:paraId="3FA19DC6" w16cid:durableId="1E27C3ED"/>
  <w16cid:commentId w16cid:paraId="362E7E23" w16cid:durableId="1E27C3EE"/>
  <w16cid:commentId w16cid:paraId="22ABA306" w16cid:durableId="1E27C462"/>
  <w16cid:commentId w16cid:paraId="6005CFDE" w16cid:durableId="1E27C47C"/>
  <w16cid:commentId w16cid:paraId="4C4277A8" w16cid:durableId="1E27C4F3"/>
  <w16cid:commentId w16cid:paraId="30A9C9F3" w16cid:durableId="1E27C3EF"/>
  <w16cid:commentId w16cid:paraId="50D1606F" w16cid:durableId="1E27C3F0"/>
  <w16cid:commentId w16cid:paraId="3DAEA442" w16cid:durableId="1E27C53A"/>
  <w16cid:commentId w16cid:paraId="525340BC" w16cid:durableId="1E27C562"/>
  <w16cid:commentId w16cid:paraId="0B6D5CC4" w16cid:durableId="1E27C3F1"/>
  <w16cid:commentId w16cid:paraId="60A9B559" w16cid:durableId="1E27CA6D"/>
  <w16cid:commentId w16cid:paraId="08515A1F" w16cid:durableId="1E27C3F2"/>
  <w16cid:commentId w16cid:paraId="33FB0DD0" w16cid:durableId="1E27C3F3"/>
  <w16cid:commentId w16cid:paraId="414DA108" w16cid:durableId="1E27C3F4"/>
  <w16cid:commentId w16cid:paraId="56E58B0F" w16cid:durableId="1E27C5B3"/>
  <w16cid:commentId w16cid:paraId="0F7C9C21" w16cid:durableId="1E27C3F5"/>
  <w16cid:commentId w16cid:paraId="3A7E6924" w16cid:durableId="1E27C3F6"/>
  <w16cid:commentId w16cid:paraId="44D27120" w16cid:durableId="1E27C3F7"/>
  <w16cid:commentId w16cid:paraId="7F8788CF" w16cid:durableId="1E27C687"/>
  <w16cid:commentId w16cid:paraId="284C7912" w16cid:durableId="1E27C6A0"/>
  <w16cid:commentId w16cid:paraId="00E63E31" w16cid:durableId="1E27C7B2"/>
  <w16cid:commentId w16cid:paraId="5CF300C8" w16cid:durableId="1E27C7E6"/>
  <w16cid:commentId w16cid:paraId="5DF8869F" w16cid:durableId="1E27C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0CDE" w14:textId="77777777" w:rsidR="000735C9" w:rsidRDefault="000735C9" w:rsidP="00A60185">
      <w:pPr>
        <w:spacing w:after="0" w:line="240" w:lineRule="auto"/>
      </w:pPr>
      <w:r>
        <w:separator/>
      </w:r>
    </w:p>
  </w:endnote>
  <w:endnote w:type="continuationSeparator" w:id="0">
    <w:p w14:paraId="0B002BB4" w14:textId="77777777" w:rsidR="000735C9" w:rsidRDefault="000735C9" w:rsidP="00A60185">
      <w:pPr>
        <w:spacing w:after="0" w:line="240" w:lineRule="auto"/>
      </w:pPr>
      <w:r>
        <w:continuationSeparator/>
      </w:r>
    </w:p>
  </w:endnote>
  <w:endnote w:id="1">
    <w:p w14:paraId="4820DDF3" w14:textId="77777777" w:rsidR="007C49BB" w:rsidRDefault="007C49BB">
      <w:pPr>
        <w:pStyle w:val="EndnoteText"/>
      </w:pPr>
      <w:r>
        <w:rPr>
          <w:rStyle w:val="EndnoteReference"/>
        </w:rPr>
        <w:endnoteRef/>
      </w:r>
      <w:r>
        <w:t xml:space="preserve"> Commonwealth of Australia 2015.</w:t>
      </w:r>
      <w:r w:rsidRPr="004B0630">
        <w:t xml:space="preserve"> </w:t>
      </w:r>
      <w:r>
        <w:rPr>
          <w:i/>
          <w:iCs/>
        </w:rPr>
        <w:t>Bioregional Assessments</w:t>
      </w:r>
      <w:r>
        <w:rPr>
          <w:iCs/>
        </w:rPr>
        <w:t xml:space="preserve">. Available [online]: </w:t>
      </w:r>
      <w:hyperlink r:id="rId1" w:history="1">
        <w:r w:rsidRPr="00AE2569">
          <w:rPr>
            <w:rStyle w:val="Hyperlink"/>
          </w:rPr>
          <w:t>http://www.bioregionalassessments.gov.au/</w:t>
        </w:r>
      </w:hyperlink>
      <w:r>
        <w:rPr>
          <w:rStyle w:val="Hyperlink"/>
        </w:rPr>
        <w:t xml:space="preserve"> </w:t>
      </w:r>
      <w:r w:rsidRPr="008F2536">
        <w:rPr>
          <w:rStyle w:val="Hyperlink"/>
          <w:color w:val="auto"/>
          <w:u w:val="none"/>
        </w:rPr>
        <w:t xml:space="preserve">accessed January 2018.  </w:t>
      </w:r>
    </w:p>
    <w:p w14:paraId="2FEF8E77" w14:textId="77777777" w:rsidR="007C49BB" w:rsidRDefault="007C49BB">
      <w:pPr>
        <w:pStyle w:val="EndnoteText"/>
      </w:pPr>
    </w:p>
  </w:endnote>
  <w:endnote w:id="2">
    <w:p w14:paraId="1439473F" w14:textId="77777777" w:rsidR="007C49BB" w:rsidRPr="004B0630" w:rsidRDefault="007C49BB" w:rsidP="00462E0B">
      <w:pPr>
        <w:pStyle w:val="EndnoteText"/>
        <w:rPr>
          <w:sz w:val="18"/>
        </w:rPr>
      </w:pPr>
      <w:r w:rsidRPr="004B0630">
        <w:rPr>
          <w:rStyle w:val="EndnoteReference"/>
          <w:sz w:val="18"/>
        </w:rPr>
        <w:endnoteRef/>
      </w:r>
      <w:r w:rsidRPr="004B0630">
        <w:rPr>
          <w:sz w:val="18"/>
        </w:rPr>
        <w:t xml:space="preserve"> </w:t>
      </w:r>
      <w:r>
        <w:t>Commonwealth of Australia 2015.</w:t>
      </w:r>
      <w:r w:rsidRPr="004B0630">
        <w:t xml:space="preserve"> </w:t>
      </w:r>
      <w:r w:rsidRPr="004B0630">
        <w:rPr>
          <w:i/>
          <w:iCs/>
        </w:rPr>
        <w:t>Independent Expert Scientific Committee on Coal Seam Gas an</w:t>
      </w:r>
      <w:r>
        <w:rPr>
          <w:i/>
          <w:iCs/>
        </w:rPr>
        <w:t>d Large Coal Mining Development.</w:t>
      </w:r>
      <w:r>
        <w:rPr>
          <w:iCs/>
        </w:rPr>
        <w:t xml:space="preserve"> Available [online]:</w:t>
      </w:r>
      <w:r w:rsidRPr="004B0630">
        <w:rPr>
          <w:i/>
          <w:iCs/>
        </w:rPr>
        <w:t xml:space="preserve"> </w:t>
      </w:r>
      <w:hyperlink r:id="rId2" w:history="1">
        <w:r w:rsidRPr="004B0630">
          <w:rPr>
            <w:rStyle w:val="Hyperlink"/>
          </w:rPr>
          <w:t>http://iesc.environment.gov.au/</w:t>
        </w:r>
      </w:hyperlink>
      <w:r>
        <w:rPr>
          <w:rStyle w:val="Hyperlink"/>
        </w:rPr>
        <w:t xml:space="preserve"> </w:t>
      </w:r>
      <w:r w:rsidRPr="008F2536">
        <w:rPr>
          <w:rStyle w:val="Hyperlink"/>
          <w:color w:val="auto"/>
          <w:u w:val="none"/>
        </w:rPr>
        <w:t xml:space="preserve">accessed January 2018.  </w:t>
      </w:r>
    </w:p>
    <w:p w14:paraId="746EF175" w14:textId="77777777" w:rsidR="007C49BB" w:rsidRPr="004B0630" w:rsidRDefault="007C49BB" w:rsidP="00462E0B">
      <w:pPr>
        <w:pStyle w:val="EndnoteText"/>
        <w:rPr>
          <w:sz w:val="18"/>
        </w:rPr>
      </w:pPr>
    </w:p>
  </w:endnote>
  <w:endnote w:id="3">
    <w:p w14:paraId="5F3210D6" w14:textId="77777777" w:rsidR="007C49BB" w:rsidRPr="008F2536" w:rsidRDefault="007C49BB" w:rsidP="00ED3B3F">
      <w:pPr>
        <w:pStyle w:val="EndnoteText"/>
        <w:rPr>
          <w:sz w:val="18"/>
        </w:rPr>
      </w:pPr>
      <w:r w:rsidRPr="00523068">
        <w:rPr>
          <w:rStyle w:val="EndnoteReference"/>
          <w:sz w:val="18"/>
        </w:rPr>
        <w:endnoteRef/>
      </w:r>
      <w:r w:rsidRPr="00523068">
        <w:rPr>
          <w:sz w:val="18"/>
        </w:rPr>
        <w:t xml:space="preserve"> </w:t>
      </w:r>
      <w:r>
        <w:t>Commonwealth of Australia 2007.</w:t>
      </w:r>
      <w:r w:rsidRPr="00BE462C">
        <w:t xml:space="preserve"> </w:t>
      </w:r>
      <w:r>
        <w:rPr>
          <w:i/>
          <w:iCs/>
        </w:rPr>
        <w:t>Water Act 2007.</w:t>
      </w:r>
      <w:r>
        <w:rPr>
          <w:iCs/>
        </w:rPr>
        <w:t xml:space="preserve"> Available [online]:</w:t>
      </w:r>
      <w:r w:rsidRPr="00BE462C">
        <w:rPr>
          <w:i/>
          <w:iCs/>
        </w:rPr>
        <w:t xml:space="preserve"> </w:t>
      </w:r>
      <w:hyperlink r:id="rId3" w:history="1">
        <w:r w:rsidRPr="008F2536">
          <w:rPr>
            <w:rStyle w:val="Hyperlink"/>
            <w:iCs/>
          </w:rPr>
          <w:t>https://www.legislation.gov.au/Details/C2017C00151/Html/Text</w:t>
        </w:r>
      </w:hyperlink>
      <w:r w:rsidRPr="008F2536">
        <w:rPr>
          <w:iCs/>
        </w:rPr>
        <w:t xml:space="preserve"> </w:t>
      </w:r>
      <w:r w:rsidRPr="008F2536">
        <w:rPr>
          <w:rStyle w:val="Hyperlink"/>
          <w:color w:val="auto"/>
          <w:u w:val="none"/>
        </w:rPr>
        <w:t xml:space="preserve">accessed January 2018.  </w:t>
      </w:r>
    </w:p>
    <w:p w14:paraId="1EBCBAFC" w14:textId="77777777" w:rsidR="007C49BB" w:rsidRPr="004B0630" w:rsidRDefault="007C49BB" w:rsidP="00ED3B3F">
      <w:pPr>
        <w:pStyle w:val="EndnoteText"/>
        <w:rPr>
          <w:sz w:val="18"/>
        </w:rPr>
      </w:pPr>
    </w:p>
  </w:endnote>
  <w:endnote w:id="4">
    <w:p w14:paraId="495E15D6" w14:textId="77777777" w:rsidR="007C49BB" w:rsidRPr="00212BCE" w:rsidRDefault="007C49BB">
      <w:pPr>
        <w:pStyle w:val="EndnoteText"/>
        <w:rPr>
          <w:b/>
          <w:color w:val="FF0000"/>
        </w:rPr>
      </w:pPr>
      <w:r w:rsidRPr="00212BCE">
        <w:rPr>
          <w:rStyle w:val="EndnoteReference"/>
        </w:rPr>
        <w:endnoteRef/>
      </w:r>
      <w:r w:rsidRPr="00212BCE">
        <w:t xml:space="preserve"> Commonwealth of Australia 2018. </w:t>
      </w:r>
      <w:r w:rsidRPr="00212BCE">
        <w:rPr>
          <w:i/>
        </w:rPr>
        <w:t>IESC Information Guidelines.</w:t>
      </w:r>
      <w:r w:rsidRPr="00212BCE">
        <w:t xml:space="preserve"> Available [online]:…… website under development.</w:t>
      </w:r>
    </w:p>
    <w:p w14:paraId="397886BD" w14:textId="77777777" w:rsidR="007C49BB" w:rsidRPr="00212BCE" w:rsidRDefault="007C49BB">
      <w:pPr>
        <w:pStyle w:val="EndnoteText"/>
      </w:pPr>
    </w:p>
  </w:endnote>
  <w:endnote w:id="5">
    <w:p w14:paraId="5FD5CBE3" w14:textId="77777777" w:rsidR="007C49BB" w:rsidRDefault="007C49BB" w:rsidP="00912E87">
      <w:pPr>
        <w:pStyle w:val="EndnoteText"/>
      </w:pPr>
      <w:r w:rsidRPr="00212BCE">
        <w:rPr>
          <w:rStyle w:val="EndnoteReference"/>
        </w:rPr>
        <w:endnoteRef/>
      </w:r>
      <w:r w:rsidRPr="00212BCE">
        <w:t xml:space="preserve"> Ford JH, Hayes KR, Henderson BL, Lewis S, Baker PA and Schmidt RK 2016. </w:t>
      </w:r>
      <w:r w:rsidRPr="00212BCE">
        <w:rPr>
          <w:i/>
        </w:rPr>
        <w:t>Systematic analysis of water-related hazards associated with coal resource development,</w:t>
      </w:r>
      <w:r w:rsidRPr="00212BCE">
        <w:t xml:space="preserve"> </w:t>
      </w:r>
      <w:r w:rsidRPr="00212BCE">
        <w:rPr>
          <w:i/>
        </w:rPr>
        <w:t xml:space="preserve">Submethodology M11 from the Bioregional Assessment Technical Programme. </w:t>
      </w:r>
      <w:r w:rsidRPr="00212BCE">
        <w:t xml:space="preserve">Department of the Environment and Energy, Bureau of Meteorology, CSIRO and Geoscience Australia, Australia. Available [online]: </w:t>
      </w:r>
      <w:hyperlink r:id="rId4" w:history="1">
        <w:r w:rsidRPr="00212BCE">
          <w:rPr>
            <w:rStyle w:val="Hyperlink"/>
          </w:rPr>
          <w:t>http://www.bioregionalassessments.gov.au/methods/systematic-analysis-water-related-hazards-associated-coal-resource-development</w:t>
        </w:r>
      </w:hyperlink>
      <w:r w:rsidRPr="00212BCE">
        <w:t xml:space="preserve"> </w:t>
      </w:r>
      <w:r w:rsidRPr="00212BCE">
        <w:rPr>
          <w:rStyle w:val="Hyperlink"/>
          <w:color w:val="auto"/>
          <w:u w:val="none"/>
        </w:rPr>
        <w:t>accessed January 2018.</w:t>
      </w:r>
      <w:r w:rsidRPr="008F2536">
        <w:rPr>
          <w:rStyle w:val="Hyperlink"/>
          <w:color w:val="auto"/>
          <w:u w:val="none"/>
        </w:rPr>
        <w:t xml:space="preserve">  </w:t>
      </w:r>
    </w:p>
    <w:p w14:paraId="27FBAB64" w14:textId="77777777" w:rsidR="007C49BB" w:rsidRPr="00BE5988" w:rsidRDefault="007C49BB" w:rsidP="00912E87">
      <w:pPr>
        <w:pStyle w:val="EndnoteText"/>
      </w:pPr>
    </w:p>
  </w:endnote>
  <w:endnote w:id="6">
    <w:p w14:paraId="7CEAF2B1" w14:textId="77777777" w:rsidR="007C49BB" w:rsidRPr="004B0630" w:rsidRDefault="007C49BB">
      <w:pPr>
        <w:pStyle w:val="EndnoteText"/>
      </w:pPr>
      <w:r w:rsidRPr="004B0630">
        <w:rPr>
          <w:rStyle w:val="EndnoteReference"/>
          <w:sz w:val="18"/>
        </w:rPr>
        <w:endnoteRef/>
      </w:r>
      <w:r w:rsidRPr="004B0630">
        <w:rPr>
          <w:sz w:val="18"/>
        </w:rPr>
        <w:t xml:space="preserve"> </w:t>
      </w:r>
      <w:r>
        <w:t>Commonwealth of Australia 2015.</w:t>
      </w:r>
      <w:r w:rsidRPr="004B0630">
        <w:t xml:space="preserve"> </w:t>
      </w:r>
      <w:r w:rsidRPr="004B0630">
        <w:rPr>
          <w:i/>
          <w:iCs/>
        </w:rPr>
        <w:t>Modelling water-related ecological responses to coal seam gas extraction and coal mining</w:t>
      </w:r>
      <w:r>
        <w:t>,</w:t>
      </w:r>
      <w:r w:rsidRPr="004B0630">
        <w:t xml:space="preserve"> </w:t>
      </w:r>
      <w:r>
        <w:t>p</w:t>
      </w:r>
      <w:r w:rsidRPr="004B0630">
        <w:t>repared by Auricht Projects and the Commonwealth Scientific and Industrial Research Organisation (CSIRO) for the Department of the Environ</w:t>
      </w:r>
      <w:r>
        <w:t>ment, Commonwealth of Australia. Available [online]:</w:t>
      </w:r>
      <w:r w:rsidRPr="004B0630">
        <w:t xml:space="preserve"> </w:t>
      </w:r>
      <w:hyperlink r:id="rId5" w:history="1">
        <w:r w:rsidRPr="004B0630">
          <w:rPr>
            <w:rStyle w:val="Hyperlink"/>
          </w:rPr>
          <w:t>http://www.environment.gov.au/system/files/resources/83770681-a40b-4fa2-bf6e-8d41022873bd/files/modelling-water-related-ecological-responses-csg-extraction.pdf</w:t>
        </w:r>
      </w:hyperlink>
      <w:r>
        <w:rPr>
          <w:rStyle w:val="Hyperlink"/>
        </w:rPr>
        <w:t xml:space="preserve"> </w:t>
      </w:r>
      <w:r w:rsidRPr="008F2536">
        <w:rPr>
          <w:rStyle w:val="Hyperlink"/>
          <w:color w:val="auto"/>
          <w:u w:val="none"/>
        </w:rPr>
        <w:t xml:space="preserve">accessed January 2018.  </w:t>
      </w:r>
    </w:p>
    <w:p w14:paraId="5C6D688F" w14:textId="77777777" w:rsidR="007C49BB" w:rsidRPr="004B0630" w:rsidRDefault="007C49BB">
      <w:pPr>
        <w:pStyle w:val="EndnoteText"/>
        <w:rPr>
          <w:sz w:val="18"/>
        </w:rPr>
      </w:pPr>
    </w:p>
  </w:endnote>
  <w:endnote w:id="7">
    <w:p w14:paraId="6C512451" w14:textId="77777777" w:rsidR="007C49BB" w:rsidRDefault="007C49BB">
      <w:pPr>
        <w:pStyle w:val="EndnoteText"/>
      </w:pPr>
      <w:r w:rsidRPr="00212BCE">
        <w:rPr>
          <w:rStyle w:val="EndnoteReference"/>
        </w:rPr>
        <w:endnoteRef/>
      </w:r>
      <w:r w:rsidRPr="00212BCE">
        <w:t xml:space="preserve"> Commonwealth of Australia 2018 </w:t>
      </w:r>
      <w:r w:rsidRPr="00212BCE">
        <w:rPr>
          <w:i/>
        </w:rPr>
        <w:t>Explanatory Note Uncertainty Analysis in Groundwater Modelling.</w:t>
      </w:r>
      <w:r w:rsidRPr="00212BCE">
        <w:t xml:space="preserve"> Available [online]:……. website and explanatory note under development.</w:t>
      </w:r>
      <w:r w:rsidRPr="000B44D4">
        <w:rPr>
          <w:b/>
        </w:rPr>
        <w:t xml:space="preserve"> </w:t>
      </w:r>
    </w:p>
    <w:p w14:paraId="7FEB269E" w14:textId="77777777" w:rsidR="007C49BB" w:rsidRDefault="007C49BB">
      <w:pPr>
        <w:pStyle w:val="EndnoteText"/>
      </w:pPr>
    </w:p>
  </w:endnote>
  <w:endnote w:id="8">
    <w:p w14:paraId="7B356A84" w14:textId="77777777" w:rsidR="007C49BB" w:rsidRDefault="007C49BB">
      <w:pPr>
        <w:pStyle w:val="EndnoteText"/>
      </w:pPr>
      <w:r>
        <w:rPr>
          <w:rStyle w:val="EndnoteReference"/>
        </w:rPr>
        <w:endnoteRef/>
      </w:r>
      <w:r>
        <w:t xml:space="preserve"> Commonwealth Scientific and Industrial Research Organisation 2015. </w:t>
      </w:r>
      <w:r w:rsidRPr="00BE462C">
        <w:rPr>
          <w:i/>
        </w:rPr>
        <w:t>Australian Climate Futures,</w:t>
      </w:r>
      <w:r>
        <w:t xml:space="preserve"> </w:t>
      </w:r>
      <w:r w:rsidRPr="001E6120">
        <w:rPr>
          <w:i/>
        </w:rPr>
        <w:t>Climate Change in Australia Projections for Aust</w:t>
      </w:r>
      <w:r>
        <w:rPr>
          <w:i/>
        </w:rPr>
        <w:t>ralia’s NRM Regions.</w:t>
      </w:r>
      <w:r>
        <w:t xml:space="preserve"> Available [online]: </w:t>
      </w:r>
      <w:hyperlink r:id="rId6" w:history="1">
        <w:r w:rsidRPr="00FD491E">
          <w:rPr>
            <w:rStyle w:val="Hyperlink"/>
          </w:rPr>
          <w:t>http://www.climatechangeinaustralia.gov.au/en/climate-projections/climate-futures-tool/introduction-climate-futures/</w:t>
        </w:r>
      </w:hyperlink>
      <w:r>
        <w:rPr>
          <w:rStyle w:val="Hyperlink"/>
        </w:rPr>
        <w:t xml:space="preserve"> </w:t>
      </w:r>
      <w:r w:rsidRPr="008F2536">
        <w:rPr>
          <w:rStyle w:val="Hyperlink"/>
          <w:color w:val="auto"/>
          <w:u w:val="none"/>
        </w:rPr>
        <w:t xml:space="preserve">accessed January 2018.  </w:t>
      </w:r>
    </w:p>
    <w:p w14:paraId="4B44322E" w14:textId="77777777" w:rsidR="007C49BB" w:rsidRDefault="007C49BB">
      <w:pPr>
        <w:pStyle w:val="EndnoteText"/>
      </w:pPr>
    </w:p>
  </w:endnote>
  <w:endnote w:id="9">
    <w:p w14:paraId="1245DBAA" w14:textId="77777777" w:rsidR="007C49BB" w:rsidRPr="004B0630" w:rsidRDefault="007C49BB">
      <w:pPr>
        <w:pStyle w:val="EndnoteText"/>
        <w:rPr>
          <w:rFonts w:cs="Arial"/>
          <w:szCs w:val="22"/>
        </w:rPr>
      </w:pPr>
      <w:r w:rsidRPr="004B0630">
        <w:rPr>
          <w:rStyle w:val="EndnoteReference"/>
          <w:szCs w:val="22"/>
        </w:rPr>
        <w:endnoteRef/>
      </w:r>
      <w:r w:rsidRPr="004B0630">
        <w:rPr>
          <w:szCs w:val="22"/>
        </w:rPr>
        <w:t xml:space="preserve"> </w:t>
      </w:r>
      <w:r w:rsidRPr="004B0630">
        <w:rPr>
          <w:rFonts w:cs="Arial"/>
          <w:szCs w:val="22"/>
        </w:rPr>
        <w:t>Minerals Council of Australia 201</w:t>
      </w:r>
      <w:r>
        <w:rPr>
          <w:rFonts w:cs="Arial"/>
          <w:szCs w:val="22"/>
        </w:rPr>
        <w:t>4.</w:t>
      </w:r>
      <w:r w:rsidRPr="004B0630">
        <w:rPr>
          <w:rFonts w:cs="Arial"/>
          <w:i/>
          <w:szCs w:val="22"/>
        </w:rPr>
        <w:t xml:space="preserve"> Water Accounting Framework for the Minerals Industry</w:t>
      </w:r>
      <w:r w:rsidRPr="004B0630">
        <w:rPr>
          <w:rFonts w:cs="Arial"/>
          <w:szCs w:val="22"/>
        </w:rPr>
        <w:t xml:space="preserve"> </w:t>
      </w:r>
      <w:r w:rsidRPr="004B0630">
        <w:rPr>
          <w:rFonts w:cs="Arial"/>
          <w:i/>
          <w:szCs w:val="22"/>
        </w:rPr>
        <w:t>User Guide</w:t>
      </w:r>
      <w:r>
        <w:rPr>
          <w:rFonts w:cs="Arial"/>
          <w:szCs w:val="22"/>
        </w:rPr>
        <w:t xml:space="preserve">. Available [online]: </w:t>
      </w:r>
      <w:hyperlink r:id="rId7" w:history="1">
        <w:r w:rsidRPr="00D97CB1">
          <w:rPr>
            <w:rStyle w:val="Hyperlink"/>
            <w:rFonts w:cs="Arial"/>
            <w:szCs w:val="22"/>
          </w:rPr>
          <w:t>http://www.minerals.org.au/leading_practice/water_accounting_framework_for_the_australian_minerals_industry</w:t>
        </w:r>
      </w:hyperlink>
      <w:r>
        <w:rPr>
          <w:rFonts w:cs="Arial"/>
          <w:szCs w:val="22"/>
        </w:rPr>
        <w:t xml:space="preserve"> </w:t>
      </w:r>
      <w:r w:rsidRPr="008F2536">
        <w:rPr>
          <w:rStyle w:val="Hyperlink"/>
          <w:color w:val="auto"/>
          <w:u w:val="none"/>
        </w:rPr>
        <w:t xml:space="preserve">accessed January 2018.  </w:t>
      </w:r>
    </w:p>
    <w:p w14:paraId="1D08D124" w14:textId="77777777" w:rsidR="007C49BB" w:rsidRPr="004B0630" w:rsidRDefault="007C49BB">
      <w:pPr>
        <w:pStyle w:val="EndnoteText"/>
        <w:rPr>
          <w:szCs w:val="22"/>
        </w:rPr>
      </w:pPr>
    </w:p>
  </w:endnote>
  <w:endnote w:id="10">
    <w:p w14:paraId="764C1762" w14:textId="77777777" w:rsidR="007C49BB" w:rsidRDefault="007C49BB">
      <w:pPr>
        <w:pStyle w:val="EndnoteText"/>
        <w:rPr>
          <w:i/>
        </w:rPr>
      </w:pPr>
      <w:r w:rsidRPr="00BE462C">
        <w:rPr>
          <w:rStyle w:val="EndnoteReference"/>
        </w:rPr>
        <w:endnoteRef/>
      </w:r>
      <w:r w:rsidRPr="00BE462C">
        <w:t xml:space="preserve"> Commonwealth of Australia 2014</w:t>
      </w:r>
      <w:r>
        <w:t>.</w:t>
      </w:r>
      <w:r w:rsidRPr="00BE462C">
        <w:t xml:space="preserve"> </w:t>
      </w:r>
      <w:r w:rsidRPr="00BE462C">
        <w:rPr>
          <w:i/>
        </w:rPr>
        <w:t xml:space="preserve">Coal </w:t>
      </w:r>
      <w:r>
        <w:rPr>
          <w:i/>
        </w:rPr>
        <w:t>s</w:t>
      </w:r>
      <w:r w:rsidRPr="00BE462C">
        <w:rPr>
          <w:i/>
        </w:rPr>
        <w:t xml:space="preserve">eam </w:t>
      </w:r>
      <w:r>
        <w:rPr>
          <w:i/>
        </w:rPr>
        <w:t>g</w:t>
      </w:r>
      <w:r w:rsidRPr="00BE462C">
        <w:rPr>
          <w:i/>
        </w:rPr>
        <w:t xml:space="preserve">as extraction: modelling the groundwater impacts, </w:t>
      </w:r>
      <w:r w:rsidRPr="003A424C">
        <w:t>Knowledge report</w:t>
      </w:r>
      <w:r w:rsidRPr="00BE462C">
        <w:rPr>
          <w:i/>
        </w:rPr>
        <w:t>,</w:t>
      </w:r>
      <w:r w:rsidRPr="00BE462C">
        <w:t xml:space="preserve"> prepared by Coffey Geotechnics for the Department of the Environ</w:t>
      </w:r>
      <w:r>
        <w:t>ment, Commonwealth of Australia. Available [online]:</w:t>
      </w:r>
      <w:r w:rsidRPr="00BE462C">
        <w:rPr>
          <w:i/>
        </w:rPr>
        <w:t xml:space="preserve"> </w:t>
      </w:r>
      <w:hyperlink r:id="rId8" w:history="1">
        <w:r w:rsidRPr="00BE462C">
          <w:rPr>
            <w:rStyle w:val="Hyperlink"/>
          </w:rPr>
          <w:t>https://environment.gov.au/system/files/resources/ee38b672-6faa-452e-979f-d97b7d425333/files/csg-modelling-groundwater-impacts.pdf</w:t>
        </w:r>
      </w:hyperlink>
      <w:r>
        <w:rPr>
          <w:rStyle w:val="Hyperlink"/>
        </w:rPr>
        <w:t xml:space="preserve"> </w:t>
      </w:r>
      <w:r w:rsidRPr="008F2536">
        <w:rPr>
          <w:rStyle w:val="Hyperlink"/>
          <w:color w:val="auto"/>
          <w:u w:val="none"/>
        </w:rPr>
        <w:t xml:space="preserve">accessed January 2018.  </w:t>
      </w:r>
    </w:p>
    <w:p w14:paraId="602A0B7A" w14:textId="77777777" w:rsidR="007C49BB" w:rsidRPr="00AE1A45" w:rsidRDefault="007C49BB">
      <w:pPr>
        <w:pStyle w:val="EndnoteText"/>
      </w:pPr>
    </w:p>
  </w:endnote>
  <w:endnote w:id="11">
    <w:p w14:paraId="3503EB6D" w14:textId="77777777" w:rsidR="007C49BB" w:rsidRPr="00212BCE" w:rsidRDefault="007C49BB" w:rsidP="005A0918">
      <w:pPr>
        <w:pStyle w:val="EndnoteText"/>
      </w:pPr>
      <w:r w:rsidRPr="00212BCE">
        <w:rPr>
          <w:rStyle w:val="EndnoteReference"/>
        </w:rPr>
        <w:endnoteRef/>
      </w:r>
      <w:r w:rsidRPr="00212BCE">
        <w:t xml:space="preserve"> Downes BJ, Barmuta LA, Fairweather PG, Faith DP, Keough J, Lake PS, Mapstone BD and Quinn GP 2002. </w:t>
      </w:r>
      <w:r w:rsidRPr="00212BCE">
        <w:rPr>
          <w:i/>
        </w:rPr>
        <w:t>Monitoring ecological impacts: concepts and practice in flowing waters.</w:t>
      </w:r>
      <w:r w:rsidRPr="00212BCE">
        <w:t xml:space="preserve"> Cambridge University Press, Cambridge UK</w:t>
      </w:r>
    </w:p>
    <w:p w14:paraId="726B93E7" w14:textId="77777777" w:rsidR="007C49BB" w:rsidRPr="00212BCE" w:rsidRDefault="007C49BB" w:rsidP="005A0918">
      <w:pPr>
        <w:pStyle w:val="EndnoteText"/>
      </w:pPr>
    </w:p>
  </w:endnote>
  <w:endnote w:id="12">
    <w:p w14:paraId="3CE93373" w14:textId="77777777" w:rsidR="007C49BB" w:rsidRDefault="007C49BB">
      <w:pPr>
        <w:pStyle w:val="EndnoteText"/>
      </w:pPr>
      <w:r w:rsidRPr="00212BCE">
        <w:rPr>
          <w:rStyle w:val="EndnoteReference"/>
        </w:rPr>
        <w:endnoteRef/>
      </w:r>
      <w:r w:rsidRPr="00212BCE">
        <w:t xml:space="preserve"> Commonwealth of Australia 2018. </w:t>
      </w:r>
      <w:r w:rsidRPr="00212BCE">
        <w:rPr>
          <w:i/>
        </w:rPr>
        <w:t>Assessing potential impacts to groundwater dependent ecosystems from coal mining and coal seam extraction. Explanatory Note – IESC Information Guidelines.</w:t>
      </w:r>
      <w:r w:rsidRPr="00212BCE">
        <w:t xml:space="preserve"> Available [online]:…..website and explanatory note under development.</w:t>
      </w:r>
    </w:p>
    <w:p w14:paraId="59679532" w14:textId="77777777" w:rsidR="007C49BB" w:rsidRDefault="007C49BB">
      <w:pPr>
        <w:pStyle w:val="EndnoteText"/>
      </w:pPr>
    </w:p>
  </w:endnote>
  <w:endnote w:id="13">
    <w:p w14:paraId="75D397DF" w14:textId="77777777" w:rsidR="007C49BB" w:rsidRDefault="007C49BB">
      <w:pPr>
        <w:pStyle w:val="EndnoteText"/>
        <w:rPr>
          <w:rStyle w:val="Hyperlink"/>
          <w:rFonts w:cs="Arial"/>
          <w:i/>
          <w:color w:val="auto"/>
          <w:u w:val="none"/>
          <w:lang w:eastAsia="en-AU"/>
        </w:rPr>
      </w:pPr>
      <w:r>
        <w:rPr>
          <w:rStyle w:val="EndnoteReference"/>
        </w:rPr>
        <w:endnoteRef/>
      </w:r>
      <w:r>
        <w:t xml:space="preserve"> </w:t>
      </w:r>
      <w:r w:rsidRPr="004B0630">
        <w:rPr>
          <w:rFonts w:cs="Arial"/>
          <w:lang w:eastAsia="en-AU"/>
        </w:rPr>
        <w:t>Australian and New Zealand Environment and Conservation Council</w:t>
      </w:r>
      <w:r>
        <w:rPr>
          <w:rFonts w:cs="Arial"/>
          <w:lang w:eastAsia="en-AU"/>
        </w:rPr>
        <w:t xml:space="preserve"> and</w:t>
      </w:r>
      <w:r w:rsidRPr="004B0630">
        <w:rPr>
          <w:rFonts w:cs="Arial"/>
          <w:lang w:eastAsia="en-AU"/>
        </w:rPr>
        <w:t xml:space="preserve"> Agriculture and Resource Management Council of Australia and New Zealand</w:t>
      </w:r>
      <w:r>
        <w:rPr>
          <w:rFonts w:cs="Arial"/>
          <w:lang w:eastAsia="en-AU"/>
        </w:rPr>
        <w:t xml:space="preserve"> (ANZECC/ARMCANZ)</w:t>
      </w:r>
      <w:r w:rsidRPr="004B0630">
        <w:rPr>
          <w:rFonts w:cs="Arial"/>
          <w:lang w:eastAsia="en-AU"/>
        </w:rPr>
        <w:t xml:space="preserve"> 2000. </w:t>
      </w:r>
      <w:r>
        <w:rPr>
          <w:rFonts w:cs="Arial"/>
          <w:i/>
          <w:lang w:eastAsia="en-AU"/>
        </w:rPr>
        <w:t>Australian and New Zealand Guidelines for fresh and marine water quality: Volume 1 – The Guidelines.</w:t>
      </w:r>
      <w:r>
        <w:rPr>
          <w:rFonts w:cs="Arial"/>
          <w:lang w:eastAsia="en-AU"/>
        </w:rPr>
        <w:t xml:space="preserve"> Available [online]:</w:t>
      </w:r>
      <w:r>
        <w:rPr>
          <w:rFonts w:cs="Arial"/>
          <w:i/>
          <w:lang w:eastAsia="en-AU"/>
        </w:rPr>
        <w:t xml:space="preserve"> </w:t>
      </w:r>
      <w:hyperlink r:id="rId9" w:history="1">
        <w:r w:rsidRPr="00AE3A5B">
          <w:rPr>
            <w:rStyle w:val="Hyperlink"/>
            <w:rFonts w:cs="Arial"/>
            <w:lang w:eastAsia="en-AU"/>
          </w:rPr>
          <w:t>http://agriculture.gov.au/water/quality/guidelines/volume-1</w:t>
        </w:r>
      </w:hyperlink>
      <w:r w:rsidRPr="00AE3A5B">
        <w:rPr>
          <w:rStyle w:val="Hyperlink"/>
          <w:rFonts w:cs="Arial"/>
          <w:color w:val="auto"/>
          <w:u w:val="none"/>
          <w:lang w:eastAsia="en-AU"/>
        </w:rPr>
        <w:t xml:space="preserve"> accessed January 2018.</w:t>
      </w:r>
      <w:r w:rsidRPr="00AE3A5B">
        <w:rPr>
          <w:rStyle w:val="Hyperlink"/>
          <w:color w:val="auto"/>
          <w:u w:val="none"/>
        </w:rPr>
        <w:t xml:space="preserve">  </w:t>
      </w:r>
      <w:r w:rsidRPr="00AE3A5B">
        <w:rPr>
          <w:rStyle w:val="Hyperlink"/>
          <w:rFonts w:cs="Arial"/>
          <w:i/>
          <w:color w:val="auto"/>
          <w:u w:val="none"/>
          <w:lang w:eastAsia="en-AU"/>
        </w:rPr>
        <w:t xml:space="preserve"> </w:t>
      </w:r>
    </w:p>
    <w:p w14:paraId="517637C1" w14:textId="77777777" w:rsidR="007C49BB" w:rsidRPr="00646DD1" w:rsidRDefault="007C49BB">
      <w:pPr>
        <w:pStyle w:val="EndnoteText"/>
      </w:pPr>
    </w:p>
  </w:endnote>
  <w:endnote w:id="14">
    <w:p w14:paraId="3F45B6C3" w14:textId="77777777" w:rsidR="007C49BB" w:rsidRPr="004B0630" w:rsidRDefault="007C49BB">
      <w:pPr>
        <w:pStyle w:val="EndnoteText"/>
        <w:rPr>
          <w:szCs w:val="22"/>
        </w:rPr>
      </w:pPr>
      <w:r w:rsidRPr="004B0630">
        <w:rPr>
          <w:rStyle w:val="EndnoteReference"/>
          <w:szCs w:val="22"/>
        </w:rPr>
        <w:endnoteRef/>
      </w:r>
      <w:r w:rsidRPr="004B0630">
        <w:rPr>
          <w:szCs w:val="22"/>
        </w:rPr>
        <w:t xml:space="preserve"> </w:t>
      </w:r>
      <w:r w:rsidRPr="004B0630">
        <w:rPr>
          <w:rFonts w:cs="Adobe Garamond Pro"/>
          <w:color w:val="000000"/>
          <w:szCs w:val="22"/>
        </w:rPr>
        <w:t>Commonwealth</w:t>
      </w:r>
      <w:r>
        <w:rPr>
          <w:rFonts w:cs="Adobe Garamond Pro"/>
          <w:color w:val="000000"/>
          <w:szCs w:val="22"/>
        </w:rPr>
        <w:t xml:space="preserve"> of Australia 2013.</w:t>
      </w:r>
      <w:r w:rsidRPr="004B0630">
        <w:rPr>
          <w:i/>
          <w:szCs w:val="22"/>
        </w:rPr>
        <w:t xml:space="preserve"> Significant Impact Guidelines</w:t>
      </w:r>
      <w:r>
        <w:rPr>
          <w:i/>
          <w:szCs w:val="22"/>
        </w:rPr>
        <w:t xml:space="preserve"> </w:t>
      </w:r>
      <w:r w:rsidRPr="004B0630">
        <w:rPr>
          <w:i/>
          <w:szCs w:val="22"/>
        </w:rPr>
        <w:t>1.3: Coal seam gas and large coal mining developmen</w:t>
      </w:r>
      <w:r>
        <w:rPr>
          <w:i/>
          <w:szCs w:val="22"/>
        </w:rPr>
        <w:t>ts - impacts on water resources.</w:t>
      </w:r>
      <w:r>
        <w:rPr>
          <w:szCs w:val="22"/>
        </w:rPr>
        <w:t xml:space="preserve"> Available [online]:</w:t>
      </w:r>
      <w:r w:rsidRPr="004B0630">
        <w:rPr>
          <w:i/>
          <w:szCs w:val="22"/>
        </w:rPr>
        <w:t xml:space="preserve"> </w:t>
      </w:r>
      <w:r>
        <w:rPr>
          <w:rStyle w:val="Hyperlink"/>
          <w:szCs w:val="22"/>
        </w:rPr>
        <w:t xml:space="preserve"> </w:t>
      </w:r>
      <w:hyperlink r:id="rId10" w:history="1">
        <w:r w:rsidRPr="00AE2569">
          <w:rPr>
            <w:rStyle w:val="Hyperlink"/>
            <w:szCs w:val="22"/>
          </w:rPr>
          <w:t>http://www.environment.gov.au/system/files/resources/d078caf3-3923-4416-a743-0988ac3f1ee1/files/sig-water-resources.pdf</w:t>
        </w:r>
      </w:hyperlink>
      <w:r>
        <w:rPr>
          <w:rStyle w:val="Hyperlink"/>
          <w:szCs w:val="22"/>
        </w:rPr>
        <w:t xml:space="preserve"> </w:t>
      </w:r>
      <w:r w:rsidRPr="008F2536">
        <w:rPr>
          <w:rStyle w:val="Hyperlink"/>
          <w:color w:val="auto"/>
          <w:u w:val="none"/>
        </w:rPr>
        <w:t xml:space="preserve">accessed January 2018.  </w:t>
      </w:r>
    </w:p>
    <w:p w14:paraId="708133E6" w14:textId="77777777" w:rsidR="007C49BB" w:rsidRPr="004B0630" w:rsidRDefault="007C49BB">
      <w:pPr>
        <w:pStyle w:val="EndnoteText"/>
        <w:rPr>
          <w:szCs w:val="22"/>
        </w:rPr>
      </w:pPr>
    </w:p>
  </w:endnote>
  <w:endnote w:id="15">
    <w:p w14:paraId="27B0EF53" w14:textId="77777777" w:rsidR="007C49BB" w:rsidRDefault="007C49BB" w:rsidP="00E04DC4">
      <w:pPr>
        <w:pStyle w:val="EndnoteText"/>
        <w:rPr>
          <w:rStyle w:val="Hyperlink"/>
          <w:rFonts w:cs="Adobe Garamond Pro"/>
          <w:szCs w:val="22"/>
        </w:rPr>
      </w:pPr>
      <w:r>
        <w:rPr>
          <w:rStyle w:val="EndnoteReference"/>
        </w:rPr>
        <w:endnoteRef/>
      </w:r>
      <w:r>
        <w:t xml:space="preserve"> </w:t>
      </w:r>
      <w:r w:rsidRPr="00E04DC4">
        <w:rPr>
          <w:rFonts w:cs="Adobe Garamond Pro"/>
          <w:color w:val="000000"/>
          <w:szCs w:val="22"/>
        </w:rPr>
        <w:t>Barrett DJ, Couch CA, Metcalfe DJ, Lytton</w:t>
      </w:r>
      <w:r>
        <w:rPr>
          <w:rFonts w:cs="Adobe Garamond Pro"/>
          <w:color w:val="000000"/>
          <w:szCs w:val="22"/>
        </w:rPr>
        <w:t xml:space="preserve"> L, Adhikary DP and Schmidt RK 2013.</w:t>
      </w:r>
      <w:r w:rsidRPr="00E04DC4">
        <w:rPr>
          <w:rFonts w:cs="Adobe Garamond Pro"/>
          <w:color w:val="000000"/>
          <w:szCs w:val="22"/>
        </w:rPr>
        <w:t xml:space="preserve"> </w:t>
      </w:r>
      <w:r w:rsidRPr="00E04DC4">
        <w:rPr>
          <w:rFonts w:cs="Adobe Garamond Pro"/>
          <w:i/>
          <w:color w:val="000000"/>
          <w:szCs w:val="22"/>
        </w:rPr>
        <w:t xml:space="preserve">Methodology for bioregional assessments of the impacts of coal seam gas and coal mining development on water resources. </w:t>
      </w:r>
      <w:r w:rsidRPr="00E04DC4">
        <w:rPr>
          <w:rFonts w:cs="Adobe Garamond Pro"/>
          <w:color w:val="000000"/>
          <w:szCs w:val="22"/>
        </w:rPr>
        <w:t>A report prepared for the Independent Expert Scientific Committee on Coal Seam Gas and Large Coal Mining Development through the Depar</w:t>
      </w:r>
      <w:r>
        <w:rPr>
          <w:rFonts w:cs="Adobe Garamond Pro"/>
          <w:color w:val="000000"/>
          <w:szCs w:val="22"/>
        </w:rPr>
        <w:t>tment of Sustainability, Environment, Water, Population and Communities, Commonwealth of Australia. Available [online]:</w:t>
      </w:r>
      <w:r w:rsidRPr="00F54137">
        <w:t xml:space="preserve"> </w:t>
      </w:r>
      <w:r>
        <w:rPr>
          <w:rStyle w:val="Hyperlink"/>
          <w:rFonts w:cs="Adobe Garamond Pro"/>
          <w:szCs w:val="22"/>
        </w:rPr>
        <w:t xml:space="preserve"> </w:t>
      </w:r>
      <w:hyperlink r:id="rId11" w:history="1">
        <w:r w:rsidRPr="00AE2569">
          <w:rPr>
            <w:rStyle w:val="Hyperlink"/>
            <w:rFonts w:cs="Adobe Garamond Pro"/>
            <w:szCs w:val="22"/>
          </w:rPr>
          <w:t>http://www.bioregionalassessments.gov.au/methods/bioregional-assessment-methodology</w:t>
        </w:r>
      </w:hyperlink>
      <w:r>
        <w:rPr>
          <w:rStyle w:val="Hyperlink"/>
          <w:rFonts w:cs="Adobe Garamond Pro"/>
          <w:szCs w:val="22"/>
        </w:rPr>
        <w:t xml:space="preserve"> </w:t>
      </w:r>
      <w:r w:rsidRPr="008F2536">
        <w:rPr>
          <w:rStyle w:val="Hyperlink"/>
          <w:color w:val="auto"/>
          <w:u w:val="none"/>
        </w:rPr>
        <w:t xml:space="preserve">accessed January 2018.  </w:t>
      </w:r>
    </w:p>
    <w:p w14:paraId="49DA04DD" w14:textId="77777777" w:rsidR="007C49BB" w:rsidRDefault="007C49BB" w:rsidP="00E04DC4">
      <w:pPr>
        <w:pStyle w:val="EndnoteText"/>
      </w:pPr>
    </w:p>
  </w:endnote>
  <w:endnote w:id="16">
    <w:p w14:paraId="4BF97796" w14:textId="77777777" w:rsidR="007C49BB" w:rsidRDefault="007C49BB">
      <w:pPr>
        <w:pStyle w:val="EndnoteText"/>
        <w:rPr>
          <w:rStyle w:val="Hyperlink"/>
          <w:color w:val="auto"/>
          <w:u w:val="none"/>
        </w:rPr>
      </w:pPr>
      <w:r w:rsidRPr="004B0630">
        <w:rPr>
          <w:rStyle w:val="EndnoteReference"/>
          <w:szCs w:val="22"/>
        </w:rPr>
        <w:endnoteRef/>
      </w:r>
      <w:r w:rsidRPr="004B0630">
        <w:rPr>
          <w:szCs w:val="22"/>
        </w:rPr>
        <w:t xml:space="preserve"> </w:t>
      </w:r>
      <w:r w:rsidRPr="004B0630">
        <w:rPr>
          <w:rFonts w:cs="Arial"/>
          <w:szCs w:val="22"/>
        </w:rPr>
        <w:t>Barnett</w:t>
      </w:r>
      <w:r>
        <w:rPr>
          <w:rFonts w:cs="Arial"/>
          <w:szCs w:val="22"/>
        </w:rPr>
        <w:t xml:space="preserve"> B, Townley LR, Post V, Evans RE, Hunt RJ, Peeters L, Richardson S, Werner AD, Knapton A and Boronkay A , 2012.</w:t>
      </w:r>
      <w:r w:rsidRPr="004B0630">
        <w:rPr>
          <w:rFonts w:cs="Arial"/>
          <w:szCs w:val="22"/>
        </w:rPr>
        <w:t xml:space="preserve"> </w:t>
      </w:r>
      <w:r w:rsidRPr="0096067E">
        <w:rPr>
          <w:rFonts w:cs="Arial"/>
          <w:i/>
          <w:szCs w:val="22"/>
        </w:rPr>
        <w:t>Australian groundwater modelling guidelines</w:t>
      </w:r>
      <w:r>
        <w:rPr>
          <w:rFonts w:cs="Arial"/>
          <w:szCs w:val="22"/>
        </w:rPr>
        <w:t>. Waterlines report.</w:t>
      </w:r>
      <w:r w:rsidRPr="004B0630">
        <w:rPr>
          <w:rFonts w:cs="Arial"/>
          <w:szCs w:val="22"/>
        </w:rPr>
        <w:t xml:space="preserve"> Nati</w:t>
      </w:r>
      <w:r>
        <w:rPr>
          <w:rFonts w:cs="Arial"/>
          <w:szCs w:val="22"/>
        </w:rPr>
        <w:t>onal Water Commission, Canberra. Available [online]:</w:t>
      </w:r>
      <w:r w:rsidRPr="004B0630">
        <w:rPr>
          <w:rFonts w:cs="Arial"/>
          <w:szCs w:val="22"/>
        </w:rPr>
        <w:t xml:space="preserve"> </w:t>
      </w:r>
      <w:hyperlink r:id="rId12" w:history="1">
        <w:r w:rsidRPr="004B0630">
          <w:rPr>
            <w:rStyle w:val="Hyperlink"/>
            <w:rFonts w:cs="Arial"/>
            <w:szCs w:val="22"/>
          </w:rPr>
          <w:t>http://www.groundwater.com.au/media/W1siZiIsIjIwMTIvMTAvMTcvMjFfNDFfMzZfOTYwX0F1c3RyYWxpYW5fZ3JvdW5kd2F0ZXJfbW9kZWxsaW5nX2d1aWRlbGluZXMucGRmIl1d/Australian-groundwater-modelling-guidelines.pdf</w:t>
        </w:r>
      </w:hyperlink>
      <w:r>
        <w:rPr>
          <w:rStyle w:val="Hyperlink"/>
          <w:rFonts w:cs="Arial"/>
          <w:szCs w:val="22"/>
        </w:rPr>
        <w:t xml:space="preserve"> </w:t>
      </w:r>
      <w:r w:rsidRPr="008F2536">
        <w:rPr>
          <w:rStyle w:val="Hyperlink"/>
          <w:color w:val="auto"/>
          <w:u w:val="none"/>
        </w:rPr>
        <w:t xml:space="preserve">accessed January 2018. </w:t>
      </w:r>
    </w:p>
    <w:p w14:paraId="3C6DA583" w14:textId="77777777" w:rsidR="007C49BB" w:rsidRPr="004B0630" w:rsidRDefault="007C49BB">
      <w:pPr>
        <w:pStyle w:val="EndnoteText"/>
        <w:rPr>
          <w:szCs w:val="22"/>
        </w:rPr>
      </w:pPr>
      <w:r w:rsidRPr="008F2536">
        <w:rPr>
          <w:rStyle w:val="Hyperlink"/>
          <w:color w:val="auto"/>
          <w:u w:val="none"/>
        </w:rPr>
        <w:t xml:space="preserve"> </w:t>
      </w:r>
    </w:p>
  </w:endnote>
  <w:endnote w:id="17">
    <w:p w14:paraId="55735B45" w14:textId="77777777" w:rsidR="007C49BB" w:rsidRPr="00AE3A5B" w:rsidRDefault="007C49BB" w:rsidP="00954E60">
      <w:pPr>
        <w:autoSpaceDE w:val="0"/>
        <w:autoSpaceDN w:val="0"/>
        <w:adjustRightInd w:val="0"/>
        <w:spacing w:after="0" w:line="240" w:lineRule="auto"/>
        <w:rPr>
          <w:rStyle w:val="Hyperlink"/>
          <w:rFonts w:cs="Arial"/>
          <w:color w:val="auto"/>
          <w:sz w:val="20"/>
          <w:szCs w:val="20"/>
          <w:u w:val="none"/>
          <w:lang w:eastAsia="en-AU"/>
        </w:rPr>
      </w:pPr>
      <w:r>
        <w:rPr>
          <w:rStyle w:val="EndnoteReference"/>
        </w:rPr>
        <w:endnoteRef/>
      </w:r>
      <w:r>
        <w:t xml:space="preserve"> </w:t>
      </w:r>
      <w:r w:rsidRPr="00F324C5">
        <w:rPr>
          <w:rFonts w:cs="Arial"/>
          <w:sz w:val="20"/>
          <w:szCs w:val="20"/>
          <w:lang w:eastAsia="en-AU"/>
        </w:rPr>
        <w:t>Department of Envi</w:t>
      </w:r>
      <w:r>
        <w:rPr>
          <w:rFonts w:cs="Arial"/>
          <w:sz w:val="20"/>
          <w:szCs w:val="20"/>
          <w:lang w:eastAsia="en-AU"/>
        </w:rPr>
        <w:t>ronment and Heritage Protection 2009.</w:t>
      </w:r>
      <w:r w:rsidRPr="00F324C5">
        <w:rPr>
          <w:rFonts w:cs="Arial"/>
          <w:sz w:val="20"/>
          <w:szCs w:val="20"/>
          <w:lang w:eastAsia="en-AU"/>
        </w:rPr>
        <w:t xml:space="preserve"> </w:t>
      </w:r>
      <w:r w:rsidRPr="00F95748">
        <w:rPr>
          <w:rFonts w:cs="Arial"/>
          <w:i/>
          <w:sz w:val="20"/>
          <w:szCs w:val="20"/>
          <w:lang w:eastAsia="en-AU"/>
        </w:rPr>
        <w:t>Monitoring and Sampling Manual 2009, Version 2</w:t>
      </w:r>
      <w:r w:rsidRPr="00F324C5">
        <w:rPr>
          <w:rFonts w:cs="Arial"/>
          <w:sz w:val="20"/>
          <w:szCs w:val="20"/>
          <w:lang w:eastAsia="en-AU"/>
        </w:rPr>
        <w:t>, July 2013 format edits</w:t>
      </w:r>
      <w:r>
        <w:rPr>
          <w:rFonts w:cs="Arial"/>
          <w:sz w:val="20"/>
          <w:szCs w:val="20"/>
          <w:lang w:eastAsia="en-AU"/>
        </w:rPr>
        <w:t xml:space="preserve">. Available [online]: </w:t>
      </w:r>
      <w:hyperlink r:id="rId13" w:history="1">
        <w:r w:rsidRPr="00FB20ED">
          <w:rPr>
            <w:rStyle w:val="Hyperlink"/>
            <w:rFonts w:cs="Arial"/>
            <w:sz w:val="20"/>
            <w:szCs w:val="20"/>
            <w:lang w:eastAsia="en-AU"/>
          </w:rPr>
          <w:t>https://ehp.qld.gov.au/water/pdf/monitoring-man-2009-v2.pdf</w:t>
        </w:r>
      </w:hyperlink>
      <w:r>
        <w:rPr>
          <w:rStyle w:val="Hyperlink"/>
          <w:rFonts w:cs="Arial"/>
          <w:sz w:val="20"/>
          <w:szCs w:val="20"/>
          <w:lang w:eastAsia="en-AU"/>
        </w:rPr>
        <w:t xml:space="preserve"> </w:t>
      </w:r>
      <w:r>
        <w:rPr>
          <w:rStyle w:val="Hyperlink"/>
          <w:rFonts w:cs="Arial"/>
          <w:color w:val="auto"/>
          <w:sz w:val="20"/>
          <w:szCs w:val="20"/>
          <w:u w:val="none"/>
          <w:lang w:eastAsia="en-AU"/>
        </w:rPr>
        <w:t>accessed January 2018.</w:t>
      </w:r>
    </w:p>
    <w:p w14:paraId="45814740" w14:textId="77777777" w:rsidR="007C49BB" w:rsidRDefault="007C49BB" w:rsidP="00954E60">
      <w:pPr>
        <w:autoSpaceDE w:val="0"/>
        <w:autoSpaceDN w:val="0"/>
        <w:adjustRightInd w:val="0"/>
        <w:spacing w:after="0" w:line="240" w:lineRule="auto"/>
      </w:pPr>
    </w:p>
  </w:endnote>
  <w:endnote w:id="18">
    <w:p w14:paraId="0B972C48" w14:textId="77777777" w:rsidR="007C49BB" w:rsidRDefault="007C49BB">
      <w:pPr>
        <w:pStyle w:val="EndnoteText"/>
        <w:rPr>
          <w:rStyle w:val="Hyperlink"/>
        </w:rPr>
      </w:pPr>
      <w:r>
        <w:rPr>
          <w:rStyle w:val="EndnoteReference"/>
        </w:rPr>
        <w:endnoteRef/>
      </w:r>
      <w:r>
        <w:t xml:space="preserve"> Ball J, Babister M, Nathan R, Weeks W, Weinmann E, Retallick M and Testoni I</w:t>
      </w:r>
      <w:r w:rsidRPr="00A54C45">
        <w:t xml:space="preserve"> (ed</w:t>
      </w:r>
      <w:r>
        <w:t>s</w:t>
      </w:r>
      <w:r w:rsidRPr="00A54C45">
        <w:t>)</w:t>
      </w:r>
      <w:r>
        <w:t xml:space="preserve"> 2016.</w:t>
      </w:r>
      <w:r w:rsidRPr="00A54C45">
        <w:t xml:space="preserve"> </w:t>
      </w:r>
      <w:r w:rsidRPr="00BE462C">
        <w:rPr>
          <w:i/>
        </w:rPr>
        <w:t>Australian Rainfall &amp; Runoff – A Guide to Flood Estimation</w:t>
      </w:r>
      <w:r>
        <w:t>.</w:t>
      </w:r>
      <w:r w:rsidRPr="00A54C45">
        <w:t xml:space="preserve"> </w:t>
      </w:r>
      <w:r>
        <w:t>Commonwealth of Australia (Geoscience Australia). Available [online]:</w:t>
      </w:r>
      <w:r>
        <w:rPr>
          <w:rStyle w:val="Hyperlink"/>
        </w:rPr>
        <w:t xml:space="preserve"> </w:t>
      </w:r>
      <w:hyperlink r:id="rId14" w:history="1">
        <w:r w:rsidRPr="00AE2569">
          <w:rPr>
            <w:rStyle w:val="Hyperlink"/>
          </w:rPr>
          <w:t>http://arr.ga.gov.au/arr-guideline</w:t>
        </w:r>
      </w:hyperlink>
      <w:r>
        <w:rPr>
          <w:rStyle w:val="Hyperlink"/>
        </w:rPr>
        <w:t xml:space="preserve"> </w:t>
      </w:r>
      <w:r w:rsidRPr="008F2536">
        <w:rPr>
          <w:rStyle w:val="Hyperlink"/>
          <w:color w:val="auto"/>
          <w:u w:val="none"/>
        </w:rPr>
        <w:t xml:space="preserve">accessed January 2018.  </w:t>
      </w:r>
    </w:p>
    <w:p w14:paraId="418A8B51" w14:textId="77777777" w:rsidR="007C49BB" w:rsidRDefault="007C49BB">
      <w:pPr>
        <w:pStyle w:val="EndnoteText"/>
      </w:pPr>
    </w:p>
  </w:endnote>
  <w:endnote w:id="19">
    <w:p w14:paraId="7B0F6F00" w14:textId="77777777" w:rsidR="007C49BB" w:rsidRPr="004B0630" w:rsidRDefault="007C49BB" w:rsidP="00E10866">
      <w:pPr>
        <w:pStyle w:val="EndnoteText"/>
        <w:rPr>
          <w:rFonts w:eastAsiaTheme="minorEastAsia" w:cs="Arial"/>
          <w:szCs w:val="22"/>
          <w:lang w:eastAsia="ja-JP"/>
        </w:rPr>
      </w:pPr>
      <w:r w:rsidRPr="004B0630">
        <w:rPr>
          <w:rStyle w:val="EndnoteReference"/>
          <w:szCs w:val="22"/>
        </w:rPr>
        <w:endnoteRef/>
      </w:r>
      <w:r w:rsidRPr="004B0630">
        <w:rPr>
          <w:szCs w:val="22"/>
        </w:rPr>
        <w:t xml:space="preserve"> </w:t>
      </w:r>
      <w:r w:rsidRPr="004B0630">
        <w:rPr>
          <w:rFonts w:eastAsiaTheme="minorEastAsia" w:cs="Arial"/>
          <w:szCs w:val="22"/>
          <w:lang w:eastAsia="ja-JP"/>
        </w:rPr>
        <w:t>Eamus</w:t>
      </w:r>
      <w:r>
        <w:rPr>
          <w:rFonts w:eastAsiaTheme="minorEastAsia" w:cs="Arial"/>
          <w:szCs w:val="22"/>
          <w:lang w:eastAsia="ja-JP"/>
        </w:rPr>
        <w:t xml:space="preserve"> D, Froend R, Loomes R, Hose G and Murray B, 2006.</w:t>
      </w:r>
      <w:r w:rsidRPr="004B0630">
        <w:rPr>
          <w:rFonts w:eastAsiaTheme="minorEastAsia" w:cs="Arial"/>
          <w:szCs w:val="22"/>
          <w:lang w:eastAsia="ja-JP"/>
        </w:rPr>
        <w:t xml:space="preserve"> A functional methodology for determining the groundwater regime needed to maintain the health of groundwater-dependent veget</w:t>
      </w:r>
      <w:r>
        <w:rPr>
          <w:rFonts w:eastAsiaTheme="minorEastAsia" w:cs="Arial"/>
          <w:szCs w:val="22"/>
          <w:lang w:eastAsia="ja-JP"/>
        </w:rPr>
        <w:t>ation.</w:t>
      </w:r>
      <w:r w:rsidRPr="004B0630">
        <w:rPr>
          <w:rFonts w:eastAsiaTheme="minorEastAsia" w:cs="Arial"/>
          <w:szCs w:val="22"/>
          <w:lang w:eastAsia="ja-JP"/>
        </w:rPr>
        <w:t xml:space="preserve"> </w:t>
      </w:r>
      <w:r w:rsidRPr="004B0630">
        <w:rPr>
          <w:rFonts w:eastAsiaTheme="minorEastAsia" w:cs="Arial"/>
          <w:i/>
          <w:iCs/>
          <w:szCs w:val="22"/>
          <w:lang w:eastAsia="ja-JP"/>
        </w:rPr>
        <w:t>Australian Journal of Botany</w:t>
      </w:r>
      <w:r w:rsidRPr="004B0630">
        <w:rPr>
          <w:rFonts w:eastAsiaTheme="minorEastAsia" w:cs="Arial"/>
          <w:szCs w:val="22"/>
          <w:lang w:eastAsia="ja-JP"/>
        </w:rPr>
        <w:t xml:space="preserve">, </w:t>
      </w:r>
      <w:r w:rsidRPr="00BE462C">
        <w:rPr>
          <w:rFonts w:eastAsiaTheme="minorEastAsia" w:cs="Arial"/>
          <w:b/>
          <w:szCs w:val="22"/>
          <w:lang w:eastAsia="ja-JP"/>
        </w:rPr>
        <w:t>54</w:t>
      </w:r>
      <w:r w:rsidRPr="004B0630">
        <w:rPr>
          <w:rFonts w:eastAsiaTheme="minorEastAsia" w:cs="Arial"/>
          <w:szCs w:val="22"/>
          <w:lang w:eastAsia="ja-JP"/>
        </w:rPr>
        <w:t>: 97–114.</w:t>
      </w:r>
      <w:r>
        <w:rPr>
          <w:rFonts w:eastAsiaTheme="minorEastAsia" w:cs="Arial"/>
          <w:szCs w:val="22"/>
          <w:lang w:eastAsia="ja-JP"/>
        </w:rPr>
        <w:t xml:space="preserve"> </w:t>
      </w:r>
    </w:p>
    <w:p w14:paraId="1A224545" w14:textId="77777777" w:rsidR="007C49BB" w:rsidRPr="004B0630" w:rsidRDefault="007C49BB" w:rsidP="00E10866">
      <w:pPr>
        <w:pStyle w:val="EndnoteText"/>
        <w:rPr>
          <w:sz w:val="18"/>
        </w:rPr>
      </w:pPr>
    </w:p>
  </w:endnote>
  <w:endnote w:id="20">
    <w:p w14:paraId="2FC81BB1" w14:textId="77777777" w:rsidR="007C49BB" w:rsidRDefault="007C49BB" w:rsidP="00E10866">
      <w:pPr>
        <w:pStyle w:val="EndnoteText"/>
        <w:rPr>
          <w:rStyle w:val="Hyperlink"/>
        </w:rPr>
      </w:pPr>
      <w:r w:rsidRPr="004B0630">
        <w:rPr>
          <w:rStyle w:val="EndnoteReference"/>
          <w:sz w:val="18"/>
        </w:rPr>
        <w:endnoteRef/>
      </w:r>
      <w:r w:rsidRPr="004B0630">
        <w:rPr>
          <w:sz w:val="18"/>
        </w:rPr>
        <w:t xml:space="preserve"> </w:t>
      </w:r>
      <w:r w:rsidRPr="004B0630">
        <w:t xml:space="preserve">Richardson S, </w:t>
      </w:r>
      <w:r>
        <w:t xml:space="preserve">Irvine E, Froend R, Boon P, Barber S and Bonneville B </w:t>
      </w:r>
      <w:r w:rsidRPr="004B0630">
        <w:t xml:space="preserve">2011, </w:t>
      </w:r>
      <w:r w:rsidRPr="004B0630">
        <w:rPr>
          <w:i/>
          <w:iCs/>
        </w:rPr>
        <w:t>Australian groundwater-dependent ecosystem toolbox part 1: assessment framework</w:t>
      </w:r>
      <w:r>
        <w:t>. Waterlines report.</w:t>
      </w:r>
      <w:r w:rsidRPr="004B0630">
        <w:t xml:space="preserve"> National Water Commissio</w:t>
      </w:r>
      <w:r>
        <w:t>n, Canberra. Available [online]:</w:t>
      </w:r>
      <w:r w:rsidRPr="004B0630">
        <w:t xml:space="preserve"> </w:t>
      </w:r>
      <w:r>
        <w:rPr>
          <w:rStyle w:val="Hyperlink"/>
        </w:rPr>
        <w:t xml:space="preserve"> </w:t>
      </w:r>
      <w:hyperlink r:id="rId15" w:history="1">
        <w:r w:rsidRPr="00AE2569">
          <w:rPr>
            <w:rStyle w:val="Hyperlink"/>
          </w:rPr>
          <w:t>http://webarchive.nla.gov.au/gov/20160615084626/http://archive.nwc.gov.au/library/waterlines/69-70</w:t>
        </w:r>
      </w:hyperlink>
      <w:r>
        <w:rPr>
          <w:rStyle w:val="Hyperlink"/>
        </w:rPr>
        <w:t xml:space="preserve"> </w:t>
      </w:r>
      <w:r w:rsidRPr="008F2536">
        <w:rPr>
          <w:rStyle w:val="Hyperlink"/>
          <w:color w:val="auto"/>
          <w:u w:val="none"/>
        </w:rPr>
        <w:t xml:space="preserve">accessed January 2018.  </w:t>
      </w:r>
    </w:p>
    <w:p w14:paraId="2ADB34E9" w14:textId="77777777" w:rsidR="007C49BB" w:rsidRPr="004B0630" w:rsidRDefault="007C49BB" w:rsidP="00E10866">
      <w:pPr>
        <w:pStyle w:val="EndnoteText"/>
        <w:rPr>
          <w:sz w:val="18"/>
        </w:rPr>
      </w:pPr>
    </w:p>
  </w:endnote>
  <w:endnote w:id="21">
    <w:p w14:paraId="36899FCB" w14:textId="77777777" w:rsidR="007C49BB" w:rsidRPr="00A652DE" w:rsidRDefault="007C49BB" w:rsidP="00E10866">
      <w:pPr>
        <w:pStyle w:val="EndnoteText"/>
        <w:rPr>
          <w:rStyle w:val="Hyperlink"/>
        </w:rPr>
      </w:pPr>
      <w:r w:rsidRPr="004B0630">
        <w:rPr>
          <w:rStyle w:val="EndnoteReference"/>
          <w:szCs w:val="22"/>
        </w:rPr>
        <w:endnoteRef/>
      </w:r>
      <w:r w:rsidRPr="004B0630">
        <w:rPr>
          <w:szCs w:val="22"/>
        </w:rPr>
        <w:t xml:space="preserve"> Bureau of Meteorology</w:t>
      </w:r>
      <w:r w:rsidRPr="00212BCE">
        <w:rPr>
          <w:szCs w:val="22"/>
        </w:rPr>
        <w:t>, 2017.</w:t>
      </w:r>
      <w:r w:rsidRPr="004B0630">
        <w:rPr>
          <w:szCs w:val="22"/>
        </w:rPr>
        <w:t xml:space="preserve"> </w:t>
      </w:r>
      <w:r w:rsidRPr="004B0630">
        <w:rPr>
          <w:i/>
          <w:szCs w:val="22"/>
        </w:rPr>
        <w:t>Atlas of Groundwater Dependent Ecosystems</w:t>
      </w:r>
      <w:r>
        <w:rPr>
          <w:szCs w:val="22"/>
        </w:rPr>
        <w:t>. Available [online]:</w:t>
      </w:r>
      <w:r w:rsidRPr="004B0630">
        <w:rPr>
          <w:szCs w:val="22"/>
        </w:rPr>
        <w:t xml:space="preserve"> </w:t>
      </w:r>
      <w:hyperlink r:id="rId16" w:history="1">
        <w:r w:rsidRPr="00A652DE">
          <w:rPr>
            <w:rStyle w:val="Hyperlink"/>
          </w:rPr>
          <w:t>http://www.bom.gov.au/water/groundwater/gde/map.shtml</w:t>
        </w:r>
      </w:hyperlink>
      <w:r>
        <w:rPr>
          <w:rStyle w:val="Hyperlink"/>
        </w:rPr>
        <w:t xml:space="preserve"> </w:t>
      </w:r>
      <w:r w:rsidRPr="008F2536">
        <w:rPr>
          <w:rStyle w:val="Hyperlink"/>
          <w:color w:val="auto"/>
          <w:u w:val="none"/>
        </w:rPr>
        <w:t xml:space="preserve">accessed January 2018. </w:t>
      </w:r>
    </w:p>
    <w:p w14:paraId="58C3FDB8" w14:textId="77777777" w:rsidR="007C49BB" w:rsidRPr="004B0630" w:rsidRDefault="007C49BB" w:rsidP="00E10866">
      <w:pPr>
        <w:pStyle w:val="EndnoteText"/>
        <w:rPr>
          <w:sz w:val="18"/>
          <w:highlight w:val="yellow"/>
        </w:rPr>
      </w:pPr>
    </w:p>
  </w:endnote>
  <w:endnote w:id="22">
    <w:p w14:paraId="71E966EA" w14:textId="77777777" w:rsidR="007C49BB" w:rsidRDefault="007C49BB">
      <w:pPr>
        <w:pStyle w:val="EndnoteText"/>
      </w:pPr>
      <w:r w:rsidRPr="00212BCE">
        <w:rPr>
          <w:rStyle w:val="EndnoteReference"/>
        </w:rPr>
        <w:endnoteRef/>
      </w:r>
      <w:r w:rsidRPr="00212BCE">
        <w:t xml:space="preserve"> Department of Science, Information Technology and Innovation (DSITI) 2015. </w:t>
      </w:r>
      <w:r w:rsidRPr="00212BCE">
        <w:rPr>
          <w:i/>
        </w:rPr>
        <w:t xml:space="preserve">Guideline for the Environmental Assessment of Subterranean Aquatic Fauna: Sampling Methods and Survey Considerations. </w:t>
      </w:r>
      <w:r w:rsidRPr="00212BCE">
        <w:t xml:space="preserve">Queensland Government. Available [online]: </w:t>
      </w:r>
      <w:hyperlink r:id="rId17" w:history="1">
        <w:r w:rsidRPr="00212BCE">
          <w:rPr>
            <w:rStyle w:val="Hyperlink"/>
          </w:rPr>
          <w:t>https://publications.qld.gov.au/dataset/f7e68ccd-8c13-422f-bd46-1b391500423f/resource/ba880910-5117-433a-b90d-2c131874a8e6/download/guideline-subterranean-aquatic-fauna.pdf</w:t>
        </w:r>
      </w:hyperlink>
      <w:r>
        <w:t xml:space="preserve"> </w:t>
      </w:r>
      <w:r w:rsidRPr="008F2536">
        <w:rPr>
          <w:rStyle w:val="Hyperlink"/>
          <w:color w:val="auto"/>
          <w:u w:val="none"/>
        </w:rPr>
        <w:t xml:space="preserve">accessed January 2018.  </w:t>
      </w:r>
    </w:p>
    <w:p w14:paraId="221E0E81" w14:textId="77777777" w:rsidR="007C49BB" w:rsidRDefault="007C49BB">
      <w:pPr>
        <w:pStyle w:val="EndnoteText"/>
      </w:pPr>
    </w:p>
  </w:endnote>
  <w:endnote w:id="23">
    <w:p w14:paraId="761F2920" w14:textId="77777777" w:rsidR="007C49BB" w:rsidRPr="00F1331A" w:rsidRDefault="007C49BB" w:rsidP="00DC7A81">
      <w:pPr>
        <w:pStyle w:val="CommentText"/>
      </w:pPr>
      <w:r w:rsidRPr="00212BCE">
        <w:rPr>
          <w:rStyle w:val="EndnoteReference"/>
          <w:rFonts w:ascii="Arial" w:eastAsia="Calibri" w:hAnsi="Arial" w:cs="Times New Roman"/>
          <w:sz w:val="20"/>
          <w:szCs w:val="22"/>
          <w:lang w:val="en-AU" w:eastAsia="en-US"/>
        </w:rPr>
        <w:endnoteRef/>
      </w:r>
      <w:r w:rsidRPr="00212BCE">
        <w:rPr>
          <w:rStyle w:val="EndnoteReference"/>
          <w:rFonts w:ascii="Arial" w:eastAsia="Calibri" w:hAnsi="Arial" w:cs="Times New Roman"/>
          <w:sz w:val="20"/>
          <w:szCs w:val="22"/>
          <w:lang w:val="en-AU" w:eastAsia="en-US"/>
        </w:rPr>
        <w:t xml:space="preserve"> </w:t>
      </w:r>
      <w:r w:rsidRPr="00212BCE">
        <w:rPr>
          <w:rFonts w:ascii="Arial" w:eastAsia="Calibri" w:hAnsi="Arial" w:cs="Times New Roman"/>
          <w:sz w:val="20"/>
          <w:szCs w:val="22"/>
          <w:lang w:val="en-AU" w:eastAsia="en-US"/>
        </w:rPr>
        <w:t xml:space="preserve">Commonwealth of Australia, 2014. </w:t>
      </w:r>
      <w:r w:rsidRPr="00212BCE">
        <w:rPr>
          <w:rFonts w:ascii="Arial" w:eastAsia="Calibri" w:hAnsi="Arial" w:cs="Times New Roman"/>
          <w:i/>
          <w:sz w:val="20"/>
          <w:szCs w:val="22"/>
          <w:lang w:val="en-AU" w:eastAsia="en-US"/>
        </w:rPr>
        <w:t xml:space="preserve">Subsidence from coal seam gas in Australia, Background review. </w:t>
      </w:r>
      <w:r w:rsidRPr="00212BCE">
        <w:rPr>
          <w:rFonts w:ascii="Arial" w:eastAsia="Calibri" w:hAnsi="Arial" w:cs="Times New Roman"/>
          <w:sz w:val="20"/>
          <w:szCs w:val="22"/>
          <w:lang w:val="en-AU" w:eastAsia="en-US"/>
        </w:rPr>
        <w:t>Available [online]:</w:t>
      </w:r>
      <w:r w:rsidRPr="00212BCE">
        <w:rPr>
          <w:sz w:val="20"/>
          <w:szCs w:val="20"/>
        </w:rPr>
        <w:t xml:space="preserve"> </w:t>
      </w:r>
      <w:hyperlink r:id="rId18" w:history="1">
        <w:r w:rsidRPr="00212BCE">
          <w:rPr>
            <w:rStyle w:val="Hyperlink"/>
            <w:rFonts w:ascii="Arial" w:eastAsia="Calibri" w:hAnsi="Arial" w:cs="Times New Roman"/>
            <w:sz w:val="20"/>
            <w:szCs w:val="20"/>
            <w:lang w:val="en-AU" w:eastAsia="en-US"/>
          </w:rPr>
          <w:t>http://www.environment.gov.au/water/publications/background-review-subsidence-coal-seam-gas-extraction-australia</w:t>
        </w:r>
      </w:hyperlink>
      <w:r w:rsidRPr="00212BCE">
        <w:rPr>
          <w:rStyle w:val="Hyperlink"/>
          <w:rFonts w:ascii="Arial" w:eastAsia="Calibri" w:hAnsi="Arial" w:cs="Times New Roman"/>
          <w:sz w:val="20"/>
          <w:szCs w:val="20"/>
          <w:lang w:val="en-AU" w:eastAsia="en-US"/>
        </w:rPr>
        <w:t xml:space="preserve"> </w:t>
      </w:r>
      <w:r w:rsidRPr="00212BCE">
        <w:rPr>
          <w:rStyle w:val="Hyperlink"/>
          <w:rFonts w:ascii="Arial" w:eastAsia="Calibri" w:hAnsi="Arial" w:cs="Times New Roman"/>
          <w:color w:val="auto"/>
          <w:sz w:val="20"/>
          <w:szCs w:val="20"/>
          <w:u w:val="none"/>
          <w:lang w:val="en-AU" w:eastAsia="en-US"/>
        </w:rPr>
        <w:t>accessed January 2018.</w:t>
      </w:r>
    </w:p>
    <w:p w14:paraId="2479AEA8" w14:textId="77777777" w:rsidR="007C49BB" w:rsidRDefault="007C49BB">
      <w:pPr>
        <w:pStyle w:val="EndnoteText"/>
      </w:pPr>
    </w:p>
  </w:endnote>
  <w:endnote w:id="24">
    <w:p w14:paraId="6B2E2A96" w14:textId="77777777" w:rsidR="007C49BB" w:rsidRDefault="007C49BB" w:rsidP="00DC7A81">
      <w:pPr>
        <w:pStyle w:val="CommentText"/>
      </w:pPr>
      <w:r w:rsidRPr="00212BCE">
        <w:rPr>
          <w:rStyle w:val="EndnoteReference"/>
          <w:rFonts w:ascii="Arial" w:eastAsia="Calibri" w:hAnsi="Arial" w:cs="Times New Roman"/>
          <w:sz w:val="20"/>
          <w:szCs w:val="22"/>
          <w:lang w:val="en-AU" w:eastAsia="en-US"/>
        </w:rPr>
        <w:endnoteRef/>
      </w:r>
      <w:r w:rsidRPr="00212BCE">
        <w:rPr>
          <w:rStyle w:val="EndnoteReference"/>
        </w:rPr>
        <w:t xml:space="preserve"> </w:t>
      </w:r>
      <w:r w:rsidRPr="00212BCE">
        <w:rPr>
          <w:rFonts w:ascii="Arial" w:eastAsia="Calibri" w:hAnsi="Arial" w:cs="Times New Roman"/>
          <w:sz w:val="20"/>
          <w:szCs w:val="22"/>
          <w:lang w:val="en-AU" w:eastAsia="en-US"/>
        </w:rPr>
        <w:t xml:space="preserve">Commonwealth of Australia, 2014. </w:t>
      </w:r>
      <w:r w:rsidRPr="00212BCE">
        <w:rPr>
          <w:rFonts w:ascii="Arial" w:eastAsia="Calibri" w:hAnsi="Arial" w:cs="Times New Roman"/>
          <w:i/>
          <w:sz w:val="20"/>
          <w:szCs w:val="22"/>
          <w:lang w:val="en-AU" w:eastAsia="en-US"/>
        </w:rPr>
        <w:t>Subsidence from coal mining activities, Background review.</w:t>
      </w:r>
      <w:r w:rsidRPr="00212BCE">
        <w:rPr>
          <w:rFonts w:ascii="Arial" w:eastAsia="Calibri" w:hAnsi="Arial" w:cs="Times New Roman"/>
          <w:sz w:val="20"/>
          <w:szCs w:val="22"/>
          <w:lang w:val="en-AU" w:eastAsia="en-US"/>
        </w:rPr>
        <w:t xml:space="preserve"> Available [online]:</w:t>
      </w:r>
      <w:r w:rsidRPr="00212BCE">
        <w:rPr>
          <w:sz w:val="20"/>
          <w:szCs w:val="20"/>
        </w:rPr>
        <w:t xml:space="preserve"> </w:t>
      </w:r>
      <w:hyperlink r:id="rId19" w:history="1">
        <w:r w:rsidRPr="00212BCE">
          <w:rPr>
            <w:rStyle w:val="Hyperlink"/>
            <w:rFonts w:ascii="Arial" w:eastAsia="Calibri" w:hAnsi="Arial" w:cs="Times New Roman"/>
            <w:sz w:val="20"/>
            <w:szCs w:val="20"/>
            <w:lang w:val="en-AU" w:eastAsia="en-US"/>
          </w:rPr>
          <w:t>http://www.environment.gov.au/water/publications/background-review-subsidence-from-coal-mining-activities</w:t>
        </w:r>
      </w:hyperlink>
      <w:r>
        <w:rPr>
          <w:rStyle w:val="Hyperlink"/>
          <w:rFonts w:ascii="Arial" w:eastAsia="Calibri" w:hAnsi="Arial" w:cs="Times New Roman"/>
          <w:sz w:val="20"/>
          <w:szCs w:val="20"/>
          <w:lang w:val="en-AU" w:eastAsia="en-US"/>
        </w:rPr>
        <w:t xml:space="preserve"> </w:t>
      </w:r>
      <w:r>
        <w:rPr>
          <w:rStyle w:val="Hyperlink"/>
          <w:rFonts w:ascii="Arial" w:eastAsia="Calibri" w:hAnsi="Arial" w:cs="Times New Roman"/>
          <w:color w:val="auto"/>
          <w:sz w:val="20"/>
          <w:szCs w:val="20"/>
          <w:u w:val="none"/>
          <w:lang w:val="en-AU" w:eastAsia="en-US"/>
        </w:rPr>
        <w:t>accessed January 2018.</w:t>
      </w:r>
    </w:p>
    <w:p w14:paraId="6524A83D" w14:textId="77777777" w:rsidR="007C49BB" w:rsidRDefault="007C49BB">
      <w:pPr>
        <w:pStyle w:val="EndnoteText"/>
      </w:pPr>
    </w:p>
  </w:endnote>
  <w:endnote w:id="25">
    <w:p w14:paraId="4A570DCB" w14:textId="77777777" w:rsidR="007C49BB" w:rsidRDefault="007C49BB" w:rsidP="006E5D3C">
      <w:pPr>
        <w:pStyle w:val="EndnoteText"/>
        <w:rPr>
          <w:rStyle w:val="Hyperlink"/>
        </w:rPr>
      </w:pPr>
      <w:r w:rsidRPr="004B0630">
        <w:rPr>
          <w:rStyle w:val="EndnoteReference"/>
          <w:sz w:val="18"/>
        </w:rPr>
        <w:endnoteRef/>
      </w:r>
      <w:r w:rsidRPr="004B0630">
        <w:rPr>
          <w:sz w:val="18"/>
        </w:rPr>
        <w:t xml:space="preserve"> </w:t>
      </w:r>
      <w:r>
        <w:t>enHealth Council and Australian Department of Health and Ageing 2012.</w:t>
      </w:r>
      <w:r w:rsidRPr="004B0630">
        <w:t xml:space="preserve"> </w:t>
      </w:r>
      <w:r w:rsidRPr="004B0630">
        <w:rPr>
          <w:i/>
        </w:rPr>
        <w:t>Environmental health risk assessment: guidelines for assessing human health risks from environmental hazards</w:t>
      </w:r>
      <w:r>
        <w:t>.</w:t>
      </w:r>
      <w:r w:rsidRPr="004B0630">
        <w:t xml:space="preserve"> </w:t>
      </w:r>
      <w:r>
        <w:t xml:space="preserve">Department of Health and Ageing and enHealth, Canberra. Available [online]: </w:t>
      </w:r>
      <w:hyperlink r:id="rId20" w:history="1">
        <w:r w:rsidRPr="00AE2569">
          <w:rPr>
            <w:rStyle w:val="Hyperlink"/>
          </w:rPr>
          <w:t>http://www.eh.org.au/documents/item/916</w:t>
        </w:r>
      </w:hyperlink>
      <w:r>
        <w:rPr>
          <w:rStyle w:val="Hyperlink"/>
        </w:rPr>
        <w:t xml:space="preserve"> </w:t>
      </w:r>
      <w:r>
        <w:rPr>
          <w:rStyle w:val="Hyperlink"/>
          <w:color w:val="auto"/>
          <w:u w:val="none"/>
        </w:rPr>
        <w:t>accessed January 2018.</w:t>
      </w:r>
    </w:p>
    <w:p w14:paraId="08B8F23A" w14:textId="77777777" w:rsidR="007C49BB" w:rsidRPr="004B0630" w:rsidRDefault="007C49BB" w:rsidP="006E5D3C">
      <w:pPr>
        <w:pStyle w:val="EndnoteText"/>
        <w:rPr>
          <w:sz w:val="18"/>
        </w:rPr>
      </w:pPr>
    </w:p>
  </w:endnote>
  <w:endnote w:id="26">
    <w:p w14:paraId="3A314781" w14:textId="77777777" w:rsidR="007C49BB" w:rsidRDefault="007C49BB" w:rsidP="006E5D3C">
      <w:pPr>
        <w:pStyle w:val="EndnoteText"/>
      </w:pPr>
      <w:r w:rsidRPr="004B0630">
        <w:rPr>
          <w:rStyle w:val="EndnoteReference"/>
          <w:sz w:val="18"/>
        </w:rPr>
        <w:endnoteRef/>
      </w:r>
      <w:r w:rsidRPr="004B0630">
        <w:rPr>
          <w:sz w:val="18"/>
        </w:rPr>
        <w:t xml:space="preserve"> </w:t>
      </w:r>
      <w:r>
        <w:t>NRMMC-EPHC-NHMRC 2009.</w:t>
      </w:r>
      <w:r w:rsidRPr="004B0630">
        <w:t xml:space="preserve"> </w:t>
      </w:r>
      <w:r w:rsidRPr="004B0630">
        <w:rPr>
          <w:i/>
        </w:rPr>
        <w:t>Australian Guidelines for Water Recycling (Phase 2): Managed aquifer recharge</w:t>
      </w:r>
      <w:r>
        <w:t>.</w:t>
      </w:r>
      <w:r w:rsidRPr="004B0630">
        <w:t xml:space="preserve"> Natural Resource Ministerial Management Council, Environmental Protection and Heritage Council and National Health and Med</w:t>
      </w:r>
      <w:r>
        <w:t>ical Research Council, Canberra. Available [online]:</w:t>
      </w:r>
      <w:r w:rsidRPr="004B0630">
        <w:t xml:space="preserve"> </w:t>
      </w:r>
      <w:hyperlink r:id="rId21" w:history="1">
        <w:r w:rsidRPr="005D0212">
          <w:rPr>
            <w:rStyle w:val="Hyperlink"/>
          </w:rPr>
          <w:t>http://webarchive.nla.gov.au/gov/20130904195601/http://www.environment.gov.au/water/publications/quality/water-recycling-guidelines-mar-24.html</w:t>
        </w:r>
      </w:hyperlink>
    </w:p>
    <w:p w14:paraId="0F90EEB1" w14:textId="77777777" w:rsidR="007C49BB" w:rsidRDefault="007C49BB" w:rsidP="006E5D3C">
      <w:pPr>
        <w:pStyle w:val="EndnoteText"/>
      </w:pPr>
    </w:p>
  </w:endnote>
  <w:endnote w:id="27">
    <w:p w14:paraId="4621B313" w14:textId="77777777" w:rsidR="007C49BB" w:rsidRDefault="007C49BB">
      <w:pPr>
        <w:pStyle w:val="EndnoteText"/>
        <w:rPr>
          <w:rStyle w:val="Hyperlink"/>
          <w:lang w:eastAsia="ja-JP"/>
        </w:rPr>
      </w:pPr>
      <w:r w:rsidRPr="004B0630">
        <w:rPr>
          <w:rStyle w:val="EndnoteReference"/>
        </w:rPr>
        <w:endnoteRef/>
      </w:r>
      <w:r w:rsidRPr="004B0630">
        <w:t xml:space="preserve"> </w:t>
      </w:r>
      <w:r>
        <w:t xml:space="preserve">Australian Government </w:t>
      </w:r>
      <w:r w:rsidRPr="004B0630">
        <w:t>Department of Health</w:t>
      </w:r>
      <w:r>
        <w:t xml:space="preserve"> 2017.</w:t>
      </w:r>
      <w:r w:rsidRPr="004B0630">
        <w:t xml:space="preserve"> </w:t>
      </w:r>
      <w:r w:rsidRPr="004B0630">
        <w:rPr>
          <w:i/>
        </w:rPr>
        <w:t>Australian Inventor</w:t>
      </w:r>
      <w:r>
        <w:rPr>
          <w:i/>
        </w:rPr>
        <w:t>y of Chemical Substances (ACIS).</w:t>
      </w:r>
      <w:r>
        <w:t xml:space="preserve"> Available [online]:</w:t>
      </w:r>
      <w:r>
        <w:rPr>
          <w:rStyle w:val="Hyperlink"/>
          <w:lang w:eastAsia="ja-JP"/>
        </w:rPr>
        <w:t xml:space="preserve"> </w:t>
      </w:r>
      <w:hyperlink r:id="rId22" w:history="1">
        <w:r w:rsidRPr="00AE2569">
          <w:rPr>
            <w:rStyle w:val="Hyperlink"/>
            <w:lang w:eastAsia="ja-JP"/>
          </w:rPr>
          <w:t>https://www.nicnas.gov.au/chemicals-on-AICS</w:t>
        </w:r>
      </w:hyperlink>
      <w:r>
        <w:rPr>
          <w:rStyle w:val="Hyperlink"/>
          <w:lang w:eastAsia="ja-JP"/>
        </w:rPr>
        <w:t xml:space="preserve"> </w:t>
      </w:r>
      <w:r>
        <w:rPr>
          <w:rStyle w:val="Hyperlink"/>
          <w:color w:val="auto"/>
          <w:u w:val="none"/>
        </w:rPr>
        <w:t>accessed January 2018.</w:t>
      </w:r>
    </w:p>
    <w:p w14:paraId="15DFB147" w14:textId="77777777" w:rsidR="007C49BB" w:rsidRDefault="007C49BB">
      <w:pPr>
        <w:pStyle w:val="EndnoteText"/>
        <w:rPr>
          <w:rStyle w:val="Hyperlink"/>
          <w:lang w:eastAsia="ja-JP"/>
        </w:rPr>
      </w:pPr>
    </w:p>
    <w:p w14:paraId="41A0AE4F" w14:textId="77777777" w:rsidR="007C49BB" w:rsidRPr="004B0630" w:rsidRDefault="007C49BB">
      <w:pPr>
        <w:pStyle w:val="EndnoteText"/>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dobe Garamond Pro">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8F29" w14:textId="77777777" w:rsidR="00566723" w:rsidRDefault="00566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84B3" w14:textId="58FF6C48" w:rsidR="007C49BB" w:rsidRDefault="007C49B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1AE4" w14:textId="77777777" w:rsidR="00566723" w:rsidRDefault="005667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099EA" w14:textId="77777777" w:rsidR="007C49BB" w:rsidRDefault="007C49BB">
    <w:pPr>
      <w:pStyle w:val="Footer"/>
    </w:pPr>
  </w:p>
  <w:p w14:paraId="185D5D1F" w14:textId="77777777" w:rsidR="007C49BB" w:rsidRPr="00FA2B58" w:rsidRDefault="007C49BB">
    <w:pPr>
      <w:pStyle w:val="Footer"/>
      <w:rPr>
        <w:sz w:val="20"/>
        <w:szCs w:val="20"/>
      </w:rPr>
    </w:pPr>
    <w:r w:rsidRPr="00FA2B58">
      <w:rPr>
        <w:sz w:val="20"/>
        <w:szCs w:val="20"/>
      </w:rPr>
      <w:t xml:space="preserve">IESC Information </w:t>
    </w:r>
    <w:r w:rsidRPr="00544B23">
      <w:rPr>
        <w:sz w:val="20"/>
        <w:szCs w:val="20"/>
      </w:rPr>
      <w:t>Guidelines (</w:t>
    </w:r>
    <w:r w:rsidRPr="00336715">
      <w:rPr>
        <w:sz w:val="20"/>
        <w:szCs w:val="20"/>
      </w:rPr>
      <w:t>XXXX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76999"/>
      <w:docPartObj>
        <w:docPartGallery w:val="Page Numbers (Bottom of Page)"/>
        <w:docPartUnique/>
      </w:docPartObj>
    </w:sdtPr>
    <w:sdtEndPr/>
    <w:sdtContent>
      <w:p w14:paraId="625596FA" w14:textId="77777777" w:rsidR="002C617C" w:rsidRDefault="002C617C" w:rsidP="00CD758E">
        <w:pPr>
          <w:pStyle w:val="Footer"/>
        </w:pPr>
      </w:p>
      <w:p w14:paraId="088DD3AF" w14:textId="77777777" w:rsidR="002C617C" w:rsidRDefault="002C617C">
        <w:pPr>
          <w:pStyle w:val="Footer"/>
          <w:jc w:val="center"/>
        </w:pPr>
        <w:r>
          <w:fldChar w:fldCharType="begin"/>
        </w:r>
        <w:r>
          <w:instrText xml:space="preserve"> PAGE   \* MERGEFORMAT </w:instrText>
        </w:r>
        <w:r>
          <w:fldChar w:fldCharType="separate"/>
        </w:r>
        <w:r w:rsidR="00566723">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0F7DC" w14:textId="77777777" w:rsidR="000735C9" w:rsidRDefault="000735C9" w:rsidP="00A60185">
      <w:pPr>
        <w:spacing w:after="0" w:line="240" w:lineRule="auto"/>
      </w:pPr>
      <w:r>
        <w:separator/>
      </w:r>
    </w:p>
  </w:footnote>
  <w:footnote w:type="continuationSeparator" w:id="0">
    <w:p w14:paraId="643CA94C" w14:textId="77777777" w:rsidR="000735C9" w:rsidRDefault="000735C9"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87A9" w14:textId="77777777" w:rsidR="00566723" w:rsidRDefault="0056672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606EC" w14:textId="41C2BAD5" w:rsidR="007C49BB" w:rsidRDefault="007C49B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949395"/>
      <w:docPartObj>
        <w:docPartGallery w:val="Watermarks"/>
        <w:docPartUnique/>
      </w:docPartObj>
    </w:sdtPr>
    <w:sdtEndPr/>
    <w:sdtContent>
      <w:p w14:paraId="2050381B" w14:textId="7252BAE2" w:rsidR="00B32D0C" w:rsidRDefault="00566723">
        <w:pPr>
          <w:pStyle w:val="Header"/>
        </w:pPr>
        <w:r>
          <w:rPr>
            <w:noProof/>
            <w:lang w:val="en-US"/>
          </w:rPr>
          <w:pict w14:anchorId="456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9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4276" w14:textId="37FEB717" w:rsidR="007C49BB" w:rsidRDefault="007C49B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9887" w14:textId="30A07E1F" w:rsidR="007C49BB" w:rsidRDefault="007C49B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EDE4" w14:textId="13D24577" w:rsidR="00B32D0C" w:rsidRDefault="00B32D0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C1E4" w14:textId="49BE9D2C" w:rsidR="007C49BB" w:rsidRDefault="007C49B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FADC" w14:textId="5A4B42A4" w:rsidR="00B32D0C" w:rsidRDefault="00B32D0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B958" w14:textId="04DB265C" w:rsidR="007C49BB" w:rsidRDefault="007C49BB" w:rsidP="004E0857">
    <w:pPr>
      <w:pStyle w:val="Header"/>
    </w:pPr>
  </w:p>
  <w:p w14:paraId="1F28252F" w14:textId="1C5D76EC" w:rsidR="007C49BB" w:rsidRDefault="007C49BB" w:rsidP="004E0857">
    <w:pPr>
      <w:pStyle w:val="Header"/>
    </w:pPr>
  </w:p>
  <w:p w14:paraId="62274919" w14:textId="77777777" w:rsidR="007C49BB" w:rsidRPr="006E5D3C" w:rsidRDefault="007C49BB" w:rsidP="004E0857">
    <w:pPr>
      <w:pStyle w:val="Header"/>
      <w:tabs>
        <w:tab w:val="right" w:pos="9212"/>
      </w:tabs>
      <w:rPr>
        <w:b/>
        <w:szCs w:val="24"/>
      </w:rPr>
    </w:pPr>
    <w:r>
      <w:rPr>
        <w:b/>
        <w:szCs w:val="24"/>
      </w:rPr>
      <w:tab/>
    </w:r>
    <w:r>
      <w:rPr>
        <w:b/>
        <w:szCs w:val="24"/>
      </w:rPr>
      <w:tab/>
    </w:r>
    <w:r w:rsidRPr="006E5D3C">
      <w:rPr>
        <w:b/>
        <w:szCs w:val="24"/>
      </w:rPr>
      <w:t>Appendix 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34C28" w14:textId="3509F6BB" w:rsidR="00B32D0C" w:rsidRDefault="00B32D0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084B" w14:textId="6A7A7DA5" w:rsidR="007C49BB" w:rsidRDefault="007C4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A7C49" w14:textId="52201CB2" w:rsidR="007C49BB" w:rsidRPr="00181C2D" w:rsidRDefault="007C49BB" w:rsidP="00181C2D">
    <w:pPr>
      <w:pStyle w:val="Header"/>
      <w:jc w:val="right"/>
      <w:rPr>
        <w:b/>
        <w:sz w:val="28"/>
        <w:szCs w:val="28"/>
      </w:rPr>
    </w:pPr>
    <w:r w:rsidRPr="00076FD2">
      <w:rPr>
        <w:noProof/>
        <w:lang w:eastAsia="en-AU"/>
      </w:rPr>
      <w:drawing>
        <wp:anchor distT="0" distB="0" distL="114300" distR="114300" simplePos="0" relativeHeight="251657728" behindDoc="0" locked="0" layoutInCell="1" allowOverlap="1" wp14:anchorId="00AAE7FC" wp14:editId="26A0EA1F">
          <wp:simplePos x="0" y="0"/>
          <wp:positionH relativeFrom="page">
            <wp:align>left</wp:align>
          </wp:positionH>
          <wp:positionV relativeFrom="paragraph">
            <wp:posOffset>-86360</wp:posOffset>
          </wp:positionV>
          <wp:extent cx="7724775" cy="2000250"/>
          <wp:effectExtent l="0" t="0" r="9525" b="0"/>
          <wp:wrapSquare wrapText="bothSides"/>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8627" b="9021"/>
                  <a:stretch/>
                </pic:blipFill>
                <pic:spPr bwMode="auto">
                  <a:xfrm>
                    <a:off x="0" y="0"/>
                    <a:ext cx="7724775" cy="2000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BCB7" w14:textId="78331654" w:rsidR="007C49BB" w:rsidRDefault="007C49BB" w:rsidP="004E0857">
    <w:pPr>
      <w:pStyle w:val="Header"/>
    </w:pPr>
    <w:r>
      <w:rPr>
        <w:noProof/>
        <w:lang w:eastAsia="en-AU"/>
      </w:rPr>
      <mc:AlternateContent>
        <mc:Choice Requires="wps">
          <w:drawing>
            <wp:anchor distT="0" distB="0" distL="114300" distR="114300" simplePos="0" relativeHeight="251656704" behindDoc="1" locked="0" layoutInCell="0" allowOverlap="1" wp14:anchorId="6AF4B06B" wp14:editId="5C244643">
              <wp:simplePos x="0" y="0"/>
              <wp:positionH relativeFrom="margin">
                <wp:align>center</wp:align>
              </wp:positionH>
              <wp:positionV relativeFrom="margin">
                <wp:align>center</wp:align>
              </wp:positionV>
              <wp:extent cx="5890895" cy="2356485"/>
              <wp:effectExtent l="0" t="1600200" r="0" b="1291590"/>
              <wp:wrapNone/>
              <wp:docPr id="2"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0895" cy="23564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B2CFA8" w14:textId="77777777" w:rsidR="007C49BB" w:rsidRDefault="007C49BB" w:rsidP="00D86DC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4B06B" id="_x0000_t202" coordsize="21600,21600" o:spt="202" path="m,l,21600r21600,l21600,xe">
              <v:stroke joinstyle="miter"/>
              <v:path gradientshapeok="t" o:connecttype="rect"/>
            </v:shapetype>
            <v:shape id="WordArt 18" o:spid="_x0000_s1027" type="#_x0000_t202" style="position:absolute;margin-left:0;margin-top:0;width:463.85pt;height:185.5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" o:allowincell="f" filled="f" stroked="f">
              <v:stroke joinstyle="round"/>
              <o:lock v:ext="edit" shapetype="t"/>
              <v:textbox style="mso-fit-shape-to-text:t">
                <w:txbxContent>
                  <w:p w14:paraId="0CB2CFA8" w14:textId="77777777" w:rsidR="007C49BB" w:rsidRDefault="007C49BB" w:rsidP="00D86DC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p>
  <w:p w14:paraId="119E8583" w14:textId="77777777" w:rsidR="007C49BB" w:rsidRPr="000E0B2D" w:rsidRDefault="007C49BB" w:rsidP="00181C2D">
    <w:pPr>
      <w:pStyle w:val="Header"/>
      <w:jc w:val="right"/>
      <w:rPr>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13DF4" w14:textId="3C1E1E3A" w:rsidR="007C49BB" w:rsidRDefault="007C4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79AF" w14:textId="4E3CDBBC" w:rsidR="007C49BB" w:rsidRDefault="007C49BB" w:rsidP="00C86D14">
    <w:pPr>
      <w:pStyle w:val="Header"/>
      <w:jc w:val="center"/>
    </w:pPr>
    <w:r w:rsidRPr="00C86D14">
      <w:t xml:space="preserve"> </w:t>
    </w:r>
    <w:r w:rsidRPr="00C86D14">
      <w:rPr>
        <w:rFonts w:asciiTheme="minorHAnsi" w:hAnsiTheme="minorHAnsi"/>
      </w:rPr>
      <w:t>INDEPENDENT EXPERT SCIENTIFIC COMMITTEE ON COAL SEAM GAS AND LARGE COAL MINING DEVELOPMENTS</w:t>
    </w:r>
  </w:p>
  <w:p w14:paraId="4AD10005" w14:textId="77777777" w:rsidR="007C49BB" w:rsidRPr="00E518C2" w:rsidRDefault="007C49BB" w:rsidP="00E518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1DA26" w14:textId="691C9DB9" w:rsidR="00B32D0C" w:rsidRDefault="00B32D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4B0B" w14:textId="222A2086" w:rsidR="007C49BB" w:rsidRPr="00181C2D" w:rsidRDefault="007C49BB" w:rsidP="00181C2D">
    <w:pPr>
      <w:pStyle w:val="Header"/>
      <w:jc w:val="right"/>
      <w:rPr>
        <w:b/>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52E3" w14:textId="34F9AADD" w:rsidR="00B32D0C" w:rsidRDefault="00B32D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9FF3" w14:textId="5B8B2160" w:rsidR="00B32D0C" w:rsidRDefault="00B32D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AB8A" w14:textId="038C49FA" w:rsidR="00B32D0C" w:rsidRDefault="00B32D0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908B" w14:textId="5893C6EA" w:rsidR="007C49BB" w:rsidRDefault="007C49BB" w:rsidP="00634785">
    <w:pPr>
      <w:pStyle w:val="Header"/>
    </w:pPr>
  </w:p>
  <w:p w14:paraId="0172165A" w14:textId="425177FB" w:rsidR="007C49BB" w:rsidRPr="00E518C2" w:rsidRDefault="007C49BB" w:rsidP="00E518C2">
    <w:pPr>
      <w:pStyle w:val="Header"/>
    </w:pPr>
    <w:r w:rsidRPr="00E518C2">
      <w:rPr>
        <w:noProof/>
        <w:lang w:eastAsia="en-AU"/>
      </w:rPr>
      <w:drawing>
        <wp:inline distT="0" distB="0" distL="0" distR="0" wp14:anchorId="62A0FA48" wp14:editId="54AE7A91">
          <wp:extent cx="2641729" cy="954593"/>
          <wp:effectExtent l="19050" t="0" r="622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2641767" cy="95460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AE3FE8"/>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DCD0C07C"/>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7A6CF9"/>
    <w:multiLevelType w:val="multilevel"/>
    <w:tmpl w:val="8928353C"/>
    <w:styleLink w:val="Capslist"/>
    <w:lvl w:ilvl="0">
      <w:start w:val="1"/>
      <w:numFmt w:val="upperLetter"/>
      <w:pStyle w:val="Listcaps"/>
      <w:lvlText w:val="%1"/>
      <w:lvlJc w:val="left"/>
      <w:pPr>
        <w:ind w:left="360" w:hanging="360"/>
      </w:pPr>
      <w:rPr>
        <w:rFont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8F7833"/>
    <w:multiLevelType w:val="hybridMultilevel"/>
    <w:tmpl w:val="430A3C04"/>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5" w15:restartNumberingAfterBreak="0">
    <w:nsid w:val="06470765"/>
    <w:multiLevelType w:val="multilevel"/>
    <w:tmpl w:val="E28CA6F2"/>
    <w:lvl w:ilvl="0">
      <w:start w:val="1"/>
      <w:numFmt w:val="bullet"/>
      <w:lvlText w:val=""/>
      <w:lvlJc w:val="left"/>
      <w:pPr>
        <w:ind w:left="454" w:hanging="397"/>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F575F1"/>
    <w:multiLevelType w:val="multilevel"/>
    <w:tmpl w:val="8928353C"/>
    <w:numStyleLink w:val="Capslist"/>
  </w:abstractNum>
  <w:abstractNum w:abstractNumId="7" w15:restartNumberingAfterBreak="0">
    <w:nsid w:val="0EA449A1"/>
    <w:multiLevelType w:val="multilevel"/>
    <w:tmpl w:val="FD8804A2"/>
    <w:numStyleLink w:val="Listylist"/>
  </w:abstractNum>
  <w:abstractNum w:abstractNumId="8" w15:restartNumberingAfterBreak="0">
    <w:nsid w:val="0FDB6AC6"/>
    <w:multiLevelType w:val="multilevel"/>
    <w:tmpl w:val="FD8804A2"/>
    <w:numStyleLink w:val="Listylist"/>
  </w:abstractNum>
  <w:abstractNum w:abstractNumId="9" w15:restartNumberingAfterBreak="0">
    <w:nsid w:val="17DE6242"/>
    <w:multiLevelType w:val="hybridMultilevel"/>
    <w:tmpl w:val="A3B49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269D4"/>
    <w:multiLevelType w:val="hybridMultilevel"/>
    <w:tmpl w:val="7E62EE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F745BC2"/>
    <w:multiLevelType w:val="multilevel"/>
    <w:tmpl w:val="E5E89F92"/>
    <w:numStyleLink w:val="BulletList"/>
  </w:abstractNum>
  <w:abstractNum w:abstractNumId="12" w15:restartNumberingAfterBreak="0">
    <w:nsid w:val="21E92E7B"/>
    <w:multiLevelType w:val="multilevel"/>
    <w:tmpl w:val="56CC4FE6"/>
    <w:styleLink w:val="123s"/>
    <w:lvl w:ilvl="0">
      <w:start w:val="1"/>
      <w:numFmt w:val="decimal"/>
      <w:lvlText w:val="%1."/>
      <w:lvlJc w:val="left"/>
      <w:pPr>
        <w:ind w:left="454" w:hanging="39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6D027A7"/>
    <w:multiLevelType w:val="hybridMultilevel"/>
    <w:tmpl w:val="4DAE8F9A"/>
    <w:lvl w:ilvl="0" w:tplc="91D2C96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DD12D7"/>
    <w:multiLevelType w:val="hybridMultilevel"/>
    <w:tmpl w:val="C87CD864"/>
    <w:lvl w:ilvl="0" w:tplc="0C090001">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9D204FA"/>
    <w:multiLevelType w:val="multilevel"/>
    <w:tmpl w:val="FD8804A2"/>
    <w:styleLink w:val="Listylist"/>
    <w:lvl w:ilvl="0">
      <w:start w:val="1"/>
      <w:numFmt w:val="lowerLetter"/>
      <w:lvlText w:val="%1."/>
      <w:lvlJc w:val="left"/>
      <w:pPr>
        <w:ind w:left="454" w:hanging="397"/>
      </w:pPr>
      <w:rPr>
        <w:rFonts w:hint="default"/>
      </w:rPr>
    </w:lvl>
    <w:lvl w:ilvl="1">
      <w:start w:val="1"/>
      <w:numFmt w:val="lowerRoman"/>
      <w:lvlText w:val="%2."/>
      <w:lvlJc w:val="right"/>
      <w:pPr>
        <w:ind w:left="1021"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A777C"/>
    <w:multiLevelType w:val="hybridMultilevel"/>
    <w:tmpl w:val="41FE1C5E"/>
    <w:lvl w:ilvl="0" w:tplc="CD303BBC">
      <w:start w:val="1"/>
      <w:numFmt w:val="bullet"/>
      <w:lvlText w:val=""/>
      <w:lvlJc w:val="left"/>
      <w:pPr>
        <w:ind w:left="360" w:hanging="360"/>
      </w:pPr>
      <w:rPr>
        <w:rFonts w:ascii="Symbol" w:hAnsi="Symbol" w:hint="default"/>
      </w:rPr>
    </w:lvl>
    <w:lvl w:ilvl="1" w:tplc="E4FC5DC8">
      <w:start w:val="1"/>
      <w:numFmt w:val="bullet"/>
      <w:lvlText w:val="o"/>
      <w:lvlJc w:val="left"/>
      <w:pPr>
        <w:ind w:left="1080" w:hanging="360"/>
      </w:pPr>
      <w:rPr>
        <w:rFonts w:ascii="Courier New" w:hAnsi="Courier New" w:cs="Courier New" w:hint="default"/>
      </w:rPr>
    </w:lvl>
    <w:lvl w:ilvl="2" w:tplc="51EAE99C" w:tentative="1">
      <w:start w:val="1"/>
      <w:numFmt w:val="bullet"/>
      <w:lvlText w:val=""/>
      <w:lvlJc w:val="left"/>
      <w:pPr>
        <w:ind w:left="1800" w:hanging="360"/>
      </w:pPr>
      <w:rPr>
        <w:rFonts w:ascii="Wingdings" w:hAnsi="Wingdings" w:hint="default"/>
      </w:rPr>
    </w:lvl>
    <w:lvl w:ilvl="3" w:tplc="829CF94E" w:tentative="1">
      <w:start w:val="1"/>
      <w:numFmt w:val="bullet"/>
      <w:lvlText w:val=""/>
      <w:lvlJc w:val="left"/>
      <w:pPr>
        <w:ind w:left="2520" w:hanging="360"/>
      </w:pPr>
      <w:rPr>
        <w:rFonts w:ascii="Symbol" w:hAnsi="Symbol" w:hint="default"/>
      </w:rPr>
    </w:lvl>
    <w:lvl w:ilvl="4" w:tplc="C3229D9E" w:tentative="1">
      <w:start w:val="1"/>
      <w:numFmt w:val="bullet"/>
      <w:lvlText w:val="o"/>
      <w:lvlJc w:val="left"/>
      <w:pPr>
        <w:ind w:left="3240" w:hanging="360"/>
      </w:pPr>
      <w:rPr>
        <w:rFonts w:ascii="Courier New" w:hAnsi="Courier New" w:cs="Courier New" w:hint="default"/>
      </w:rPr>
    </w:lvl>
    <w:lvl w:ilvl="5" w:tplc="44A25EB2" w:tentative="1">
      <w:start w:val="1"/>
      <w:numFmt w:val="bullet"/>
      <w:lvlText w:val=""/>
      <w:lvlJc w:val="left"/>
      <w:pPr>
        <w:ind w:left="3960" w:hanging="360"/>
      </w:pPr>
      <w:rPr>
        <w:rFonts w:ascii="Wingdings" w:hAnsi="Wingdings" w:hint="default"/>
      </w:rPr>
    </w:lvl>
    <w:lvl w:ilvl="6" w:tplc="42BC9E14" w:tentative="1">
      <w:start w:val="1"/>
      <w:numFmt w:val="bullet"/>
      <w:lvlText w:val=""/>
      <w:lvlJc w:val="left"/>
      <w:pPr>
        <w:ind w:left="4680" w:hanging="360"/>
      </w:pPr>
      <w:rPr>
        <w:rFonts w:ascii="Symbol" w:hAnsi="Symbol" w:hint="default"/>
      </w:rPr>
    </w:lvl>
    <w:lvl w:ilvl="7" w:tplc="F1ACE7D8" w:tentative="1">
      <w:start w:val="1"/>
      <w:numFmt w:val="bullet"/>
      <w:lvlText w:val="o"/>
      <w:lvlJc w:val="left"/>
      <w:pPr>
        <w:ind w:left="5400" w:hanging="360"/>
      </w:pPr>
      <w:rPr>
        <w:rFonts w:ascii="Courier New" w:hAnsi="Courier New" w:cs="Courier New" w:hint="default"/>
      </w:rPr>
    </w:lvl>
    <w:lvl w:ilvl="8" w:tplc="CFE64DCA" w:tentative="1">
      <w:start w:val="1"/>
      <w:numFmt w:val="bullet"/>
      <w:lvlText w:val=""/>
      <w:lvlJc w:val="left"/>
      <w:pPr>
        <w:ind w:left="6120" w:hanging="360"/>
      </w:pPr>
      <w:rPr>
        <w:rFonts w:ascii="Wingdings" w:hAnsi="Wingdings" w:hint="default"/>
      </w:rPr>
    </w:lvl>
  </w:abstractNum>
  <w:abstractNum w:abstractNumId="18" w15:restartNumberingAfterBreak="0">
    <w:nsid w:val="32AA5850"/>
    <w:multiLevelType w:val="hybridMultilevel"/>
    <w:tmpl w:val="58567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7E1B47"/>
    <w:multiLevelType w:val="hybridMultilevel"/>
    <w:tmpl w:val="4DAE8F9A"/>
    <w:lvl w:ilvl="0" w:tplc="F3E40B9C">
      <w:start w:val="1"/>
      <w:numFmt w:val="lowerLetter"/>
      <w:lvlText w:val="%1."/>
      <w:lvlJc w:val="left"/>
      <w:pPr>
        <w:ind w:left="720" w:hanging="360"/>
      </w:pPr>
      <w:rPr>
        <w:b w:val="0"/>
      </w:rPr>
    </w:lvl>
    <w:lvl w:ilvl="1" w:tplc="D7102D6E" w:tentative="1">
      <w:start w:val="1"/>
      <w:numFmt w:val="lowerLetter"/>
      <w:lvlText w:val="%2."/>
      <w:lvlJc w:val="left"/>
      <w:pPr>
        <w:ind w:left="1440" w:hanging="360"/>
      </w:pPr>
    </w:lvl>
    <w:lvl w:ilvl="2" w:tplc="22603556" w:tentative="1">
      <w:start w:val="1"/>
      <w:numFmt w:val="lowerRoman"/>
      <w:lvlText w:val="%3."/>
      <w:lvlJc w:val="right"/>
      <w:pPr>
        <w:ind w:left="2160" w:hanging="180"/>
      </w:pPr>
    </w:lvl>
    <w:lvl w:ilvl="3" w:tplc="93E0953A" w:tentative="1">
      <w:start w:val="1"/>
      <w:numFmt w:val="decimal"/>
      <w:lvlText w:val="%4."/>
      <w:lvlJc w:val="left"/>
      <w:pPr>
        <w:ind w:left="2880" w:hanging="360"/>
      </w:pPr>
    </w:lvl>
    <w:lvl w:ilvl="4" w:tplc="473AC792" w:tentative="1">
      <w:start w:val="1"/>
      <w:numFmt w:val="lowerLetter"/>
      <w:lvlText w:val="%5."/>
      <w:lvlJc w:val="left"/>
      <w:pPr>
        <w:ind w:left="3600" w:hanging="360"/>
      </w:pPr>
    </w:lvl>
    <w:lvl w:ilvl="5" w:tplc="B84E220A" w:tentative="1">
      <w:start w:val="1"/>
      <w:numFmt w:val="lowerRoman"/>
      <w:lvlText w:val="%6."/>
      <w:lvlJc w:val="right"/>
      <w:pPr>
        <w:ind w:left="4320" w:hanging="180"/>
      </w:pPr>
    </w:lvl>
    <w:lvl w:ilvl="6" w:tplc="3F4A65F8" w:tentative="1">
      <w:start w:val="1"/>
      <w:numFmt w:val="decimal"/>
      <w:lvlText w:val="%7."/>
      <w:lvlJc w:val="left"/>
      <w:pPr>
        <w:ind w:left="5040" w:hanging="360"/>
      </w:pPr>
    </w:lvl>
    <w:lvl w:ilvl="7" w:tplc="723ABEAC" w:tentative="1">
      <w:start w:val="1"/>
      <w:numFmt w:val="lowerLetter"/>
      <w:lvlText w:val="%8."/>
      <w:lvlJc w:val="left"/>
      <w:pPr>
        <w:ind w:left="5760" w:hanging="360"/>
      </w:pPr>
    </w:lvl>
    <w:lvl w:ilvl="8" w:tplc="5232AFDE" w:tentative="1">
      <w:start w:val="1"/>
      <w:numFmt w:val="lowerRoman"/>
      <w:lvlText w:val="%9."/>
      <w:lvlJc w:val="right"/>
      <w:pPr>
        <w:ind w:left="6480" w:hanging="180"/>
      </w:pPr>
    </w:lvl>
  </w:abstractNum>
  <w:abstractNum w:abstractNumId="21" w15:restartNumberingAfterBreak="0">
    <w:nsid w:val="41517620"/>
    <w:multiLevelType w:val="hybridMultilevel"/>
    <w:tmpl w:val="F30003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48B546B"/>
    <w:multiLevelType w:val="multilevel"/>
    <w:tmpl w:val="FD8804A2"/>
    <w:numStyleLink w:val="Listylist"/>
  </w:abstractNum>
  <w:abstractNum w:abstractNumId="23" w15:restartNumberingAfterBreak="0">
    <w:nsid w:val="44F41A63"/>
    <w:multiLevelType w:val="hybridMultilevel"/>
    <w:tmpl w:val="BD94742E"/>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4A2C3664"/>
    <w:multiLevelType w:val="hybridMultilevel"/>
    <w:tmpl w:val="D648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C4B1A"/>
    <w:multiLevelType w:val="hybridMultilevel"/>
    <w:tmpl w:val="687CBE38"/>
    <w:lvl w:ilvl="0" w:tplc="B0A40162">
      <w:start w:val="1"/>
      <w:numFmt w:val="bullet"/>
      <w:lvlText w:val="□"/>
      <w:lvlJc w:val="left"/>
      <w:pPr>
        <w:ind w:left="360" w:hanging="360"/>
      </w:pPr>
      <w:rPr>
        <w:rFonts w:ascii="Arial" w:hAnsi="Arial" w:hint="default"/>
        <w:sz w:val="3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625C05"/>
    <w:multiLevelType w:val="multilevel"/>
    <w:tmpl w:val="E28CA6F2"/>
    <w:lvl w:ilvl="0">
      <w:start w:val="1"/>
      <w:numFmt w:val="bullet"/>
      <w:lvlText w:val=""/>
      <w:lvlJc w:val="left"/>
      <w:pPr>
        <w:ind w:left="454" w:hanging="397"/>
      </w:pPr>
      <w:rPr>
        <w:rFonts w:ascii="Symbol" w:hAnsi="Symbo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51AE4636"/>
    <w:multiLevelType w:val="hybridMultilevel"/>
    <w:tmpl w:val="B4641692"/>
    <w:lvl w:ilvl="0" w:tplc="F3E40B9C">
      <w:start w:val="1"/>
      <w:numFmt w:val="bullet"/>
      <w:lvlText w:val=""/>
      <w:lvlJc w:val="left"/>
      <w:pPr>
        <w:ind w:left="720" w:hanging="360"/>
      </w:pPr>
      <w:rPr>
        <w:rFonts w:ascii="Symbol" w:hAnsi="Symbol" w:hint="default"/>
      </w:rPr>
    </w:lvl>
    <w:lvl w:ilvl="1" w:tplc="D7102D6E" w:tentative="1">
      <w:start w:val="1"/>
      <w:numFmt w:val="bullet"/>
      <w:lvlText w:val="o"/>
      <w:lvlJc w:val="left"/>
      <w:pPr>
        <w:ind w:left="1440" w:hanging="360"/>
      </w:pPr>
      <w:rPr>
        <w:rFonts w:ascii="Courier New" w:hAnsi="Courier New" w:cs="Courier New" w:hint="default"/>
      </w:rPr>
    </w:lvl>
    <w:lvl w:ilvl="2" w:tplc="22603556" w:tentative="1">
      <w:start w:val="1"/>
      <w:numFmt w:val="bullet"/>
      <w:lvlText w:val=""/>
      <w:lvlJc w:val="left"/>
      <w:pPr>
        <w:ind w:left="2160" w:hanging="360"/>
      </w:pPr>
      <w:rPr>
        <w:rFonts w:ascii="Wingdings" w:hAnsi="Wingdings" w:hint="default"/>
      </w:rPr>
    </w:lvl>
    <w:lvl w:ilvl="3" w:tplc="93E0953A" w:tentative="1">
      <w:start w:val="1"/>
      <w:numFmt w:val="bullet"/>
      <w:lvlText w:val=""/>
      <w:lvlJc w:val="left"/>
      <w:pPr>
        <w:ind w:left="2880" w:hanging="360"/>
      </w:pPr>
      <w:rPr>
        <w:rFonts w:ascii="Symbol" w:hAnsi="Symbol" w:hint="default"/>
      </w:rPr>
    </w:lvl>
    <w:lvl w:ilvl="4" w:tplc="473AC792" w:tentative="1">
      <w:start w:val="1"/>
      <w:numFmt w:val="bullet"/>
      <w:lvlText w:val="o"/>
      <w:lvlJc w:val="left"/>
      <w:pPr>
        <w:ind w:left="3600" w:hanging="360"/>
      </w:pPr>
      <w:rPr>
        <w:rFonts w:ascii="Courier New" w:hAnsi="Courier New" w:cs="Courier New" w:hint="default"/>
      </w:rPr>
    </w:lvl>
    <w:lvl w:ilvl="5" w:tplc="B84E220A" w:tentative="1">
      <w:start w:val="1"/>
      <w:numFmt w:val="bullet"/>
      <w:lvlText w:val=""/>
      <w:lvlJc w:val="left"/>
      <w:pPr>
        <w:ind w:left="4320" w:hanging="360"/>
      </w:pPr>
      <w:rPr>
        <w:rFonts w:ascii="Wingdings" w:hAnsi="Wingdings" w:hint="default"/>
      </w:rPr>
    </w:lvl>
    <w:lvl w:ilvl="6" w:tplc="3F4A65F8" w:tentative="1">
      <w:start w:val="1"/>
      <w:numFmt w:val="bullet"/>
      <w:lvlText w:val=""/>
      <w:lvlJc w:val="left"/>
      <w:pPr>
        <w:ind w:left="5040" w:hanging="360"/>
      </w:pPr>
      <w:rPr>
        <w:rFonts w:ascii="Symbol" w:hAnsi="Symbol" w:hint="default"/>
      </w:rPr>
    </w:lvl>
    <w:lvl w:ilvl="7" w:tplc="723ABEAC" w:tentative="1">
      <w:start w:val="1"/>
      <w:numFmt w:val="bullet"/>
      <w:lvlText w:val="o"/>
      <w:lvlJc w:val="left"/>
      <w:pPr>
        <w:ind w:left="5760" w:hanging="360"/>
      </w:pPr>
      <w:rPr>
        <w:rFonts w:ascii="Courier New" w:hAnsi="Courier New" w:cs="Courier New" w:hint="default"/>
      </w:rPr>
    </w:lvl>
    <w:lvl w:ilvl="8" w:tplc="5232AFDE" w:tentative="1">
      <w:start w:val="1"/>
      <w:numFmt w:val="bullet"/>
      <w:lvlText w:val=""/>
      <w:lvlJc w:val="left"/>
      <w:pPr>
        <w:ind w:left="6480" w:hanging="360"/>
      </w:pPr>
      <w:rPr>
        <w:rFonts w:ascii="Wingdings" w:hAnsi="Wingdings" w:hint="default"/>
      </w:rPr>
    </w:lvl>
  </w:abstractNum>
  <w:abstractNum w:abstractNumId="28" w15:restartNumberingAfterBreak="0">
    <w:nsid w:val="52170632"/>
    <w:multiLevelType w:val="multilevel"/>
    <w:tmpl w:val="C4907D4C"/>
    <w:lvl w:ilvl="0">
      <w:start w:val="1"/>
      <w:numFmt w:val="lowerLetter"/>
      <w:pStyle w:val="abc"/>
      <w:lvlText w:val="%1."/>
      <w:lvlJc w:val="left"/>
      <w:pPr>
        <w:ind w:left="454"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iii"/>
      <w:lvlText w:val="%2."/>
      <w:lvlJc w:val="right"/>
      <w:pPr>
        <w:ind w:left="1021"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4F4585F"/>
    <w:multiLevelType w:val="multilevel"/>
    <w:tmpl w:val="FD8804A2"/>
    <w:lvl w:ilvl="0">
      <w:start w:val="1"/>
      <w:numFmt w:val="lowerLetter"/>
      <w:lvlText w:val="%1."/>
      <w:lvlJc w:val="left"/>
      <w:pPr>
        <w:ind w:left="454" w:hanging="397"/>
      </w:pPr>
      <w:rPr>
        <w:rFonts w:hint="default"/>
      </w:rPr>
    </w:lvl>
    <w:lvl w:ilvl="1">
      <w:start w:val="1"/>
      <w:numFmt w:val="lowerRoman"/>
      <w:lvlText w:val="%2."/>
      <w:lvlJc w:val="right"/>
      <w:pPr>
        <w:ind w:left="1021"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AB2983"/>
    <w:multiLevelType w:val="hybridMultilevel"/>
    <w:tmpl w:val="932A18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15:restartNumberingAfterBreak="0">
    <w:nsid w:val="57D132C4"/>
    <w:multiLevelType w:val="hybridMultilevel"/>
    <w:tmpl w:val="AD54FEAC"/>
    <w:lvl w:ilvl="0" w:tplc="F3E40B9C">
      <w:start w:val="1"/>
      <w:numFmt w:val="lowerLetter"/>
      <w:lvlText w:val="%1."/>
      <w:lvlJc w:val="left"/>
      <w:pPr>
        <w:ind w:left="720" w:hanging="360"/>
      </w:pPr>
    </w:lvl>
    <w:lvl w:ilvl="1" w:tplc="D7102D6E" w:tentative="1">
      <w:start w:val="1"/>
      <w:numFmt w:val="lowerLetter"/>
      <w:lvlText w:val="%2."/>
      <w:lvlJc w:val="left"/>
      <w:pPr>
        <w:ind w:left="1440" w:hanging="360"/>
      </w:pPr>
    </w:lvl>
    <w:lvl w:ilvl="2" w:tplc="22603556" w:tentative="1">
      <w:start w:val="1"/>
      <w:numFmt w:val="lowerRoman"/>
      <w:lvlText w:val="%3."/>
      <w:lvlJc w:val="right"/>
      <w:pPr>
        <w:ind w:left="2160" w:hanging="180"/>
      </w:pPr>
    </w:lvl>
    <w:lvl w:ilvl="3" w:tplc="93E0953A" w:tentative="1">
      <w:start w:val="1"/>
      <w:numFmt w:val="decimal"/>
      <w:lvlText w:val="%4."/>
      <w:lvlJc w:val="left"/>
      <w:pPr>
        <w:ind w:left="2880" w:hanging="360"/>
      </w:pPr>
    </w:lvl>
    <w:lvl w:ilvl="4" w:tplc="473AC792" w:tentative="1">
      <w:start w:val="1"/>
      <w:numFmt w:val="lowerLetter"/>
      <w:lvlText w:val="%5."/>
      <w:lvlJc w:val="left"/>
      <w:pPr>
        <w:ind w:left="3600" w:hanging="360"/>
      </w:pPr>
    </w:lvl>
    <w:lvl w:ilvl="5" w:tplc="B84E220A" w:tentative="1">
      <w:start w:val="1"/>
      <w:numFmt w:val="lowerRoman"/>
      <w:lvlText w:val="%6."/>
      <w:lvlJc w:val="right"/>
      <w:pPr>
        <w:ind w:left="4320" w:hanging="180"/>
      </w:pPr>
    </w:lvl>
    <w:lvl w:ilvl="6" w:tplc="3F4A65F8" w:tentative="1">
      <w:start w:val="1"/>
      <w:numFmt w:val="decimal"/>
      <w:lvlText w:val="%7."/>
      <w:lvlJc w:val="left"/>
      <w:pPr>
        <w:ind w:left="5040" w:hanging="360"/>
      </w:pPr>
    </w:lvl>
    <w:lvl w:ilvl="7" w:tplc="723ABEAC" w:tentative="1">
      <w:start w:val="1"/>
      <w:numFmt w:val="lowerLetter"/>
      <w:lvlText w:val="%8."/>
      <w:lvlJc w:val="left"/>
      <w:pPr>
        <w:ind w:left="5760" w:hanging="360"/>
      </w:pPr>
    </w:lvl>
    <w:lvl w:ilvl="8" w:tplc="5232AFDE" w:tentative="1">
      <w:start w:val="1"/>
      <w:numFmt w:val="lowerRoman"/>
      <w:lvlText w:val="%9."/>
      <w:lvlJc w:val="right"/>
      <w:pPr>
        <w:ind w:left="6480" w:hanging="180"/>
      </w:pPr>
    </w:lvl>
  </w:abstractNum>
  <w:abstractNum w:abstractNumId="32" w15:restartNumberingAfterBreak="0">
    <w:nsid w:val="583B0672"/>
    <w:multiLevelType w:val="multilevel"/>
    <w:tmpl w:val="FD8804A2"/>
    <w:numStyleLink w:val="Listylist"/>
  </w:abstractNum>
  <w:abstractNum w:abstractNumId="33" w15:restartNumberingAfterBreak="0">
    <w:nsid w:val="5E8967E9"/>
    <w:multiLevelType w:val="multilevel"/>
    <w:tmpl w:val="FD8804A2"/>
    <w:numStyleLink w:val="Listylist"/>
  </w:abstractNum>
  <w:abstractNum w:abstractNumId="34" w15:restartNumberingAfterBreak="0">
    <w:nsid w:val="62BF7892"/>
    <w:multiLevelType w:val="hybridMultilevel"/>
    <w:tmpl w:val="AD54FEAC"/>
    <w:lvl w:ilvl="0" w:tplc="CD303BBC">
      <w:start w:val="1"/>
      <w:numFmt w:val="lowerLetter"/>
      <w:lvlText w:val="%1."/>
      <w:lvlJc w:val="left"/>
      <w:pPr>
        <w:ind w:left="720" w:hanging="360"/>
      </w:pPr>
    </w:lvl>
    <w:lvl w:ilvl="1" w:tplc="E4FC5DC8" w:tentative="1">
      <w:start w:val="1"/>
      <w:numFmt w:val="lowerLetter"/>
      <w:lvlText w:val="%2."/>
      <w:lvlJc w:val="left"/>
      <w:pPr>
        <w:ind w:left="1440" w:hanging="360"/>
      </w:pPr>
    </w:lvl>
    <w:lvl w:ilvl="2" w:tplc="51EAE99C" w:tentative="1">
      <w:start w:val="1"/>
      <w:numFmt w:val="lowerRoman"/>
      <w:lvlText w:val="%3."/>
      <w:lvlJc w:val="right"/>
      <w:pPr>
        <w:ind w:left="2160" w:hanging="180"/>
      </w:pPr>
    </w:lvl>
    <w:lvl w:ilvl="3" w:tplc="829CF94E" w:tentative="1">
      <w:start w:val="1"/>
      <w:numFmt w:val="decimal"/>
      <w:lvlText w:val="%4."/>
      <w:lvlJc w:val="left"/>
      <w:pPr>
        <w:ind w:left="2880" w:hanging="360"/>
      </w:pPr>
    </w:lvl>
    <w:lvl w:ilvl="4" w:tplc="C3229D9E" w:tentative="1">
      <w:start w:val="1"/>
      <w:numFmt w:val="lowerLetter"/>
      <w:lvlText w:val="%5."/>
      <w:lvlJc w:val="left"/>
      <w:pPr>
        <w:ind w:left="3600" w:hanging="360"/>
      </w:pPr>
    </w:lvl>
    <w:lvl w:ilvl="5" w:tplc="44A25EB2" w:tentative="1">
      <w:start w:val="1"/>
      <w:numFmt w:val="lowerRoman"/>
      <w:lvlText w:val="%6."/>
      <w:lvlJc w:val="right"/>
      <w:pPr>
        <w:ind w:left="4320" w:hanging="180"/>
      </w:pPr>
    </w:lvl>
    <w:lvl w:ilvl="6" w:tplc="42BC9E14" w:tentative="1">
      <w:start w:val="1"/>
      <w:numFmt w:val="decimal"/>
      <w:lvlText w:val="%7."/>
      <w:lvlJc w:val="left"/>
      <w:pPr>
        <w:ind w:left="5040" w:hanging="360"/>
      </w:pPr>
    </w:lvl>
    <w:lvl w:ilvl="7" w:tplc="F1ACE7D8" w:tentative="1">
      <w:start w:val="1"/>
      <w:numFmt w:val="lowerLetter"/>
      <w:lvlText w:val="%8."/>
      <w:lvlJc w:val="left"/>
      <w:pPr>
        <w:ind w:left="5760" w:hanging="360"/>
      </w:pPr>
    </w:lvl>
    <w:lvl w:ilvl="8" w:tplc="CFE64DCA" w:tentative="1">
      <w:start w:val="1"/>
      <w:numFmt w:val="lowerRoman"/>
      <w:lvlText w:val="%9."/>
      <w:lvlJc w:val="right"/>
      <w:pPr>
        <w:ind w:left="6480" w:hanging="180"/>
      </w:pPr>
    </w:lvl>
  </w:abstractNum>
  <w:abstractNum w:abstractNumId="35" w15:restartNumberingAfterBreak="0">
    <w:nsid w:val="65456429"/>
    <w:multiLevelType w:val="multilevel"/>
    <w:tmpl w:val="E898CC72"/>
    <w:numStyleLink w:val="KeyPoints"/>
  </w:abstractNum>
  <w:abstractNum w:abstractNumId="36" w15:restartNumberingAfterBreak="0">
    <w:nsid w:val="66773A1B"/>
    <w:multiLevelType w:val="hybridMultilevel"/>
    <w:tmpl w:val="BD667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616C84"/>
    <w:multiLevelType w:val="hybridMultilevel"/>
    <w:tmpl w:val="AAEA5E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7A542C3D"/>
    <w:multiLevelType w:val="hybridMultilevel"/>
    <w:tmpl w:val="D95A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74CF0"/>
    <w:multiLevelType w:val="hybridMultilevel"/>
    <w:tmpl w:val="8D546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B4050A"/>
    <w:multiLevelType w:val="hybridMultilevel"/>
    <w:tmpl w:val="25F0E7A4"/>
    <w:lvl w:ilvl="0" w:tplc="B0A40162">
      <w:start w:val="1"/>
      <w:numFmt w:val="bullet"/>
      <w:lvlText w:val="□"/>
      <w:lvlJc w:val="left"/>
      <w:pPr>
        <w:ind w:left="360" w:hanging="360"/>
      </w:pPr>
      <w:rPr>
        <w:rFonts w:ascii="Arial" w:hAnsi="Arial" w:hint="default"/>
        <w:sz w:val="32"/>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E031332"/>
    <w:multiLevelType w:val="hybridMultilevel"/>
    <w:tmpl w:val="4DAE8F9A"/>
    <w:lvl w:ilvl="0" w:tplc="B876FE16">
      <w:start w:val="1"/>
      <w:numFmt w:val="lowerLetter"/>
      <w:lvlText w:val="%1."/>
      <w:lvlJc w:val="left"/>
      <w:pPr>
        <w:ind w:left="720" w:hanging="360"/>
      </w:pPr>
      <w:rPr>
        <w:b w:val="0"/>
      </w:rPr>
    </w:lvl>
    <w:lvl w:ilvl="1" w:tplc="472A9F76" w:tentative="1">
      <w:start w:val="1"/>
      <w:numFmt w:val="lowerLetter"/>
      <w:lvlText w:val="%2."/>
      <w:lvlJc w:val="left"/>
      <w:pPr>
        <w:ind w:left="1440" w:hanging="360"/>
      </w:pPr>
    </w:lvl>
    <w:lvl w:ilvl="2" w:tplc="1F461E2E" w:tentative="1">
      <w:start w:val="1"/>
      <w:numFmt w:val="lowerRoman"/>
      <w:lvlText w:val="%3."/>
      <w:lvlJc w:val="right"/>
      <w:pPr>
        <w:ind w:left="2160" w:hanging="180"/>
      </w:pPr>
    </w:lvl>
    <w:lvl w:ilvl="3" w:tplc="34529F90" w:tentative="1">
      <w:start w:val="1"/>
      <w:numFmt w:val="decimal"/>
      <w:lvlText w:val="%4."/>
      <w:lvlJc w:val="left"/>
      <w:pPr>
        <w:ind w:left="2880" w:hanging="360"/>
      </w:pPr>
    </w:lvl>
    <w:lvl w:ilvl="4" w:tplc="E6468B4E" w:tentative="1">
      <w:start w:val="1"/>
      <w:numFmt w:val="lowerLetter"/>
      <w:lvlText w:val="%5."/>
      <w:lvlJc w:val="left"/>
      <w:pPr>
        <w:ind w:left="3600" w:hanging="360"/>
      </w:pPr>
    </w:lvl>
    <w:lvl w:ilvl="5" w:tplc="940AD8EE" w:tentative="1">
      <w:start w:val="1"/>
      <w:numFmt w:val="lowerRoman"/>
      <w:lvlText w:val="%6."/>
      <w:lvlJc w:val="right"/>
      <w:pPr>
        <w:ind w:left="4320" w:hanging="180"/>
      </w:pPr>
    </w:lvl>
    <w:lvl w:ilvl="6" w:tplc="D7DA3F26" w:tentative="1">
      <w:start w:val="1"/>
      <w:numFmt w:val="decimal"/>
      <w:lvlText w:val="%7."/>
      <w:lvlJc w:val="left"/>
      <w:pPr>
        <w:ind w:left="5040" w:hanging="360"/>
      </w:pPr>
    </w:lvl>
    <w:lvl w:ilvl="7" w:tplc="15221D98" w:tentative="1">
      <w:start w:val="1"/>
      <w:numFmt w:val="lowerLetter"/>
      <w:lvlText w:val="%8."/>
      <w:lvlJc w:val="left"/>
      <w:pPr>
        <w:ind w:left="5760" w:hanging="360"/>
      </w:pPr>
    </w:lvl>
    <w:lvl w:ilvl="8" w:tplc="A47E11F6" w:tentative="1">
      <w:start w:val="1"/>
      <w:numFmt w:val="lowerRoman"/>
      <w:lvlText w:val="%9."/>
      <w:lvlJc w:val="right"/>
      <w:pPr>
        <w:ind w:left="6480" w:hanging="180"/>
      </w:pPr>
    </w:lvl>
  </w:abstractNum>
  <w:num w:numId="1">
    <w:abstractNumId w:val="38"/>
  </w:num>
  <w:num w:numId="2">
    <w:abstractNumId w:val="2"/>
  </w:num>
  <w:num w:numId="3">
    <w:abstractNumId w:val="19"/>
  </w:num>
  <w:num w:numId="4">
    <w:abstractNumId w:val="16"/>
  </w:num>
  <w:num w:numId="5">
    <w:abstractNumId w:val="35"/>
  </w:num>
  <w:num w:numId="6">
    <w:abstractNumId w:val="11"/>
  </w:num>
  <w:num w:numId="7">
    <w:abstractNumId w:val="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 w:ilvl="0">
        <w:start w:val="1"/>
        <w:numFmt w:val="lowerLetter"/>
        <w:lvlText w:val="%1."/>
        <w:lvlJc w:val="left"/>
        <w:pPr>
          <w:ind w:left="454" w:hanging="397"/>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6"/>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3"/>
  </w:num>
  <w:num w:numId="23">
    <w:abstractNumId w:val="32"/>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1"/>
  </w:num>
  <w:num w:numId="32">
    <w:abstractNumId w:val="1"/>
    <w:lvlOverride w:ilvl="0">
      <w:startOverride w:val="1"/>
    </w:lvlOverride>
  </w:num>
  <w:num w:numId="33">
    <w:abstractNumId w:val="34"/>
  </w:num>
  <w:num w:numId="34">
    <w:abstractNumId w:val="31"/>
  </w:num>
  <w:num w:numId="35">
    <w:abstractNumId w:val="20"/>
  </w:num>
  <w:num w:numId="36">
    <w:abstractNumId w:val="13"/>
  </w:num>
  <w:num w:numId="37">
    <w:abstractNumId w:val="42"/>
  </w:num>
  <w:num w:numId="38">
    <w:abstractNumId w:val="27"/>
  </w:num>
  <w:num w:numId="39">
    <w:abstractNumId w:val="37"/>
  </w:num>
  <w:num w:numId="40">
    <w:abstractNumId w:val="21"/>
  </w:num>
  <w:num w:numId="41">
    <w:abstractNumId w:val="5"/>
  </w:num>
  <w:num w:numId="42">
    <w:abstractNumId w:val="39"/>
  </w:num>
  <w:num w:numId="43">
    <w:abstractNumId w:val="40"/>
  </w:num>
  <w:num w:numId="44">
    <w:abstractNumId w:val="30"/>
  </w:num>
  <w:num w:numId="45">
    <w:abstractNumId w:val="10"/>
  </w:num>
  <w:num w:numId="46">
    <w:abstractNumId w:val="18"/>
  </w:num>
  <w:num w:numId="47">
    <w:abstractNumId w:val="24"/>
  </w:num>
  <w:num w:numId="48">
    <w:abstractNumId w:val="36"/>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num>
  <w:num w:numId="52">
    <w:abstractNumId w:val="25"/>
  </w:num>
  <w:num w:numId="5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num>
  <w:num w:numId="57">
    <w:abstractNumId w:val="16"/>
  </w:num>
  <w:num w:numId="58">
    <w:abstractNumId w:val="16"/>
  </w:num>
  <w:num w:numId="59">
    <w:abstractNumId w:val="0"/>
  </w:num>
  <w:num w:numId="60">
    <w:abstractNumId w:val="9"/>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C1"/>
    <w:rsid w:val="0000052F"/>
    <w:rsid w:val="00004AEE"/>
    <w:rsid w:val="0000513A"/>
    <w:rsid w:val="00005CAA"/>
    <w:rsid w:val="00005FA4"/>
    <w:rsid w:val="00010210"/>
    <w:rsid w:val="000116AC"/>
    <w:rsid w:val="00012CAB"/>
    <w:rsid w:val="00012D66"/>
    <w:rsid w:val="00012DCF"/>
    <w:rsid w:val="00014031"/>
    <w:rsid w:val="00015ADA"/>
    <w:rsid w:val="00015E3A"/>
    <w:rsid w:val="0001672A"/>
    <w:rsid w:val="00020C99"/>
    <w:rsid w:val="00020CFE"/>
    <w:rsid w:val="00021FB8"/>
    <w:rsid w:val="0002268A"/>
    <w:rsid w:val="00025E55"/>
    <w:rsid w:val="0002707B"/>
    <w:rsid w:val="00027C17"/>
    <w:rsid w:val="0003120D"/>
    <w:rsid w:val="00032B30"/>
    <w:rsid w:val="000340EE"/>
    <w:rsid w:val="00036CA1"/>
    <w:rsid w:val="0003750E"/>
    <w:rsid w:val="00037BB0"/>
    <w:rsid w:val="00041643"/>
    <w:rsid w:val="00045BF2"/>
    <w:rsid w:val="00047A12"/>
    <w:rsid w:val="0005056B"/>
    <w:rsid w:val="0005148E"/>
    <w:rsid w:val="000538A8"/>
    <w:rsid w:val="00056DA8"/>
    <w:rsid w:val="00060369"/>
    <w:rsid w:val="00060653"/>
    <w:rsid w:val="000613B2"/>
    <w:rsid w:val="000673C7"/>
    <w:rsid w:val="0007039D"/>
    <w:rsid w:val="00071104"/>
    <w:rsid w:val="00072C5A"/>
    <w:rsid w:val="000735C9"/>
    <w:rsid w:val="000759E5"/>
    <w:rsid w:val="00075DB8"/>
    <w:rsid w:val="00076FFA"/>
    <w:rsid w:val="0008067E"/>
    <w:rsid w:val="00082431"/>
    <w:rsid w:val="000844D8"/>
    <w:rsid w:val="000845BD"/>
    <w:rsid w:val="00084AC6"/>
    <w:rsid w:val="000852B1"/>
    <w:rsid w:val="0008698C"/>
    <w:rsid w:val="00086B53"/>
    <w:rsid w:val="00086BBF"/>
    <w:rsid w:val="00087698"/>
    <w:rsid w:val="00091608"/>
    <w:rsid w:val="00091C64"/>
    <w:rsid w:val="00091D0D"/>
    <w:rsid w:val="00092250"/>
    <w:rsid w:val="0009333C"/>
    <w:rsid w:val="00093F0C"/>
    <w:rsid w:val="000941BA"/>
    <w:rsid w:val="00094F53"/>
    <w:rsid w:val="0009704F"/>
    <w:rsid w:val="000A0F11"/>
    <w:rsid w:val="000A125A"/>
    <w:rsid w:val="000A22AB"/>
    <w:rsid w:val="000A26E9"/>
    <w:rsid w:val="000A4D8F"/>
    <w:rsid w:val="000A57CD"/>
    <w:rsid w:val="000A60FC"/>
    <w:rsid w:val="000B2ABD"/>
    <w:rsid w:val="000B3758"/>
    <w:rsid w:val="000B44D4"/>
    <w:rsid w:val="000B520B"/>
    <w:rsid w:val="000B7681"/>
    <w:rsid w:val="000B7B42"/>
    <w:rsid w:val="000C019B"/>
    <w:rsid w:val="000C02B7"/>
    <w:rsid w:val="000C2641"/>
    <w:rsid w:val="000C4C56"/>
    <w:rsid w:val="000C5100"/>
    <w:rsid w:val="000C5342"/>
    <w:rsid w:val="000C6ABD"/>
    <w:rsid w:val="000C706A"/>
    <w:rsid w:val="000D0E58"/>
    <w:rsid w:val="000D1899"/>
    <w:rsid w:val="000D2887"/>
    <w:rsid w:val="000D2A2A"/>
    <w:rsid w:val="000D3316"/>
    <w:rsid w:val="000D6D63"/>
    <w:rsid w:val="000E0081"/>
    <w:rsid w:val="000E07CF"/>
    <w:rsid w:val="000E0B2D"/>
    <w:rsid w:val="000E0E7C"/>
    <w:rsid w:val="000E2565"/>
    <w:rsid w:val="000E2F27"/>
    <w:rsid w:val="000E31C1"/>
    <w:rsid w:val="000E5415"/>
    <w:rsid w:val="000F1EE3"/>
    <w:rsid w:val="000F2897"/>
    <w:rsid w:val="000F2B68"/>
    <w:rsid w:val="000F2CF2"/>
    <w:rsid w:val="000F2DF4"/>
    <w:rsid w:val="000F3299"/>
    <w:rsid w:val="000F43EB"/>
    <w:rsid w:val="000F77C5"/>
    <w:rsid w:val="0010022E"/>
    <w:rsid w:val="00100BEF"/>
    <w:rsid w:val="00102F1A"/>
    <w:rsid w:val="001059CA"/>
    <w:rsid w:val="0010611E"/>
    <w:rsid w:val="00107BEF"/>
    <w:rsid w:val="00111326"/>
    <w:rsid w:val="001126F9"/>
    <w:rsid w:val="0011498E"/>
    <w:rsid w:val="00114A54"/>
    <w:rsid w:val="00117A45"/>
    <w:rsid w:val="00120548"/>
    <w:rsid w:val="0012068A"/>
    <w:rsid w:val="001207EE"/>
    <w:rsid w:val="00121988"/>
    <w:rsid w:val="001224AE"/>
    <w:rsid w:val="001227E4"/>
    <w:rsid w:val="00123415"/>
    <w:rsid w:val="001255C2"/>
    <w:rsid w:val="00130306"/>
    <w:rsid w:val="0013083E"/>
    <w:rsid w:val="00130914"/>
    <w:rsid w:val="00131834"/>
    <w:rsid w:val="001333F7"/>
    <w:rsid w:val="001337D4"/>
    <w:rsid w:val="00134681"/>
    <w:rsid w:val="00134943"/>
    <w:rsid w:val="001353E5"/>
    <w:rsid w:val="00135C49"/>
    <w:rsid w:val="00137710"/>
    <w:rsid w:val="00137D86"/>
    <w:rsid w:val="001428F5"/>
    <w:rsid w:val="001435BF"/>
    <w:rsid w:val="001436E8"/>
    <w:rsid w:val="0014631A"/>
    <w:rsid w:val="00147C12"/>
    <w:rsid w:val="00150017"/>
    <w:rsid w:val="001500DB"/>
    <w:rsid w:val="00150103"/>
    <w:rsid w:val="001522DF"/>
    <w:rsid w:val="001527A1"/>
    <w:rsid w:val="001530DC"/>
    <w:rsid w:val="0015364B"/>
    <w:rsid w:val="001537BC"/>
    <w:rsid w:val="00154989"/>
    <w:rsid w:val="00155A9F"/>
    <w:rsid w:val="00160262"/>
    <w:rsid w:val="001621B3"/>
    <w:rsid w:val="00163384"/>
    <w:rsid w:val="00165AD4"/>
    <w:rsid w:val="00166672"/>
    <w:rsid w:val="00166E97"/>
    <w:rsid w:val="0016780A"/>
    <w:rsid w:val="001710F3"/>
    <w:rsid w:val="001713FA"/>
    <w:rsid w:val="00173041"/>
    <w:rsid w:val="00173EBF"/>
    <w:rsid w:val="00175855"/>
    <w:rsid w:val="00175ED3"/>
    <w:rsid w:val="001763A1"/>
    <w:rsid w:val="00180005"/>
    <w:rsid w:val="00180695"/>
    <w:rsid w:val="00180E2E"/>
    <w:rsid w:val="001811E0"/>
    <w:rsid w:val="00181C2D"/>
    <w:rsid w:val="00183B95"/>
    <w:rsid w:val="001842A2"/>
    <w:rsid w:val="00186B7A"/>
    <w:rsid w:val="00186C21"/>
    <w:rsid w:val="00187FA8"/>
    <w:rsid w:val="00192F5E"/>
    <w:rsid w:val="0019309F"/>
    <w:rsid w:val="001939FE"/>
    <w:rsid w:val="00194DA2"/>
    <w:rsid w:val="00195285"/>
    <w:rsid w:val="00197772"/>
    <w:rsid w:val="001A19AA"/>
    <w:rsid w:val="001A26BB"/>
    <w:rsid w:val="001A2A9E"/>
    <w:rsid w:val="001A3A50"/>
    <w:rsid w:val="001A4174"/>
    <w:rsid w:val="001A4E19"/>
    <w:rsid w:val="001A51C8"/>
    <w:rsid w:val="001A6153"/>
    <w:rsid w:val="001B0956"/>
    <w:rsid w:val="001B1007"/>
    <w:rsid w:val="001B2CBF"/>
    <w:rsid w:val="001B4CA8"/>
    <w:rsid w:val="001B5EA1"/>
    <w:rsid w:val="001B5F91"/>
    <w:rsid w:val="001B7B5B"/>
    <w:rsid w:val="001C3897"/>
    <w:rsid w:val="001C4F3D"/>
    <w:rsid w:val="001C6D08"/>
    <w:rsid w:val="001D0CDC"/>
    <w:rsid w:val="001D18F0"/>
    <w:rsid w:val="001D1D82"/>
    <w:rsid w:val="001D55E1"/>
    <w:rsid w:val="001D55E2"/>
    <w:rsid w:val="001D699A"/>
    <w:rsid w:val="001D7E6F"/>
    <w:rsid w:val="001E1182"/>
    <w:rsid w:val="001E3271"/>
    <w:rsid w:val="001E3501"/>
    <w:rsid w:val="001E6120"/>
    <w:rsid w:val="001E6FDC"/>
    <w:rsid w:val="001F09C2"/>
    <w:rsid w:val="001F2EDF"/>
    <w:rsid w:val="001F365B"/>
    <w:rsid w:val="001F3F14"/>
    <w:rsid w:val="001F50D5"/>
    <w:rsid w:val="001F71C8"/>
    <w:rsid w:val="00202321"/>
    <w:rsid w:val="00202C90"/>
    <w:rsid w:val="002035CA"/>
    <w:rsid w:val="00204311"/>
    <w:rsid w:val="00206194"/>
    <w:rsid w:val="00206859"/>
    <w:rsid w:val="0020691B"/>
    <w:rsid w:val="002114E4"/>
    <w:rsid w:val="00212BCE"/>
    <w:rsid w:val="00213DE8"/>
    <w:rsid w:val="00214FD2"/>
    <w:rsid w:val="0021533A"/>
    <w:rsid w:val="00216118"/>
    <w:rsid w:val="00216810"/>
    <w:rsid w:val="002209AB"/>
    <w:rsid w:val="00220C50"/>
    <w:rsid w:val="00222B29"/>
    <w:rsid w:val="002238C0"/>
    <w:rsid w:val="00223EB4"/>
    <w:rsid w:val="0022427C"/>
    <w:rsid w:val="0022462A"/>
    <w:rsid w:val="002246F8"/>
    <w:rsid w:val="002247F4"/>
    <w:rsid w:val="00224D46"/>
    <w:rsid w:val="002251E3"/>
    <w:rsid w:val="00226DCD"/>
    <w:rsid w:val="00227248"/>
    <w:rsid w:val="00227A95"/>
    <w:rsid w:val="002316BD"/>
    <w:rsid w:val="002338F7"/>
    <w:rsid w:val="00242422"/>
    <w:rsid w:val="002473FC"/>
    <w:rsid w:val="002507BB"/>
    <w:rsid w:val="00251163"/>
    <w:rsid w:val="00252861"/>
    <w:rsid w:val="00252E3C"/>
    <w:rsid w:val="00255C89"/>
    <w:rsid w:val="00255CA3"/>
    <w:rsid w:val="00255FE2"/>
    <w:rsid w:val="002564BE"/>
    <w:rsid w:val="00257FBB"/>
    <w:rsid w:val="00260429"/>
    <w:rsid w:val="00262198"/>
    <w:rsid w:val="002677B8"/>
    <w:rsid w:val="00272F73"/>
    <w:rsid w:val="00272FD7"/>
    <w:rsid w:val="00277819"/>
    <w:rsid w:val="00277EE7"/>
    <w:rsid w:val="00280CA9"/>
    <w:rsid w:val="002837BB"/>
    <w:rsid w:val="00284A40"/>
    <w:rsid w:val="0028539C"/>
    <w:rsid w:val="00285F1B"/>
    <w:rsid w:val="00286620"/>
    <w:rsid w:val="002868BE"/>
    <w:rsid w:val="00286B78"/>
    <w:rsid w:val="00290846"/>
    <w:rsid w:val="002927CE"/>
    <w:rsid w:val="00292B81"/>
    <w:rsid w:val="00293C3B"/>
    <w:rsid w:val="00294216"/>
    <w:rsid w:val="002A14FD"/>
    <w:rsid w:val="002A2CA7"/>
    <w:rsid w:val="002A4729"/>
    <w:rsid w:val="002A5721"/>
    <w:rsid w:val="002A62B2"/>
    <w:rsid w:val="002A65DA"/>
    <w:rsid w:val="002B1881"/>
    <w:rsid w:val="002B18AE"/>
    <w:rsid w:val="002B18E1"/>
    <w:rsid w:val="002B1AEC"/>
    <w:rsid w:val="002B2AC7"/>
    <w:rsid w:val="002B3BCE"/>
    <w:rsid w:val="002B546D"/>
    <w:rsid w:val="002B7B50"/>
    <w:rsid w:val="002C0066"/>
    <w:rsid w:val="002C1C31"/>
    <w:rsid w:val="002C1C93"/>
    <w:rsid w:val="002C5066"/>
    <w:rsid w:val="002C561D"/>
    <w:rsid w:val="002C5813"/>
    <w:rsid w:val="002C5BC5"/>
    <w:rsid w:val="002C617C"/>
    <w:rsid w:val="002D44A4"/>
    <w:rsid w:val="002D4AAC"/>
    <w:rsid w:val="002D5E73"/>
    <w:rsid w:val="002D7208"/>
    <w:rsid w:val="002D7307"/>
    <w:rsid w:val="002E00D6"/>
    <w:rsid w:val="002E0188"/>
    <w:rsid w:val="002E14C4"/>
    <w:rsid w:val="002E4C2A"/>
    <w:rsid w:val="002E50B6"/>
    <w:rsid w:val="002E6CAD"/>
    <w:rsid w:val="002F045A"/>
    <w:rsid w:val="002F198A"/>
    <w:rsid w:val="002F1C10"/>
    <w:rsid w:val="002F2860"/>
    <w:rsid w:val="002F2FFA"/>
    <w:rsid w:val="002F5EB7"/>
    <w:rsid w:val="002F6A5C"/>
    <w:rsid w:val="002F6FED"/>
    <w:rsid w:val="0030039D"/>
    <w:rsid w:val="0030326F"/>
    <w:rsid w:val="003102FB"/>
    <w:rsid w:val="00310701"/>
    <w:rsid w:val="00310802"/>
    <w:rsid w:val="003116E6"/>
    <w:rsid w:val="00313C20"/>
    <w:rsid w:val="00314500"/>
    <w:rsid w:val="0031470E"/>
    <w:rsid w:val="00314D61"/>
    <w:rsid w:val="003152E0"/>
    <w:rsid w:val="00315980"/>
    <w:rsid w:val="00316F7F"/>
    <w:rsid w:val="0031757F"/>
    <w:rsid w:val="00317593"/>
    <w:rsid w:val="003218E8"/>
    <w:rsid w:val="00324632"/>
    <w:rsid w:val="00324747"/>
    <w:rsid w:val="00324C4E"/>
    <w:rsid w:val="00325E34"/>
    <w:rsid w:val="003262D3"/>
    <w:rsid w:val="00330DCE"/>
    <w:rsid w:val="00331674"/>
    <w:rsid w:val="00331E11"/>
    <w:rsid w:val="00334576"/>
    <w:rsid w:val="003345C1"/>
    <w:rsid w:val="0033466B"/>
    <w:rsid w:val="00334761"/>
    <w:rsid w:val="003347F9"/>
    <w:rsid w:val="00336715"/>
    <w:rsid w:val="00337095"/>
    <w:rsid w:val="00337EBC"/>
    <w:rsid w:val="00341DCD"/>
    <w:rsid w:val="00344A4B"/>
    <w:rsid w:val="0034563E"/>
    <w:rsid w:val="00345D60"/>
    <w:rsid w:val="003518D6"/>
    <w:rsid w:val="0035330D"/>
    <w:rsid w:val="0035420F"/>
    <w:rsid w:val="0035460C"/>
    <w:rsid w:val="003556BD"/>
    <w:rsid w:val="0035692C"/>
    <w:rsid w:val="00363365"/>
    <w:rsid w:val="00365147"/>
    <w:rsid w:val="00366B87"/>
    <w:rsid w:val="003674F3"/>
    <w:rsid w:val="0037016E"/>
    <w:rsid w:val="00372908"/>
    <w:rsid w:val="00380332"/>
    <w:rsid w:val="00380D6B"/>
    <w:rsid w:val="00381F7D"/>
    <w:rsid w:val="00383020"/>
    <w:rsid w:val="00384A0E"/>
    <w:rsid w:val="00385114"/>
    <w:rsid w:val="00385A5D"/>
    <w:rsid w:val="0039125E"/>
    <w:rsid w:val="00391691"/>
    <w:rsid w:val="00392020"/>
    <w:rsid w:val="00394B8D"/>
    <w:rsid w:val="00394D7E"/>
    <w:rsid w:val="00395B9F"/>
    <w:rsid w:val="003969E9"/>
    <w:rsid w:val="003975FD"/>
    <w:rsid w:val="003A318B"/>
    <w:rsid w:val="003A3EA1"/>
    <w:rsid w:val="003A424C"/>
    <w:rsid w:val="003A502E"/>
    <w:rsid w:val="003A621B"/>
    <w:rsid w:val="003A736B"/>
    <w:rsid w:val="003B057D"/>
    <w:rsid w:val="003B2BCB"/>
    <w:rsid w:val="003B60CC"/>
    <w:rsid w:val="003B6B7C"/>
    <w:rsid w:val="003C0FEC"/>
    <w:rsid w:val="003C1B25"/>
    <w:rsid w:val="003C2443"/>
    <w:rsid w:val="003C4B6B"/>
    <w:rsid w:val="003C5139"/>
    <w:rsid w:val="003C5DA3"/>
    <w:rsid w:val="003D11FB"/>
    <w:rsid w:val="003D220F"/>
    <w:rsid w:val="003D4040"/>
    <w:rsid w:val="003D4BCD"/>
    <w:rsid w:val="003D4C8E"/>
    <w:rsid w:val="003D6C2B"/>
    <w:rsid w:val="003E01D8"/>
    <w:rsid w:val="003E0CBD"/>
    <w:rsid w:val="003E0D6E"/>
    <w:rsid w:val="003E0E7A"/>
    <w:rsid w:val="003E2100"/>
    <w:rsid w:val="003E4481"/>
    <w:rsid w:val="003E5A97"/>
    <w:rsid w:val="003E5E3C"/>
    <w:rsid w:val="003F0181"/>
    <w:rsid w:val="003F4C1C"/>
    <w:rsid w:val="003F4CDF"/>
    <w:rsid w:val="003F4CE9"/>
    <w:rsid w:val="003F5EB8"/>
    <w:rsid w:val="003F6F5B"/>
    <w:rsid w:val="0040071C"/>
    <w:rsid w:val="00403189"/>
    <w:rsid w:val="0040342D"/>
    <w:rsid w:val="0040409A"/>
    <w:rsid w:val="00405F5B"/>
    <w:rsid w:val="0041123E"/>
    <w:rsid w:val="00411626"/>
    <w:rsid w:val="0041192D"/>
    <w:rsid w:val="00411C3C"/>
    <w:rsid w:val="00411F52"/>
    <w:rsid w:val="00413EE1"/>
    <w:rsid w:val="004141BB"/>
    <w:rsid w:val="00414F25"/>
    <w:rsid w:val="00415BEB"/>
    <w:rsid w:val="00415E8B"/>
    <w:rsid w:val="00416AAF"/>
    <w:rsid w:val="00416B18"/>
    <w:rsid w:val="0042110E"/>
    <w:rsid w:val="0042128E"/>
    <w:rsid w:val="00421306"/>
    <w:rsid w:val="00421E8B"/>
    <w:rsid w:val="004221EE"/>
    <w:rsid w:val="00422A57"/>
    <w:rsid w:val="004250EA"/>
    <w:rsid w:val="00426635"/>
    <w:rsid w:val="0043097F"/>
    <w:rsid w:val="00430EF2"/>
    <w:rsid w:val="00432B60"/>
    <w:rsid w:val="00432C92"/>
    <w:rsid w:val="00434923"/>
    <w:rsid w:val="00440698"/>
    <w:rsid w:val="00442D54"/>
    <w:rsid w:val="00443BB2"/>
    <w:rsid w:val="00445B1C"/>
    <w:rsid w:val="004540E2"/>
    <w:rsid w:val="0045434D"/>
    <w:rsid w:val="00454454"/>
    <w:rsid w:val="004567B0"/>
    <w:rsid w:val="00456A1E"/>
    <w:rsid w:val="00457E40"/>
    <w:rsid w:val="00457F4A"/>
    <w:rsid w:val="00462E0B"/>
    <w:rsid w:val="004637B7"/>
    <w:rsid w:val="004659F0"/>
    <w:rsid w:val="00465FDF"/>
    <w:rsid w:val="00467924"/>
    <w:rsid w:val="004712A5"/>
    <w:rsid w:val="0047266F"/>
    <w:rsid w:val="00472FF6"/>
    <w:rsid w:val="0047388B"/>
    <w:rsid w:val="00475687"/>
    <w:rsid w:val="00476D6B"/>
    <w:rsid w:val="00477148"/>
    <w:rsid w:val="004808C0"/>
    <w:rsid w:val="0048245B"/>
    <w:rsid w:val="0048316E"/>
    <w:rsid w:val="00483611"/>
    <w:rsid w:val="004837B0"/>
    <w:rsid w:val="004844EB"/>
    <w:rsid w:val="004858FC"/>
    <w:rsid w:val="00486C6B"/>
    <w:rsid w:val="0048776B"/>
    <w:rsid w:val="00492023"/>
    <w:rsid w:val="00492C16"/>
    <w:rsid w:val="004946F9"/>
    <w:rsid w:val="00494F19"/>
    <w:rsid w:val="00495DB6"/>
    <w:rsid w:val="00496316"/>
    <w:rsid w:val="00496D04"/>
    <w:rsid w:val="004A0678"/>
    <w:rsid w:val="004A48A3"/>
    <w:rsid w:val="004B0152"/>
    <w:rsid w:val="004B04C1"/>
    <w:rsid w:val="004B0630"/>
    <w:rsid w:val="004B0D92"/>
    <w:rsid w:val="004B0EC0"/>
    <w:rsid w:val="004B4E27"/>
    <w:rsid w:val="004B4FCF"/>
    <w:rsid w:val="004B66F1"/>
    <w:rsid w:val="004B6B29"/>
    <w:rsid w:val="004B7B6E"/>
    <w:rsid w:val="004C1DEB"/>
    <w:rsid w:val="004C254E"/>
    <w:rsid w:val="004C3A7E"/>
    <w:rsid w:val="004C3EA0"/>
    <w:rsid w:val="004C4126"/>
    <w:rsid w:val="004C4FE9"/>
    <w:rsid w:val="004C6BB6"/>
    <w:rsid w:val="004C70E6"/>
    <w:rsid w:val="004D1748"/>
    <w:rsid w:val="004D3218"/>
    <w:rsid w:val="004D4B9E"/>
    <w:rsid w:val="004D5F86"/>
    <w:rsid w:val="004D66A9"/>
    <w:rsid w:val="004D683A"/>
    <w:rsid w:val="004E07F2"/>
    <w:rsid w:val="004E0857"/>
    <w:rsid w:val="004E4EE9"/>
    <w:rsid w:val="004E6D5C"/>
    <w:rsid w:val="004E6FC8"/>
    <w:rsid w:val="004E7FBB"/>
    <w:rsid w:val="004F03F7"/>
    <w:rsid w:val="004F08AE"/>
    <w:rsid w:val="004F0CD7"/>
    <w:rsid w:val="004F399B"/>
    <w:rsid w:val="004F5921"/>
    <w:rsid w:val="004F672C"/>
    <w:rsid w:val="004F7169"/>
    <w:rsid w:val="004F7F92"/>
    <w:rsid w:val="00500D66"/>
    <w:rsid w:val="005010CA"/>
    <w:rsid w:val="00501654"/>
    <w:rsid w:val="00505537"/>
    <w:rsid w:val="00505693"/>
    <w:rsid w:val="00505C67"/>
    <w:rsid w:val="00505D9C"/>
    <w:rsid w:val="00506F69"/>
    <w:rsid w:val="005116ED"/>
    <w:rsid w:val="00511C0E"/>
    <w:rsid w:val="00512BD1"/>
    <w:rsid w:val="00512F0C"/>
    <w:rsid w:val="00514C8E"/>
    <w:rsid w:val="00516BD3"/>
    <w:rsid w:val="00517408"/>
    <w:rsid w:val="00521C1A"/>
    <w:rsid w:val="005223AB"/>
    <w:rsid w:val="00523068"/>
    <w:rsid w:val="005245C0"/>
    <w:rsid w:val="0053072C"/>
    <w:rsid w:val="00531DBF"/>
    <w:rsid w:val="005325D6"/>
    <w:rsid w:val="00535110"/>
    <w:rsid w:val="00535CA9"/>
    <w:rsid w:val="00537766"/>
    <w:rsid w:val="00541F82"/>
    <w:rsid w:val="005440CD"/>
    <w:rsid w:val="00544B23"/>
    <w:rsid w:val="00544B9F"/>
    <w:rsid w:val="00544D30"/>
    <w:rsid w:val="00544F4B"/>
    <w:rsid w:val="00545759"/>
    <w:rsid w:val="00545BE0"/>
    <w:rsid w:val="00545ECE"/>
    <w:rsid w:val="00546349"/>
    <w:rsid w:val="00546930"/>
    <w:rsid w:val="00546C58"/>
    <w:rsid w:val="00554C6A"/>
    <w:rsid w:val="00555E4D"/>
    <w:rsid w:val="005567E8"/>
    <w:rsid w:val="005617EA"/>
    <w:rsid w:val="00562E85"/>
    <w:rsid w:val="0056332F"/>
    <w:rsid w:val="00564C2B"/>
    <w:rsid w:val="005660A9"/>
    <w:rsid w:val="00566723"/>
    <w:rsid w:val="00567DC3"/>
    <w:rsid w:val="0057017E"/>
    <w:rsid w:val="005719B3"/>
    <w:rsid w:val="0057295E"/>
    <w:rsid w:val="00581C39"/>
    <w:rsid w:val="00583C63"/>
    <w:rsid w:val="00583EFA"/>
    <w:rsid w:val="005842E1"/>
    <w:rsid w:val="00584FA9"/>
    <w:rsid w:val="00585426"/>
    <w:rsid w:val="005903B6"/>
    <w:rsid w:val="00590C64"/>
    <w:rsid w:val="00594801"/>
    <w:rsid w:val="00596E63"/>
    <w:rsid w:val="005A0153"/>
    <w:rsid w:val="005A0174"/>
    <w:rsid w:val="005A0247"/>
    <w:rsid w:val="005A0918"/>
    <w:rsid w:val="005A0D8B"/>
    <w:rsid w:val="005A126E"/>
    <w:rsid w:val="005A2138"/>
    <w:rsid w:val="005A452F"/>
    <w:rsid w:val="005A7E4B"/>
    <w:rsid w:val="005B0BA9"/>
    <w:rsid w:val="005B140D"/>
    <w:rsid w:val="005B18A9"/>
    <w:rsid w:val="005B289E"/>
    <w:rsid w:val="005B3F31"/>
    <w:rsid w:val="005B5F28"/>
    <w:rsid w:val="005B7BA0"/>
    <w:rsid w:val="005C1FEA"/>
    <w:rsid w:val="005C26B6"/>
    <w:rsid w:val="005C3495"/>
    <w:rsid w:val="005C4808"/>
    <w:rsid w:val="005C69FD"/>
    <w:rsid w:val="005C7E47"/>
    <w:rsid w:val="005D0357"/>
    <w:rsid w:val="005D3B24"/>
    <w:rsid w:val="005D3DB4"/>
    <w:rsid w:val="005D574E"/>
    <w:rsid w:val="005D57D3"/>
    <w:rsid w:val="005E1176"/>
    <w:rsid w:val="005E1902"/>
    <w:rsid w:val="005E1907"/>
    <w:rsid w:val="005E1F41"/>
    <w:rsid w:val="005E3DFC"/>
    <w:rsid w:val="005E4500"/>
    <w:rsid w:val="005E5942"/>
    <w:rsid w:val="005E5A79"/>
    <w:rsid w:val="005E60AF"/>
    <w:rsid w:val="005E6CBA"/>
    <w:rsid w:val="005F1DEA"/>
    <w:rsid w:val="005F4D2A"/>
    <w:rsid w:val="005F72AB"/>
    <w:rsid w:val="00601939"/>
    <w:rsid w:val="006031F9"/>
    <w:rsid w:val="006050D3"/>
    <w:rsid w:val="00605348"/>
    <w:rsid w:val="00607FC9"/>
    <w:rsid w:val="0061035C"/>
    <w:rsid w:val="00610FF9"/>
    <w:rsid w:val="00611AC5"/>
    <w:rsid w:val="00611DF2"/>
    <w:rsid w:val="00616871"/>
    <w:rsid w:val="006173D1"/>
    <w:rsid w:val="00617568"/>
    <w:rsid w:val="00621865"/>
    <w:rsid w:val="00621C21"/>
    <w:rsid w:val="00622BAD"/>
    <w:rsid w:val="00622FE1"/>
    <w:rsid w:val="006237E7"/>
    <w:rsid w:val="00624530"/>
    <w:rsid w:val="00624686"/>
    <w:rsid w:val="0062521C"/>
    <w:rsid w:val="00625DA4"/>
    <w:rsid w:val="00630092"/>
    <w:rsid w:val="00630A2B"/>
    <w:rsid w:val="00630C56"/>
    <w:rsid w:val="00630D15"/>
    <w:rsid w:val="0063154D"/>
    <w:rsid w:val="00632DC7"/>
    <w:rsid w:val="00634785"/>
    <w:rsid w:val="006357FB"/>
    <w:rsid w:val="00635F13"/>
    <w:rsid w:val="006361CB"/>
    <w:rsid w:val="0063783F"/>
    <w:rsid w:val="006406FC"/>
    <w:rsid w:val="00640E57"/>
    <w:rsid w:val="00641126"/>
    <w:rsid w:val="006421F7"/>
    <w:rsid w:val="00642BE9"/>
    <w:rsid w:val="00644642"/>
    <w:rsid w:val="00644D36"/>
    <w:rsid w:val="00645555"/>
    <w:rsid w:val="006455A4"/>
    <w:rsid w:val="00646122"/>
    <w:rsid w:val="00646DD1"/>
    <w:rsid w:val="00650518"/>
    <w:rsid w:val="00651936"/>
    <w:rsid w:val="00652900"/>
    <w:rsid w:val="00653DC2"/>
    <w:rsid w:val="00653E16"/>
    <w:rsid w:val="00654949"/>
    <w:rsid w:val="00657220"/>
    <w:rsid w:val="00657362"/>
    <w:rsid w:val="00657B25"/>
    <w:rsid w:val="00657BC1"/>
    <w:rsid w:val="0066104B"/>
    <w:rsid w:val="0066312F"/>
    <w:rsid w:val="006632B3"/>
    <w:rsid w:val="00664440"/>
    <w:rsid w:val="006655EE"/>
    <w:rsid w:val="00667892"/>
    <w:rsid w:val="00667C10"/>
    <w:rsid w:val="00667EF4"/>
    <w:rsid w:val="00673456"/>
    <w:rsid w:val="00673A09"/>
    <w:rsid w:val="006741C7"/>
    <w:rsid w:val="00674FD9"/>
    <w:rsid w:val="00676FCA"/>
    <w:rsid w:val="00677177"/>
    <w:rsid w:val="00680029"/>
    <w:rsid w:val="00682C87"/>
    <w:rsid w:val="00684A32"/>
    <w:rsid w:val="0068612E"/>
    <w:rsid w:val="006865C8"/>
    <w:rsid w:val="006876CF"/>
    <w:rsid w:val="00687C92"/>
    <w:rsid w:val="006902C9"/>
    <w:rsid w:val="00690B83"/>
    <w:rsid w:val="0069534E"/>
    <w:rsid w:val="00695439"/>
    <w:rsid w:val="0069545E"/>
    <w:rsid w:val="0069552E"/>
    <w:rsid w:val="0069669C"/>
    <w:rsid w:val="006A1200"/>
    <w:rsid w:val="006A180B"/>
    <w:rsid w:val="006A3E8C"/>
    <w:rsid w:val="006A4F4E"/>
    <w:rsid w:val="006A512F"/>
    <w:rsid w:val="006A671E"/>
    <w:rsid w:val="006A6C23"/>
    <w:rsid w:val="006A7E7A"/>
    <w:rsid w:val="006B14DB"/>
    <w:rsid w:val="006B153D"/>
    <w:rsid w:val="006B21C4"/>
    <w:rsid w:val="006B2C14"/>
    <w:rsid w:val="006B3377"/>
    <w:rsid w:val="006B7BF8"/>
    <w:rsid w:val="006C4A1A"/>
    <w:rsid w:val="006C6FA9"/>
    <w:rsid w:val="006D0393"/>
    <w:rsid w:val="006D0727"/>
    <w:rsid w:val="006D129E"/>
    <w:rsid w:val="006D1A83"/>
    <w:rsid w:val="006D307E"/>
    <w:rsid w:val="006D318F"/>
    <w:rsid w:val="006D393C"/>
    <w:rsid w:val="006D4F5F"/>
    <w:rsid w:val="006D514E"/>
    <w:rsid w:val="006D5F72"/>
    <w:rsid w:val="006D66A5"/>
    <w:rsid w:val="006D750C"/>
    <w:rsid w:val="006E0C0C"/>
    <w:rsid w:val="006E1CFE"/>
    <w:rsid w:val="006E3DBD"/>
    <w:rsid w:val="006E442F"/>
    <w:rsid w:val="006E445A"/>
    <w:rsid w:val="006E5D3C"/>
    <w:rsid w:val="006F10C4"/>
    <w:rsid w:val="006F20BA"/>
    <w:rsid w:val="006F2BC9"/>
    <w:rsid w:val="006F40E9"/>
    <w:rsid w:val="006F4F18"/>
    <w:rsid w:val="006F5603"/>
    <w:rsid w:val="006F7B87"/>
    <w:rsid w:val="00700CA5"/>
    <w:rsid w:val="00701400"/>
    <w:rsid w:val="007037CF"/>
    <w:rsid w:val="00704DD6"/>
    <w:rsid w:val="007063E9"/>
    <w:rsid w:val="007065FB"/>
    <w:rsid w:val="00706677"/>
    <w:rsid w:val="00706AE2"/>
    <w:rsid w:val="00711D15"/>
    <w:rsid w:val="00713C16"/>
    <w:rsid w:val="00713F0F"/>
    <w:rsid w:val="00714DA4"/>
    <w:rsid w:val="0071599E"/>
    <w:rsid w:val="007167C0"/>
    <w:rsid w:val="00717414"/>
    <w:rsid w:val="00717B18"/>
    <w:rsid w:val="00720481"/>
    <w:rsid w:val="00721153"/>
    <w:rsid w:val="007255BC"/>
    <w:rsid w:val="00725D73"/>
    <w:rsid w:val="00725DFF"/>
    <w:rsid w:val="00726D42"/>
    <w:rsid w:val="00727BF6"/>
    <w:rsid w:val="00731170"/>
    <w:rsid w:val="00733193"/>
    <w:rsid w:val="00733504"/>
    <w:rsid w:val="00733798"/>
    <w:rsid w:val="0073388D"/>
    <w:rsid w:val="00733E37"/>
    <w:rsid w:val="00734B9F"/>
    <w:rsid w:val="00734C0F"/>
    <w:rsid w:val="007350CA"/>
    <w:rsid w:val="007351C4"/>
    <w:rsid w:val="007352F9"/>
    <w:rsid w:val="007359AE"/>
    <w:rsid w:val="00736C7D"/>
    <w:rsid w:val="00737CA8"/>
    <w:rsid w:val="00744DDA"/>
    <w:rsid w:val="00745986"/>
    <w:rsid w:val="00745E03"/>
    <w:rsid w:val="00746258"/>
    <w:rsid w:val="007478EB"/>
    <w:rsid w:val="007517D4"/>
    <w:rsid w:val="00751C29"/>
    <w:rsid w:val="0075273F"/>
    <w:rsid w:val="00753E8A"/>
    <w:rsid w:val="00754060"/>
    <w:rsid w:val="0075721C"/>
    <w:rsid w:val="0075732A"/>
    <w:rsid w:val="007600F8"/>
    <w:rsid w:val="00760262"/>
    <w:rsid w:val="007603EB"/>
    <w:rsid w:val="007604EF"/>
    <w:rsid w:val="0076136A"/>
    <w:rsid w:val="0076310C"/>
    <w:rsid w:val="00763743"/>
    <w:rsid w:val="00763D0E"/>
    <w:rsid w:val="00764060"/>
    <w:rsid w:val="007645C2"/>
    <w:rsid w:val="007661B2"/>
    <w:rsid w:val="0076682B"/>
    <w:rsid w:val="00766988"/>
    <w:rsid w:val="0076744F"/>
    <w:rsid w:val="00767A23"/>
    <w:rsid w:val="00767BCE"/>
    <w:rsid w:val="00767EFC"/>
    <w:rsid w:val="007707DE"/>
    <w:rsid w:val="00770B5D"/>
    <w:rsid w:val="0077149D"/>
    <w:rsid w:val="007719F9"/>
    <w:rsid w:val="00771FE2"/>
    <w:rsid w:val="00772FC7"/>
    <w:rsid w:val="00773CAB"/>
    <w:rsid w:val="007752F1"/>
    <w:rsid w:val="00776768"/>
    <w:rsid w:val="0078056B"/>
    <w:rsid w:val="0078187A"/>
    <w:rsid w:val="00781FC0"/>
    <w:rsid w:val="0079090F"/>
    <w:rsid w:val="007909FF"/>
    <w:rsid w:val="00790FA1"/>
    <w:rsid w:val="0079221F"/>
    <w:rsid w:val="00794B23"/>
    <w:rsid w:val="00794ED8"/>
    <w:rsid w:val="00794F1F"/>
    <w:rsid w:val="00794F94"/>
    <w:rsid w:val="007A061B"/>
    <w:rsid w:val="007A0DFC"/>
    <w:rsid w:val="007A1CD4"/>
    <w:rsid w:val="007A249D"/>
    <w:rsid w:val="007A2573"/>
    <w:rsid w:val="007A303C"/>
    <w:rsid w:val="007A3D85"/>
    <w:rsid w:val="007A3E49"/>
    <w:rsid w:val="007A4439"/>
    <w:rsid w:val="007B106C"/>
    <w:rsid w:val="007B1A4E"/>
    <w:rsid w:val="007B1D43"/>
    <w:rsid w:val="007B3D05"/>
    <w:rsid w:val="007B5503"/>
    <w:rsid w:val="007B5E91"/>
    <w:rsid w:val="007B78F5"/>
    <w:rsid w:val="007C179C"/>
    <w:rsid w:val="007C2928"/>
    <w:rsid w:val="007C3A43"/>
    <w:rsid w:val="007C44C8"/>
    <w:rsid w:val="007C49BB"/>
    <w:rsid w:val="007C51C8"/>
    <w:rsid w:val="007C5A10"/>
    <w:rsid w:val="007C6BB3"/>
    <w:rsid w:val="007C7BC0"/>
    <w:rsid w:val="007C7BCD"/>
    <w:rsid w:val="007C7D75"/>
    <w:rsid w:val="007D071B"/>
    <w:rsid w:val="007D14B4"/>
    <w:rsid w:val="007D1D0F"/>
    <w:rsid w:val="007D2CAF"/>
    <w:rsid w:val="007D35BA"/>
    <w:rsid w:val="007D39F4"/>
    <w:rsid w:val="007D3A73"/>
    <w:rsid w:val="007D3AD7"/>
    <w:rsid w:val="007D47BF"/>
    <w:rsid w:val="007D4ECE"/>
    <w:rsid w:val="007D5877"/>
    <w:rsid w:val="007D678D"/>
    <w:rsid w:val="007E0810"/>
    <w:rsid w:val="007E1117"/>
    <w:rsid w:val="007E1BC4"/>
    <w:rsid w:val="007E24F6"/>
    <w:rsid w:val="007E26CA"/>
    <w:rsid w:val="007E3696"/>
    <w:rsid w:val="007E36C8"/>
    <w:rsid w:val="007E4F99"/>
    <w:rsid w:val="007E671F"/>
    <w:rsid w:val="007E7751"/>
    <w:rsid w:val="007F0081"/>
    <w:rsid w:val="007F00B8"/>
    <w:rsid w:val="007F096D"/>
    <w:rsid w:val="007F33A0"/>
    <w:rsid w:val="007F7184"/>
    <w:rsid w:val="00800F64"/>
    <w:rsid w:val="00801050"/>
    <w:rsid w:val="0080184C"/>
    <w:rsid w:val="00802461"/>
    <w:rsid w:val="00802F0B"/>
    <w:rsid w:val="008039A2"/>
    <w:rsid w:val="00803C9F"/>
    <w:rsid w:val="0080470D"/>
    <w:rsid w:val="0080573E"/>
    <w:rsid w:val="00810A67"/>
    <w:rsid w:val="00816DB9"/>
    <w:rsid w:val="00816F20"/>
    <w:rsid w:val="00821C3F"/>
    <w:rsid w:val="008256CE"/>
    <w:rsid w:val="00825747"/>
    <w:rsid w:val="0082724F"/>
    <w:rsid w:val="00831037"/>
    <w:rsid w:val="00832D80"/>
    <w:rsid w:val="00833CF7"/>
    <w:rsid w:val="00834CDE"/>
    <w:rsid w:val="008354BC"/>
    <w:rsid w:val="00835C8E"/>
    <w:rsid w:val="00837FED"/>
    <w:rsid w:val="008405F1"/>
    <w:rsid w:val="00842069"/>
    <w:rsid w:val="00842464"/>
    <w:rsid w:val="008435C3"/>
    <w:rsid w:val="00845393"/>
    <w:rsid w:val="00845601"/>
    <w:rsid w:val="008475C3"/>
    <w:rsid w:val="008479DE"/>
    <w:rsid w:val="0085314B"/>
    <w:rsid w:val="0085570B"/>
    <w:rsid w:val="00855C5C"/>
    <w:rsid w:val="00856A7C"/>
    <w:rsid w:val="00856BC7"/>
    <w:rsid w:val="00857A34"/>
    <w:rsid w:val="00857A8E"/>
    <w:rsid w:val="00866F5A"/>
    <w:rsid w:val="00867988"/>
    <w:rsid w:val="00867D9E"/>
    <w:rsid w:val="00870978"/>
    <w:rsid w:val="00870E8E"/>
    <w:rsid w:val="008727E0"/>
    <w:rsid w:val="00874206"/>
    <w:rsid w:val="008745D3"/>
    <w:rsid w:val="00874963"/>
    <w:rsid w:val="0087501E"/>
    <w:rsid w:val="0088005C"/>
    <w:rsid w:val="0088116B"/>
    <w:rsid w:val="008815CF"/>
    <w:rsid w:val="00884D7C"/>
    <w:rsid w:val="008854E1"/>
    <w:rsid w:val="0088576A"/>
    <w:rsid w:val="008867F9"/>
    <w:rsid w:val="00890523"/>
    <w:rsid w:val="0089252B"/>
    <w:rsid w:val="00894E91"/>
    <w:rsid w:val="00895CF0"/>
    <w:rsid w:val="008A0CC0"/>
    <w:rsid w:val="008A3C96"/>
    <w:rsid w:val="008A6920"/>
    <w:rsid w:val="008B2AB6"/>
    <w:rsid w:val="008B30E4"/>
    <w:rsid w:val="008B4019"/>
    <w:rsid w:val="008B65C9"/>
    <w:rsid w:val="008B6796"/>
    <w:rsid w:val="008C0A64"/>
    <w:rsid w:val="008C0BF6"/>
    <w:rsid w:val="008C1398"/>
    <w:rsid w:val="008C196C"/>
    <w:rsid w:val="008C2D4A"/>
    <w:rsid w:val="008C35EF"/>
    <w:rsid w:val="008C479B"/>
    <w:rsid w:val="008C6365"/>
    <w:rsid w:val="008D1127"/>
    <w:rsid w:val="008D2121"/>
    <w:rsid w:val="008D3900"/>
    <w:rsid w:val="008D398A"/>
    <w:rsid w:val="008D6E1D"/>
    <w:rsid w:val="008D7E1D"/>
    <w:rsid w:val="008E1033"/>
    <w:rsid w:val="008E23FB"/>
    <w:rsid w:val="008E660A"/>
    <w:rsid w:val="008E71C7"/>
    <w:rsid w:val="008F1143"/>
    <w:rsid w:val="008F2536"/>
    <w:rsid w:val="008F39B4"/>
    <w:rsid w:val="008F4162"/>
    <w:rsid w:val="008F41C0"/>
    <w:rsid w:val="008F5661"/>
    <w:rsid w:val="008F69FD"/>
    <w:rsid w:val="00903E02"/>
    <w:rsid w:val="00903E1E"/>
    <w:rsid w:val="00905274"/>
    <w:rsid w:val="00905B3A"/>
    <w:rsid w:val="00905C3D"/>
    <w:rsid w:val="0090682D"/>
    <w:rsid w:val="009079B4"/>
    <w:rsid w:val="00907FC3"/>
    <w:rsid w:val="009104D9"/>
    <w:rsid w:val="0091071F"/>
    <w:rsid w:val="009112B9"/>
    <w:rsid w:val="00912A39"/>
    <w:rsid w:val="00912E87"/>
    <w:rsid w:val="00912F7C"/>
    <w:rsid w:val="00913175"/>
    <w:rsid w:val="0091482E"/>
    <w:rsid w:val="00915AB3"/>
    <w:rsid w:val="00915D59"/>
    <w:rsid w:val="00916EDB"/>
    <w:rsid w:val="00917D8B"/>
    <w:rsid w:val="00920861"/>
    <w:rsid w:val="00922B13"/>
    <w:rsid w:val="009242EF"/>
    <w:rsid w:val="00924512"/>
    <w:rsid w:val="009260A4"/>
    <w:rsid w:val="009301DA"/>
    <w:rsid w:val="0093072B"/>
    <w:rsid w:val="00930917"/>
    <w:rsid w:val="00932291"/>
    <w:rsid w:val="00932861"/>
    <w:rsid w:val="0093408E"/>
    <w:rsid w:val="00940993"/>
    <w:rsid w:val="0094146B"/>
    <w:rsid w:val="0094203C"/>
    <w:rsid w:val="00942884"/>
    <w:rsid w:val="009502C3"/>
    <w:rsid w:val="00952DDF"/>
    <w:rsid w:val="00954E60"/>
    <w:rsid w:val="009554C3"/>
    <w:rsid w:val="00955707"/>
    <w:rsid w:val="00956746"/>
    <w:rsid w:val="0095744C"/>
    <w:rsid w:val="00957F6C"/>
    <w:rsid w:val="0096067E"/>
    <w:rsid w:val="009606EF"/>
    <w:rsid w:val="009610A3"/>
    <w:rsid w:val="00961B3E"/>
    <w:rsid w:val="00962E35"/>
    <w:rsid w:val="00963B6A"/>
    <w:rsid w:val="00963D8A"/>
    <w:rsid w:val="00970950"/>
    <w:rsid w:val="00971485"/>
    <w:rsid w:val="00972899"/>
    <w:rsid w:val="00974EF7"/>
    <w:rsid w:val="0097561A"/>
    <w:rsid w:val="009807FF"/>
    <w:rsid w:val="00980FDE"/>
    <w:rsid w:val="009812D4"/>
    <w:rsid w:val="009817BF"/>
    <w:rsid w:val="00981AD0"/>
    <w:rsid w:val="00981CBF"/>
    <w:rsid w:val="00985139"/>
    <w:rsid w:val="00985981"/>
    <w:rsid w:val="009869CE"/>
    <w:rsid w:val="00986C44"/>
    <w:rsid w:val="00991A73"/>
    <w:rsid w:val="009920D8"/>
    <w:rsid w:val="009952C4"/>
    <w:rsid w:val="009952F5"/>
    <w:rsid w:val="00996FAF"/>
    <w:rsid w:val="009970AB"/>
    <w:rsid w:val="00997F67"/>
    <w:rsid w:val="009A0539"/>
    <w:rsid w:val="009A0900"/>
    <w:rsid w:val="009A6A21"/>
    <w:rsid w:val="009A77AA"/>
    <w:rsid w:val="009B189C"/>
    <w:rsid w:val="009B38BE"/>
    <w:rsid w:val="009B53C3"/>
    <w:rsid w:val="009B683F"/>
    <w:rsid w:val="009C0DAD"/>
    <w:rsid w:val="009C2413"/>
    <w:rsid w:val="009C275D"/>
    <w:rsid w:val="009C2AAE"/>
    <w:rsid w:val="009C3D0F"/>
    <w:rsid w:val="009C76B2"/>
    <w:rsid w:val="009D079C"/>
    <w:rsid w:val="009D4687"/>
    <w:rsid w:val="009D4D8B"/>
    <w:rsid w:val="009D6995"/>
    <w:rsid w:val="009D6CC6"/>
    <w:rsid w:val="009D7140"/>
    <w:rsid w:val="009D7EF0"/>
    <w:rsid w:val="009E13C7"/>
    <w:rsid w:val="009E1B19"/>
    <w:rsid w:val="009E1D62"/>
    <w:rsid w:val="009E30D0"/>
    <w:rsid w:val="009E7FAF"/>
    <w:rsid w:val="009F1719"/>
    <w:rsid w:val="009F3164"/>
    <w:rsid w:val="009F35E2"/>
    <w:rsid w:val="009F4FB7"/>
    <w:rsid w:val="009F5FB9"/>
    <w:rsid w:val="009F65F9"/>
    <w:rsid w:val="009F68BA"/>
    <w:rsid w:val="009F7032"/>
    <w:rsid w:val="00A0114E"/>
    <w:rsid w:val="00A014FD"/>
    <w:rsid w:val="00A01D41"/>
    <w:rsid w:val="00A0337A"/>
    <w:rsid w:val="00A03E9F"/>
    <w:rsid w:val="00A040F3"/>
    <w:rsid w:val="00A06007"/>
    <w:rsid w:val="00A06277"/>
    <w:rsid w:val="00A075A0"/>
    <w:rsid w:val="00A079DC"/>
    <w:rsid w:val="00A07B78"/>
    <w:rsid w:val="00A07DB9"/>
    <w:rsid w:val="00A10C94"/>
    <w:rsid w:val="00A111C2"/>
    <w:rsid w:val="00A11918"/>
    <w:rsid w:val="00A12E3E"/>
    <w:rsid w:val="00A13DFD"/>
    <w:rsid w:val="00A22D7B"/>
    <w:rsid w:val="00A23CFF"/>
    <w:rsid w:val="00A27298"/>
    <w:rsid w:val="00A30401"/>
    <w:rsid w:val="00A338E7"/>
    <w:rsid w:val="00A33A2E"/>
    <w:rsid w:val="00A34039"/>
    <w:rsid w:val="00A35CAA"/>
    <w:rsid w:val="00A36E7F"/>
    <w:rsid w:val="00A41E65"/>
    <w:rsid w:val="00A42856"/>
    <w:rsid w:val="00A42CBC"/>
    <w:rsid w:val="00A43BD0"/>
    <w:rsid w:val="00A43E0A"/>
    <w:rsid w:val="00A50F19"/>
    <w:rsid w:val="00A51B35"/>
    <w:rsid w:val="00A530C7"/>
    <w:rsid w:val="00A533F9"/>
    <w:rsid w:val="00A54672"/>
    <w:rsid w:val="00A54C45"/>
    <w:rsid w:val="00A5525E"/>
    <w:rsid w:val="00A55775"/>
    <w:rsid w:val="00A55F5B"/>
    <w:rsid w:val="00A57831"/>
    <w:rsid w:val="00A60185"/>
    <w:rsid w:val="00A61E15"/>
    <w:rsid w:val="00A63D66"/>
    <w:rsid w:val="00A652DE"/>
    <w:rsid w:val="00A65A27"/>
    <w:rsid w:val="00A661EA"/>
    <w:rsid w:val="00A663FC"/>
    <w:rsid w:val="00A67366"/>
    <w:rsid w:val="00A72313"/>
    <w:rsid w:val="00A72879"/>
    <w:rsid w:val="00A731AD"/>
    <w:rsid w:val="00A738BB"/>
    <w:rsid w:val="00A738EB"/>
    <w:rsid w:val="00A73ECE"/>
    <w:rsid w:val="00A74964"/>
    <w:rsid w:val="00A75762"/>
    <w:rsid w:val="00A764B5"/>
    <w:rsid w:val="00A765F4"/>
    <w:rsid w:val="00A81B0A"/>
    <w:rsid w:val="00A830E5"/>
    <w:rsid w:val="00A83615"/>
    <w:rsid w:val="00A84162"/>
    <w:rsid w:val="00A87135"/>
    <w:rsid w:val="00A87A0D"/>
    <w:rsid w:val="00A93280"/>
    <w:rsid w:val="00A9376C"/>
    <w:rsid w:val="00A93BF8"/>
    <w:rsid w:val="00A94231"/>
    <w:rsid w:val="00A94D0D"/>
    <w:rsid w:val="00A94FD5"/>
    <w:rsid w:val="00A951EA"/>
    <w:rsid w:val="00A958FD"/>
    <w:rsid w:val="00A95A60"/>
    <w:rsid w:val="00A96F14"/>
    <w:rsid w:val="00A97FB9"/>
    <w:rsid w:val="00AA02B9"/>
    <w:rsid w:val="00AA17B0"/>
    <w:rsid w:val="00AA23AE"/>
    <w:rsid w:val="00AA2548"/>
    <w:rsid w:val="00AA2EC0"/>
    <w:rsid w:val="00AA41E5"/>
    <w:rsid w:val="00AA58C4"/>
    <w:rsid w:val="00AA7003"/>
    <w:rsid w:val="00AA75AA"/>
    <w:rsid w:val="00AB11C8"/>
    <w:rsid w:val="00AB2FAC"/>
    <w:rsid w:val="00AB4752"/>
    <w:rsid w:val="00AB5AED"/>
    <w:rsid w:val="00AB632A"/>
    <w:rsid w:val="00AB759B"/>
    <w:rsid w:val="00AC08A8"/>
    <w:rsid w:val="00AC3139"/>
    <w:rsid w:val="00AC31F2"/>
    <w:rsid w:val="00AC4761"/>
    <w:rsid w:val="00AC4A9A"/>
    <w:rsid w:val="00AC6532"/>
    <w:rsid w:val="00AD0522"/>
    <w:rsid w:val="00AD05FD"/>
    <w:rsid w:val="00AD1D88"/>
    <w:rsid w:val="00AD395B"/>
    <w:rsid w:val="00AD415A"/>
    <w:rsid w:val="00AD4989"/>
    <w:rsid w:val="00AD4C12"/>
    <w:rsid w:val="00AD56C8"/>
    <w:rsid w:val="00AD58F2"/>
    <w:rsid w:val="00AE0636"/>
    <w:rsid w:val="00AE1A45"/>
    <w:rsid w:val="00AE2170"/>
    <w:rsid w:val="00AE22D8"/>
    <w:rsid w:val="00AE3A5B"/>
    <w:rsid w:val="00AE6169"/>
    <w:rsid w:val="00AE75FA"/>
    <w:rsid w:val="00AE7E34"/>
    <w:rsid w:val="00AF0226"/>
    <w:rsid w:val="00AF08B3"/>
    <w:rsid w:val="00AF78AD"/>
    <w:rsid w:val="00B02831"/>
    <w:rsid w:val="00B02D16"/>
    <w:rsid w:val="00B04491"/>
    <w:rsid w:val="00B0512A"/>
    <w:rsid w:val="00B0529F"/>
    <w:rsid w:val="00B0543D"/>
    <w:rsid w:val="00B100F3"/>
    <w:rsid w:val="00B10E98"/>
    <w:rsid w:val="00B12DCE"/>
    <w:rsid w:val="00B13A76"/>
    <w:rsid w:val="00B1418B"/>
    <w:rsid w:val="00B16B0E"/>
    <w:rsid w:val="00B21195"/>
    <w:rsid w:val="00B21676"/>
    <w:rsid w:val="00B2199D"/>
    <w:rsid w:val="00B21C6D"/>
    <w:rsid w:val="00B22D55"/>
    <w:rsid w:val="00B24B22"/>
    <w:rsid w:val="00B24BE6"/>
    <w:rsid w:val="00B25310"/>
    <w:rsid w:val="00B26D0D"/>
    <w:rsid w:val="00B27192"/>
    <w:rsid w:val="00B31480"/>
    <w:rsid w:val="00B32D0C"/>
    <w:rsid w:val="00B32E2B"/>
    <w:rsid w:val="00B32F8F"/>
    <w:rsid w:val="00B3492A"/>
    <w:rsid w:val="00B356A4"/>
    <w:rsid w:val="00B36133"/>
    <w:rsid w:val="00B44780"/>
    <w:rsid w:val="00B50A00"/>
    <w:rsid w:val="00B516BA"/>
    <w:rsid w:val="00B54DE9"/>
    <w:rsid w:val="00B55115"/>
    <w:rsid w:val="00B553EC"/>
    <w:rsid w:val="00B55E3F"/>
    <w:rsid w:val="00B55E7C"/>
    <w:rsid w:val="00B60B06"/>
    <w:rsid w:val="00B63A3E"/>
    <w:rsid w:val="00B63C1E"/>
    <w:rsid w:val="00B64BC8"/>
    <w:rsid w:val="00B6539A"/>
    <w:rsid w:val="00B705D2"/>
    <w:rsid w:val="00B70A3B"/>
    <w:rsid w:val="00B71FEA"/>
    <w:rsid w:val="00B7218A"/>
    <w:rsid w:val="00B734D5"/>
    <w:rsid w:val="00B73873"/>
    <w:rsid w:val="00B77BAC"/>
    <w:rsid w:val="00B77CC8"/>
    <w:rsid w:val="00B838F2"/>
    <w:rsid w:val="00B8403A"/>
    <w:rsid w:val="00B84B1F"/>
    <w:rsid w:val="00B84E72"/>
    <w:rsid w:val="00B85121"/>
    <w:rsid w:val="00B8557A"/>
    <w:rsid w:val="00B90702"/>
    <w:rsid w:val="00B90F3B"/>
    <w:rsid w:val="00B9312A"/>
    <w:rsid w:val="00B93A89"/>
    <w:rsid w:val="00B93DD0"/>
    <w:rsid w:val="00B94050"/>
    <w:rsid w:val="00B947CE"/>
    <w:rsid w:val="00B94832"/>
    <w:rsid w:val="00B97732"/>
    <w:rsid w:val="00B97854"/>
    <w:rsid w:val="00B97C2C"/>
    <w:rsid w:val="00BA1BD8"/>
    <w:rsid w:val="00BA1F72"/>
    <w:rsid w:val="00BA21CF"/>
    <w:rsid w:val="00BA225A"/>
    <w:rsid w:val="00BA2394"/>
    <w:rsid w:val="00BA5AE1"/>
    <w:rsid w:val="00BA5C4D"/>
    <w:rsid w:val="00BA65A8"/>
    <w:rsid w:val="00BA6D19"/>
    <w:rsid w:val="00BA7461"/>
    <w:rsid w:val="00BA7DA9"/>
    <w:rsid w:val="00BB5877"/>
    <w:rsid w:val="00BC4215"/>
    <w:rsid w:val="00BC535A"/>
    <w:rsid w:val="00BC5B7F"/>
    <w:rsid w:val="00BC7BAE"/>
    <w:rsid w:val="00BC7D63"/>
    <w:rsid w:val="00BD1A6F"/>
    <w:rsid w:val="00BD1ECE"/>
    <w:rsid w:val="00BE0728"/>
    <w:rsid w:val="00BE35FC"/>
    <w:rsid w:val="00BE36A3"/>
    <w:rsid w:val="00BE3BAE"/>
    <w:rsid w:val="00BE462C"/>
    <w:rsid w:val="00BE5988"/>
    <w:rsid w:val="00BE6D3C"/>
    <w:rsid w:val="00BE7597"/>
    <w:rsid w:val="00BE7852"/>
    <w:rsid w:val="00BF0A8F"/>
    <w:rsid w:val="00BF1B6D"/>
    <w:rsid w:val="00BF5077"/>
    <w:rsid w:val="00BF6766"/>
    <w:rsid w:val="00BF799D"/>
    <w:rsid w:val="00BF79EF"/>
    <w:rsid w:val="00BF7CEE"/>
    <w:rsid w:val="00C00645"/>
    <w:rsid w:val="00C01C41"/>
    <w:rsid w:val="00C027E0"/>
    <w:rsid w:val="00C03688"/>
    <w:rsid w:val="00C03880"/>
    <w:rsid w:val="00C03F49"/>
    <w:rsid w:val="00C0628D"/>
    <w:rsid w:val="00C121C2"/>
    <w:rsid w:val="00C12C97"/>
    <w:rsid w:val="00C135CF"/>
    <w:rsid w:val="00C15EE1"/>
    <w:rsid w:val="00C161B7"/>
    <w:rsid w:val="00C1687F"/>
    <w:rsid w:val="00C16A95"/>
    <w:rsid w:val="00C209C1"/>
    <w:rsid w:val="00C23D88"/>
    <w:rsid w:val="00C241EC"/>
    <w:rsid w:val="00C261BD"/>
    <w:rsid w:val="00C2683F"/>
    <w:rsid w:val="00C304D1"/>
    <w:rsid w:val="00C3184D"/>
    <w:rsid w:val="00C31FA8"/>
    <w:rsid w:val="00C3293A"/>
    <w:rsid w:val="00C341D7"/>
    <w:rsid w:val="00C352C0"/>
    <w:rsid w:val="00C40405"/>
    <w:rsid w:val="00C41307"/>
    <w:rsid w:val="00C413EB"/>
    <w:rsid w:val="00C42016"/>
    <w:rsid w:val="00C44725"/>
    <w:rsid w:val="00C45F2E"/>
    <w:rsid w:val="00C464B3"/>
    <w:rsid w:val="00C46A06"/>
    <w:rsid w:val="00C4714E"/>
    <w:rsid w:val="00C50527"/>
    <w:rsid w:val="00C50C70"/>
    <w:rsid w:val="00C51CCA"/>
    <w:rsid w:val="00C51CD0"/>
    <w:rsid w:val="00C51ED9"/>
    <w:rsid w:val="00C5448A"/>
    <w:rsid w:val="00C5504F"/>
    <w:rsid w:val="00C57B55"/>
    <w:rsid w:val="00C6032E"/>
    <w:rsid w:val="00C60F33"/>
    <w:rsid w:val="00C63376"/>
    <w:rsid w:val="00C63555"/>
    <w:rsid w:val="00C659B2"/>
    <w:rsid w:val="00C65ADA"/>
    <w:rsid w:val="00C70553"/>
    <w:rsid w:val="00C7176E"/>
    <w:rsid w:val="00C74F97"/>
    <w:rsid w:val="00C76EF6"/>
    <w:rsid w:val="00C771F1"/>
    <w:rsid w:val="00C80C9E"/>
    <w:rsid w:val="00C824CA"/>
    <w:rsid w:val="00C8276E"/>
    <w:rsid w:val="00C82E9E"/>
    <w:rsid w:val="00C842AC"/>
    <w:rsid w:val="00C85D50"/>
    <w:rsid w:val="00C86C9A"/>
    <w:rsid w:val="00C86D14"/>
    <w:rsid w:val="00C86DE1"/>
    <w:rsid w:val="00C92E03"/>
    <w:rsid w:val="00C9373B"/>
    <w:rsid w:val="00C96688"/>
    <w:rsid w:val="00C96CCF"/>
    <w:rsid w:val="00C97036"/>
    <w:rsid w:val="00CA0723"/>
    <w:rsid w:val="00CA138C"/>
    <w:rsid w:val="00CA32C7"/>
    <w:rsid w:val="00CA3C4D"/>
    <w:rsid w:val="00CA3CE4"/>
    <w:rsid w:val="00CA568D"/>
    <w:rsid w:val="00CA6176"/>
    <w:rsid w:val="00CA6E49"/>
    <w:rsid w:val="00CB0A37"/>
    <w:rsid w:val="00CB1690"/>
    <w:rsid w:val="00CB1C6D"/>
    <w:rsid w:val="00CC13A8"/>
    <w:rsid w:val="00CC4365"/>
    <w:rsid w:val="00CC6FF8"/>
    <w:rsid w:val="00CD11B0"/>
    <w:rsid w:val="00CD2430"/>
    <w:rsid w:val="00CD5B0E"/>
    <w:rsid w:val="00CD758E"/>
    <w:rsid w:val="00CE18A4"/>
    <w:rsid w:val="00CE3104"/>
    <w:rsid w:val="00CE3BD0"/>
    <w:rsid w:val="00CE412A"/>
    <w:rsid w:val="00CE625C"/>
    <w:rsid w:val="00CE71C2"/>
    <w:rsid w:val="00CF1226"/>
    <w:rsid w:val="00CF34E9"/>
    <w:rsid w:val="00CF42D5"/>
    <w:rsid w:val="00CF4EDA"/>
    <w:rsid w:val="00CF520D"/>
    <w:rsid w:val="00CF7B5B"/>
    <w:rsid w:val="00D0011E"/>
    <w:rsid w:val="00D019D7"/>
    <w:rsid w:val="00D01A77"/>
    <w:rsid w:val="00D021CB"/>
    <w:rsid w:val="00D02344"/>
    <w:rsid w:val="00D02D8F"/>
    <w:rsid w:val="00D047F2"/>
    <w:rsid w:val="00D10243"/>
    <w:rsid w:val="00D10F1A"/>
    <w:rsid w:val="00D116F8"/>
    <w:rsid w:val="00D119E6"/>
    <w:rsid w:val="00D11FB3"/>
    <w:rsid w:val="00D12BFC"/>
    <w:rsid w:val="00D13CE3"/>
    <w:rsid w:val="00D1417A"/>
    <w:rsid w:val="00D153AA"/>
    <w:rsid w:val="00D166A0"/>
    <w:rsid w:val="00D17596"/>
    <w:rsid w:val="00D21D54"/>
    <w:rsid w:val="00D22640"/>
    <w:rsid w:val="00D22F7A"/>
    <w:rsid w:val="00D2421F"/>
    <w:rsid w:val="00D24E7B"/>
    <w:rsid w:val="00D26CAA"/>
    <w:rsid w:val="00D26D3A"/>
    <w:rsid w:val="00D31A40"/>
    <w:rsid w:val="00D32BC3"/>
    <w:rsid w:val="00D33391"/>
    <w:rsid w:val="00D33543"/>
    <w:rsid w:val="00D36388"/>
    <w:rsid w:val="00D3704C"/>
    <w:rsid w:val="00D43112"/>
    <w:rsid w:val="00D45C60"/>
    <w:rsid w:val="00D45EE3"/>
    <w:rsid w:val="00D4623D"/>
    <w:rsid w:val="00D50618"/>
    <w:rsid w:val="00D509E9"/>
    <w:rsid w:val="00D511D5"/>
    <w:rsid w:val="00D52358"/>
    <w:rsid w:val="00D53B1C"/>
    <w:rsid w:val="00D60169"/>
    <w:rsid w:val="00D603D8"/>
    <w:rsid w:val="00D6058C"/>
    <w:rsid w:val="00D6154A"/>
    <w:rsid w:val="00D61872"/>
    <w:rsid w:val="00D61B3E"/>
    <w:rsid w:val="00D61B90"/>
    <w:rsid w:val="00D62147"/>
    <w:rsid w:val="00D63F9D"/>
    <w:rsid w:val="00D657D2"/>
    <w:rsid w:val="00D66133"/>
    <w:rsid w:val="00D67599"/>
    <w:rsid w:val="00D67FFC"/>
    <w:rsid w:val="00D736C1"/>
    <w:rsid w:val="00D73F63"/>
    <w:rsid w:val="00D766C3"/>
    <w:rsid w:val="00D768CB"/>
    <w:rsid w:val="00D826F7"/>
    <w:rsid w:val="00D827F8"/>
    <w:rsid w:val="00D8369C"/>
    <w:rsid w:val="00D851C4"/>
    <w:rsid w:val="00D86DCD"/>
    <w:rsid w:val="00D87B3A"/>
    <w:rsid w:val="00D9010A"/>
    <w:rsid w:val="00D91F07"/>
    <w:rsid w:val="00D9357E"/>
    <w:rsid w:val="00D96118"/>
    <w:rsid w:val="00DA1B12"/>
    <w:rsid w:val="00DA33D2"/>
    <w:rsid w:val="00DA54C9"/>
    <w:rsid w:val="00DA6739"/>
    <w:rsid w:val="00DA6CAE"/>
    <w:rsid w:val="00DA6D00"/>
    <w:rsid w:val="00DA7155"/>
    <w:rsid w:val="00DA71A4"/>
    <w:rsid w:val="00DA78E2"/>
    <w:rsid w:val="00DB13AA"/>
    <w:rsid w:val="00DB1A9E"/>
    <w:rsid w:val="00DB31D6"/>
    <w:rsid w:val="00DB4005"/>
    <w:rsid w:val="00DB486C"/>
    <w:rsid w:val="00DB62A7"/>
    <w:rsid w:val="00DB63AB"/>
    <w:rsid w:val="00DC32A3"/>
    <w:rsid w:val="00DC34EB"/>
    <w:rsid w:val="00DC4051"/>
    <w:rsid w:val="00DC5E0F"/>
    <w:rsid w:val="00DC7A81"/>
    <w:rsid w:val="00DD0F07"/>
    <w:rsid w:val="00DD1AEA"/>
    <w:rsid w:val="00DD785A"/>
    <w:rsid w:val="00DD7D19"/>
    <w:rsid w:val="00DE03EC"/>
    <w:rsid w:val="00DE06BA"/>
    <w:rsid w:val="00DE0979"/>
    <w:rsid w:val="00DE1E86"/>
    <w:rsid w:val="00DE2B40"/>
    <w:rsid w:val="00DE3585"/>
    <w:rsid w:val="00DE576D"/>
    <w:rsid w:val="00DE70AE"/>
    <w:rsid w:val="00DE7571"/>
    <w:rsid w:val="00DE7DD2"/>
    <w:rsid w:val="00DF11C0"/>
    <w:rsid w:val="00DF1E5B"/>
    <w:rsid w:val="00DF1F11"/>
    <w:rsid w:val="00DF2275"/>
    <w:rsid w:val="00DF24EC"/>
    <w:rsid w:val="00DF31D8"/>
    <w:rsid w:val="00DF39B8"/>
    <w:rsid w:val="00DF3F5E"/>
    <w:rsid w:val="00DF5653"/>
    <w:rsid w:val="00DF5FB5"/>
    <w:rsid w:val="00DF795A"/>
    <w:rsid w:val="00DF7C74"/>
    <w:rsid w:val="00E013B3"/>
    <w:rsid w:val="00E04BE1"/>
    <w:rsid w:val="00E04DB0"/>
    <w:rsid w:val="00E04DC4"/>
    <w:rsid w:val="00E0596E"/>
    <w:rsid w:val="00E06090"/>
    <w:rsid w:val="00E06F66"/>
    <w:rsid w:val="00E10866"/>
    <w:rsid w:val="00E11CA2"/>
    <w:rsid w:val="00E12456"/>
    <w:rsid w:val="00E13AFE"/>
    <w:rsid w:val="00E20E55"/>
    <w:rsid w:val="00E219AA"/>
    <w:rsid w:val="00E21FE8"/>
    <w:rsid w:val="00E2261E"/>
    <w:rsid w:val="00E23D9A"/>
    <w:rsid w:val="00E25321"/>
    <w:rsid w:val="00E307F0"/>
    <w:rsid w:val="00E329F3"/>
    <w:rsid w:val="00E34906"/>
    <w:rsid w:val="00E356E5"/>
    <w:rsid w:val="00E36BB6"/>
    <w:rsid w:val="00E36F81"/>
    <w:rsid w:val="00E37A7C"/>
    <w:rsid w:val="00E43397"/>
    <w:rsid w:val="00E433CF"/>
    <w:rsid w:val="00E445D8"/>
    <w:rsid w:val="00E449F7"/>
    <w:rsid w:val="00E45765"/>
    <w:rsid w:val="00E45B80"/>
    <w:rsid w:val="00E5098C"/>
    <w:rsid w:val="00E518C2"/>
    <w:rsid w:val="00E54760"/>
    <w:rsid w:val="00E5575C"/>
    <w:rsid w:val="00E56B42"/>
    <w:rsid w:val="00E56E4B"/>
    <w:rsid w:val="00E57F7B"/>
    <w:rsid w:val="00E60213"/>
    <w:rsid w:val="00E62BBF"/>
    <w:rsid w:val="00E661B2"/>
    <w:rsid w:val="00E709DF"/>
    <w:rsid w:val="00E72618"/>
    <w:rsid w:val="00E74D29"/>
    <w:rsid w:val="00E773BA"/>
    <w:rsid w:val="00E77662"/>
    <w:rsid w:val="00E80528"/>
    <w:rsid w:val="00E81C83"/>
    <w:rsid w:val="00E81E72"/>
    <w:rsid w:val="00E839B6"/>
    <w:rsid w:val="00E83C74"/>
    <w:rsid w:val="00E83CEE"/>
    <w:rsid w:val="00E85B3E"/>
    <w:rsid w:val="00E86548"/>
    <w:rsid w:val="00E9171A"/>
    <w:rsid w:val="00E91F18"/>
    <w:rsid w:val="00E9226D"/>
    <w:rsid w:val="00E922CD"/>
    <w:rsid w:val="00E951C0"/>
    <w:rsid w:val="00E974BA"/>
    <w:rsid w:val="00EA416C"/>
    <w:rsid w:val="00EA48A1"/>
    <w:rsid w:val="00EA5941"/>
    <w:rsid w:val="00EA6F0E"/>
    <w:rsid w:val="00EB3961"/>
    <w:rsid w:val="00EB602C"/>
    <w:rsid w:val="00EB60CE"/>
    <w:rsid w:val="00EB7D53"/>
    <w:rsid w:val="00EC01BE"/>
    <w:rsid w:val="00EC273E"/>
    <w:rsid w:val="00EC3587"/>
    <w:rsid w:val="00EC5A9C"/>
    <w:rsid w:val="00EC686E"/>
    <w:rsid w:val="00EC6DDD"/>
    <w:rsid w:val="00ED2655"/>
    <w:rsid w:val="00ED3B3F"/>
    <w:rsid w:val="00ED3FEF"/>
    <w:rsid w:val="00ED498B"/>
    <w:rsid w:val="00ED6944"/>
    <w:rsid w:val="00ED6ACA"/>
    <w:rsid w:val="00ED7371"/>
    <w:rsid w:val="00ED75EB"/>
    <w:rsid w:val="00EE11F2"/>
    <w:rsid w:val="00EE3146"/>
    <w:rsid w:val="00EE3B57"/>
    <w:rsid w:val="00EE64BC"/>
    <w:rsid w:val="00EE71E4"/>
    <w:rsid w:val="00EE7CC1"/>
    <w:rsid w:val="00EF1CBE"/>
    <w:rsid w:val="00EF4700"/>
    <w:rsid w:val="00EF47EB"/>
    <w:rsid w:val="00EF50BB"/>
    <w:rsid w:val="00EF53FF"/>
    <w:rsid w:val="00EF7046"/>
    <w:rsid w:val="00EF7C2A"/>
    <w:rsid w:val="00F00192"/>
    <w:rsid w:val="00F00D95"/>
    <w:rsid w:val="00F01DDB"/>
    <w:rsid w:val="00F01DF6"/>
    <w:rsid w:val="00F02C03"/>
    <w:rsid w:val="00F0340D"/>
    <w:rsid w:val="00F03F1A"/>
    <w:rsid w:val="00F04D71"/>
    <w:rsid w:val="00F05995"/>
    <w:rsid w:val="00F059A6"/>
    <w:rsid w:val="00F05B29"/>
    <w:rsid w:val="00F0757A"/>
    <w:rsid w:val="00F075A4"/>
    <w:rsid w:val="00F077A9"/>
    <w:rsid w:val="00F07FF3"/>
    <w:rsid w:val="00F12F20"/>
    <w:rsid w:val="00F1331A"/>
    <w:rsid w:val="00F15FFD"/>
    <w:rsid w:val="00F17C8A"/>
    <w:rsid w:val="00F17D93"/>
    <w:rsid w:val="00F22724"/>
    <w:rsid w:val="00F2367A"/>
    <w:rsid w:val="00F23756"/>
    <w:rsid w:val="00F2403A"/>
    <w:rsid w:val="00F24F03"/>
    <w:rsid w:val="00F2523A"/>
    <w:rsid w:val="00F25FFA"/>
    <w:rsid w:val="00F26214"/>
    <w:rsid w:val="00F310D2"/>
    <w:rsid w:val="00F31271"/>
    <w:rsid w:val="00F324C5"/>
    <w:rsid w:val="00F32E34"/>
    <w:rsid w:val="00F350C9"/>
    <w:rsid w:val="00F36F3D"/>
    <w:rsid w:val="00F371DF"/>
    <w:rsid w:val="00F4017F"/>
    <w:rsid w:val="00F41B73"/>
    <w:rsid w:val="00F4493B"/>
    <w:rsid w:val="00F44D6B"/>
    <w:rsid w:val="00F45C64"/>
    <w:rsid w:val="00F477BD"/>
    <w:rsid w:val="00F47B5B"/>
    <w:rsid w:val="00F47D8A"/>
    <w:rsid w:val="00F51384"/>
    <w:rsid w:val="00F5180F"/>
    <w:rsid w:val="00F53491"/>
    <w:rsid w:val="00F540D9"/>
    <w:rsid w:val="00F54137"/>
    <w:rsid w:val="00F57BDA"/>
    <w:rsid w:val="00F57ECF"/>
    <w:rsid w:val="00F600FE"/>
    <w:rsid w:val="00F60B91"/>
    <w:rsid w:val="00F60CC0"/>
    <w:rsid w:val="00F61348"/>
    <w:rsid w:val="00F61B27"/>
    <w:rsid w:val="00F65A1C"/>
    <w:rsid w:val="00F66383"/>
    <w:rsid w:val="00F66F50"/>
    <w:rsid w:val="00F731FC"/>
    <w:rsid w:val="00F74FBB"/>
    <w:rsid w:val="00F75EF3"/>
    <w:rsid w:val="00F76037"/>
    <w:rsid w:val="00F76897"/>
    <w:rsid w:val="00F77273"/>
    <w:rsid w:val="00F77E91"/>
    <w:rsid w:val="00F80428"/>
    <w:rsid w:val="00F82C5A"/>
    <w:rsid w:val="00F82FF8"/>
    <w:rsid w:val="00F8330D"/>
    <w:rsid w:val="00F8404B"/>
    <w:rsid w:val="00F84305"/>
    <w:rsid w:val="00F8485C"/>
    <w:rsid w:val="00F8572B"/>
    <w:rsid w:val="00F85CE8"/>
    <w:rsid w:val="00F86D7A"/>
    <w:rsid w:val="00F87149"/>
    <w:rsid w:val="00F87FFE"/>
    <w:rsid w:val="00F940BB"/>
    <w:rsid w:val="00F954C9"/>
    <w:rsid w:val="00F95748"/>
    <w:rsid w:val="00F960FD"/>
    <w:rsid w:val="00F96CAA"/>
    <w:rsid w:val="00F9770D"/>
    <w:rsid w:val="00FA2B58"/>
    <w:rsid w:val="00FA3022"/>
    <w:rsid w:val="00FA324E"/>
    <w:rsid w:val="00FA3641"/>
    <w:rsid w:val="00FA3A9D"/>
    <w:rsid w:val="00FA46A4"/>
    <w:rsid w:val="00FA4CF0"/>
    <w:rsid w:val="00FA61AA"/>
    <w:rsid w:val="00FA681E"/>
    <w:rsid w:val="00FA69A4"/>
    <w:rsid w:val="00FB1279"/>
    <w:rsid w:val="00FB1495"/>
    <w:rsid w:val="00FB16DB"/>
    <w:rsid w:val="00FB67CF"/>
    <w:rsid w:val="00FC285A"/>
    <w:rsid w:val="00FD1694"/>
    <w:rsid w:val="00FD1AEA"/>
    <w:rsid w:val="00FD1F94"/>
    <w:rsid w:val="00FD383D"/>
    <w:rsid w:val="00FD3854"/>
    <w:rsid w:val="00FD7636"/>
    <w:rsid w:val="00FD7F3A"/>
    <w:rsid w:val="00FE3229"/>
    <w:rsid w:val="00FE3667"/>
    <w:rsid w:val="00FE3DB1"/>
    <w:rsid w:val="00FE3DD7"/>
    <w:rsid w:val="00FE679F"/>
    <w:rsid w:val="00FE67C8"/>
    <w:rsid w:val="00FE74C3"/>
    <w:rsid w:val="00FF175B"/>
    <w:rsid w:val="00FF215C"/>
    <w:rsid w:val="00FF338C"/>
    <w:rsid w:val="00FF49E8"/>
    <w:rsid w:val="00FF52CA"/>
    <w:rsid w:val="00FF672F"/>
    <w:rsid w:val="00FF68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4"/>
    <o:shapelayout v:ext="edit">
      <o:idmap v:ext="edit" data="1"/>
    </o:shapelayout>
  </w:shapeDefaults>
  <w:decimalSymbol w:val="."/>
  <w:listSeparator w:val=","/>
  <w14:docId w14:val="5AB3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3AD7"/>
    <w:pPr>
      <w:spacing w:after="200" w:line="276" w:lineRule="auto"/>
    </w:pPr>
    <w:rPr>
      <w:sz w:val="22"/>
      <w:szCs w:val="22"/>
      <w:lang w:eastAsia="en-US"/>
    </w:rPr>
  </w:style>
  <w:style w:type="paragraph" w:styleId="Heading1">
    <w:name w:val="heading 1"/>
    <w:basedOn w:val="Normal"/>
    <w:next w:val="Normal"/>
    <w:link w:val="Heading1Char"/>
    <w:uiPriority w:val="19"/>
    <w:qFormat/>
    <w:rsid w:val="0042110E"/>
    <w:pPr>
      <w:keepNext/>
      <w:spacing w:before="240"/>
      <w:outlineLvl w:val="0"/>
    </w:pPr>
    <w:rPr>
      <w:rFonts w:cs="Arial"/>
      <w:b/>
      <w:caps/>
      <w:sz w:val="24"/>
      <w:szCs w:val="24"/>
      <w:lang w:eastAsia="ja-JP"/>
    </w:rPr>
  </w:style>
  <w:style w:type="paragraph" w:styleId="Heading2">
    <w:name w:val="heading 2"/>
    <w:basedOn w:val="Normal"/>
    <w:next w:val="Normal"/>
    <w:link w:val="Heading2Char"/>
    <w:uiPriority w:val="19"/>
    <w:qFormat/>
    <w:rsid w:val="0042110E"/>
    <w:pPr>
      <w:keepNext/>
      <w:spacing w:before="240"/>
      <w:outlineLvl w:val="1"/>
    </w:pPr>
    <w:rPr>
      <w:rFonts w:cs="Arial"/>
      <w:b/>
      <w:sz w:val="24"/>
      <w:szCs w:val="24"/>
      <w:lang w:eastAsia="ja-JP"/>
    </w:rPr>
  </w:style>
  <w:style w:type="paragraph" w:styleId="Heading3">
    <w:name w:val="heading 3"/>
    <w:basedOn w:val="Normal"/>
    <w:next w:val="Normal"/>
    <w:link w:val="Heading3Char"/>
    <w:uiPriority w:val="9"/>
    <w:qFormat/>
    <w:rsid w:val="00596E63"/>
    <w:pPr>
      <w:keepNext/>
      <w:spacing w:before="200" w:after="120"/>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19"/>
    <w:rsid w:val="0042110E"/>
    <w:rPr>
      <w:rFonts w:cs="Arial"/>
      <w:b/>
      <w:caps/>
      <w:sz w:val="24"/>
      <w:szCs w:val="24"/>
      <w:lang w:eastAsia="ja-JP"/>
    </w:rPr>
  </w:style>
  <w:style w:type="character" w:customStyle="1" w:styleId="Heading2Char">
    <w:name w:val="Heading 2 Char"/>
    <w:basedOn w:val="DefaultParagraphFont"/>
    <w:link w:val="Heading2"/>
    <w:uiPriority w:val="19"/>
    <w:rsid w:val="0042110E"/>
    <w:rPr>
      <w:rFonts w:cs="Arial"/>
      <w:b/>
      <w:sz w:val="24"/>
      <w:szCs w:val="24"/>
      <w:lang w:eastAsia="ja-JP"/>
    </w:rPr>
  </w:style>
  <w:style w:type="character" w:customStyle="1" w:styleId="Heading3Char">
    <w:name w:val="Heading 3 Char"/>
    <w:basedOn w:val="DefaultParagraphFont"/>
    <w:link w:val="Heading3"/>
    <w:uiPriority w:val="9"/>
    <w:rsid w:val="00596E63"/>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qFormat/>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qFormat/>
    <w:rsid w:val="00005CAA"/>
    <w:pPr>
      <w:numPr>
        <w:ilvl w:val="1"/>
        <w:numId w:val="5"/>
      </w:numPr>
    </w:pPr>
  </w:style>
  <w:style w:type="paragraph" w:styleId="ListNumber3">
    <w:name w:val="List Number 3"/>
    <w:basedOn w:val="Normal"/>
    <w:uiPriority w:val="99"/>
    <w:qFormat/>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0E2565"/>
    <w:pPr>
      <w:autoSpaceDE w:val="0"/>
      <w:autoSpaceDN w:val="0"/>
      <w:adjustRightInd w:val="0"/>
    </w:pPr>
    <w:rPr>
      <w:rFonts w:ascii="Corbel" w:eastAsiaTheme="minorHAnsi" w:hAnsi="Corbel" w:cs="Corbel"/>
      <w:color w:val="000000"/>
      <w:sz w:val="24"/>
      <w:szCs w:val="24"/>
      <w:lang w:eastAsia="en-US"/>
    </w:rPr>
  </w:style>
  <w:style w:type="paragraph" w:styleId="FootnoteText">
    <w:name w:val="footnote text"/>
    <w:basedOn w:val="Normal"/>
    <w:link w:val="FootnoteTextChar"/>
    <w:uiPriority w:val="99"/>
    <w:unhideWhenUsed/>
    <w:rsid w:val="000E2565"/>
    <w:pPr>
      <w:spacing w:after="0" w:line="240" w:lineRule="auto"/>
    </w:pPr>
    <w:rPr>
      <w:rFonts w:ascii="Cambria" w:eastAsia="SimSun" w:hAnsi="Cambria" w:cs="Arial"/>
      <w:sz w:val="24"/>
      <w:szCs w:val="24"/>
    </w:rPr>
  </w:style>
  <w:style w:type="character" w:customStyle="1" w:styleId="FootnoteTextChar">
    <w:name w:val="Footnote Text Char"/>
    <w:basedOn w:val="DefaultParagraphFont"/>
    <w:link w:val="FootnoteText"/>
    <w:uiPriority w:val="99"/>
    <w:rsid w:val="000E2565"/>
    <w:rPr>
      <w:rFonts w:ascii="Cambria" w:eastAsia="SimSun" w:hAnsi="Cambria" w:cs="Arial"/>
      <w:sz w:val="24"/>
      <w:szCs w:val="24"/>
      <w:lang w:eastAsia="en-US"/>
    </w:rPr>
  </w:style>
  <w:style w:type="character" w:styleId="FootnoteReference">
    <w:name w:val="footnote reference"/>
    <w:basedOn w:val="DefaultParagraphFont"/>
    <w:uiPriority w:val="99"/>
    <w:unhideWhenUsed/>
    <w:rsid w:val="000E2565"/>
    <w:rPr>
      <w:vertAlign w:val="superscript"/>
    </w:rPr>
  </w:style>
  <w:style w:type="character" w:styleId="CommentReference">
    <w:name w:val="annotation reference"/>
    <w:basedOn w:val="DefaultParagraphFont"/>
    <w:uiPriority w:val="99"/>
    <w:semiHidden/>
    <w:unhideWhenUsed/>
    <w:rsid w:val="006D393C"/>
    <w:rPr>
      <w:sz w:val="18"/>
      <w:szCs w:val="18"/>
    </w:rPr>
  </w:style>
  <w:style w:type="paragraph" w:styleId="CommentText">
    <w:name w:val="annotation text"/>
    <w:basedOn w:val="Normal"/>
    <w:link w:val="CommentTextChar"/>
    <w:uiPriority w:val="99"/>
    <w:unhideWhenUsed/>
    <w:rsid w:val="006D393C"/>
    <w:pPr>
      <w:spacing w:before="120" w:after="0" w:line="240" w:lineRule="auto"/>
    </w:pPr>
    <w:rPr>
      <w:rFonts w:asciiTheme="majorHAnsi" w:eastAsiaTheme="minorEastAsia" w:hAnsiTheme="majorHAnsi" w:cstheme="minorBidi"/>
      <w:sz w:val="24"/>
      <w:szCs w:val="24"/>
      <w:lang w:val="en-US" w:eastAsia="ja-JP"/>
    </w:rPr>
  </w:style>
  <w:style w:type="character" w:customStyle="1" w:styleId="CommentTextChar">
    <w:name w:val="Comment Text Char"/>
    <w:basedOn w:val="DefaultParagraphFont"/>
    <w:link w:val="CommentText"/>
    <w:uiPriority w:val="99"/>
    <w:rsid w:val="006D393C"/>
    <w:rPr>
      <w:rFonts w:asciiTheme="majorHAnsi" w:eastAsiaTheme="minorEastAsia" w:hAnsiTheme="majorHAnsi" w:cstheme="minorBidi"/>
      <w:sz w:val="24"/>
      <w:szCs w:val="24"/>
      <w:lang w:val="en-US" w:eastAsia="ja-JP"/>
    </w:rPr>
  </w:style>
  <w:style w:type="paragraph" w:customStyle="1" w:styleId="abc">
    <w:name w:val="abc"/>
    <w:basedOn w:val="ListParagraph"/>
    <w:qFormat/>
    <w:rsid w:val="00AC3139"/>
    <w:pPr>
      <w:numPr>
        <w:numId w:val="24"/>
      </w:numPr>
      <w:autoSpaceDE w:val="0"/>
      <w:autoSpaceDN w:val="0"/>
      <w:adjustRightInd w:val="0"/>
    </w:pPr>
    <w:rPr>
      <w:rFonts w:cs="Arial"/>
    </w:rPr>
  </w:style>
  <w:style w:type="paragraph" w:styleId="TOCHeading">
    <w:name w:val="TOC Heading"/>
    <w:basedOn w:val="Heading1"/>
    <w:next w:val="Normal"/>
    <w:uiPriority w:val="39"/>
    <w:unhideWhenUsed/>
    <w:qFormat/>
    <w:rsid w:val="00D24E7B"/>
    <w:pPr>
      <w:keepLines/>
      <w:spacing w:before="480"/>
      <w:outlineLvl w:val="9"/>
    </w:pPr>
    <w:rPr>
      <w:rFonts w:eastAsiaTheme="majorEastAsia" w:cstheme="majorBidi"/>
      <w:bCs/>
      <w:caps w:val="0"/>
      <w:color w:val="000000" w:themeColor="text1"/>
      <w:szCs w:val="28"/>
      <w:u w:val="double"/>
      <w:lang w:val="en-US"/>
    </w:rPr>
  </w:style>
  <w:style w:type="paragraph" w:styleId="TOC1">
    <w:name w:val="toc 1"/>
    <w:basedOn w:val="Normal"/>
    <w:next w:val="Normal"/>
    <w:autoRedefine/>
    <w:uiPriority w:val="39"/>
    <w:unhideWhenUsed/>
    <w:rsid w:val="00713C16"/>
    <w:pPr>
      <w:spacing w:after="100"/>
    </w:pPr>
  </w:style>
  <w:style w:type="paragraph" w:styleId="TOC2">
    <w:name w:val="toc 2"/>
    <w:basedOn w:val="Normal"/>
    <w:next w:val="Normal"/>
    <w:autoRedefine/>
    <w:uiPriority w:val="39"/>
    <w:unhideWhenUsed/>
    <w:rsid w:val="00713C16"/>
    <w:pPr>
      <w:spacing w:after="100"/>
      <w:ind w:left="220"/>
    </w:pPr>
  </w:style>
  <w:style w:type="paragraph" w:styleId="TOC3">
    <w:name w:val="toc 3"/>
    <w:basedOn w:val="Normal"/>
    <w:next w:val="Normal"/>
    <w:autoRedefine/>
    <w:uiPriority w:val="39"/>
    <w:unhideWhenUsed/>
    <w:rsid w:val="00713C16"/>
    <w:pPr>
      <w:spacing w:after="100"/>
      <w:ind w:left="440"/>
    </w:pPr>
  </w:style>
  <w:style w:type="character" w:styleId="Hyperlink">
    <w:name w:val="Hyperlink"/>
    <w:basedOn w:val="DefaultParagraphFont"/>
    <w:uiPriority w:val="99"/>
    <w:unhideWhenUsed/>
    <w:rsid w:val="00713C16"/>
    <w:rPr>
      <w:color w:val="0000FF" w:themeColor="hyperlink"/>
      <w:u w:val="single"/>
    </w:rPr>
  </w:style>
  <w:style w:type="paragraph" w:styleId="TOC4">
    <w:name w:val="toc 4"/>
    <w:basedOn w:val="Normal"/>
    <w:next w:val="Normal"/>
    <w:autoRedefine/>
    <w:uiPriority w:val="39"/>
    <w:unhideWhenUsed/>
    <w:rsid w:val="00294216"/>
    <w:pPr>
      <w:spacing w:after="100"/>
      <w:ind w:left="660"/>
    </w:pPr>
  </w:style>
  <w:style w:type="paragraph" w:styleId="CommentSubject">
    <w:name w:val="annotation subject"/>
    <w:basedOn w:val="CommentText"/>
    <w:next w:val="CommentText"/>
    <w:link w:val="CommentSubjectChar"/>
    <w:uiPriority w:val="99"/>
    <w:semiHidden/>
    <w:unhideWhenUsed/>
    <w:rsid w:val="0022462A"/>
    <w:pPr>
      <w:spacing w:before="0" w:after="200"/>
    </w:pPr>
    <w:rPr>
      <w:rFonts w:ascii="Arial" w:eastAsia="Calibri" w:hAnsi="Arial" w:cs="Times New Roman"/>
      <w:b/>
      <w:bCs/>
      <w:sz w:val="20"/>
      <w:szCs w:val="20"/>
      <w:lang w:val="en-AU" w:eastAsia="en-US"/>
    </w:rPr>
  </w:style>
  <w:style w:type="character" w:customStyle="1" w:styleId="CommentSubjectChar">
    <w:name w:val="Comment Subject Char"/>
    <w:basedOn w:val="CommentTextChar"/>
    <w:link w:val="CommentSubject"/>
    <w:uiPriority w:val="99"/>
    <w:semiHidden/>
    <w:rsid w:val="0022462A"/>
    <w:rPr>
      <w:rFonts w:asciiTheme="majorHAnsi" w:eastAsiaTheme="minorEastAsia" w:hAnsiTheme="majorHAnsi" w:cstheme="minorBidi"/>
      <w:b/>
      <w:bCs/>
      <w:sz w:val="24"/>
      <w:szCs w:val="24"/>
      <w:lang w:val="en-US" w:eastAsia="en-US"/>
    </w:rPr>
  </w:style>
  <w:style w:type="paragraph" w:customStyle="1" w:styleId="iii">
    <w:name w:val="iii"/>
    <w:basedOn w:val="ListParagraph"/>
    <w:qFormat/>
    <w:rsid w:val="00BC7BAE"/>
    <w:pPr>
      <w:numPr>
        <w:ilvl w:val="1"/>
        <w:numId w:val="24"/>
      </w:numPr>
      <w:shd w:val="clear" w:color="auto" w:fill="FFFFFF" w:themeFill="background1"/>
      <w:autoSpaceDE w:val="0"/>
      <w:autoSpaceDN w:val="0"/>
      <w:adjustRightInd w:val="0"/>
    </w:pPr>
    <w:rPr>
      <w:rFonts w:cs="Arial"/>
    </w:rPr>
  </w:style>
  <w:style w:type="numbering" w:customStyle="1" w:styleId="Listylist">
    <w:name w:val="Listylist"/>
    <w:uiPriority w:val="99"/>
    <w:rsid w:val="00AC3139"/>
    <w:pPr>
      <w:numPr>
        <w:numId w:val="8"/>
      </w:numPr>
    </w:pPr>
  </w:style>
  <w:style w:type="paragraph" w:customStyle="1" w:styleId="Maintext">
    <w:name w:val="Maintext"/>
    <w:basedOn w:val="Normal"/>
    <w:link w:val="MaintextChar"/>
    <w:qFormat/>
    <w:rsid w:val="00803C9F"/>
  </w:style>
  <w:style w:type="numbering" w:customStyle="1" w:styleId="Capslist">
    <w:name w:val="Capslist"/>
    <w:uiPriority w:val="99"/>
    <w:rsid w:val="009807FF"/>
    <w:pPr>
      <w:numPr>
        <w:numId w:val="14"/>
      </w:numPr>
    </w:pPr>
  </w:style>
  <w:style w:type="paragraph" w:customStyle="1" w:styleId="Listcaps">
    <w:name w:val="Listcaps"/>
    <w:basedOn w:val="ListParagraph"/>
    <w:qFormat/>
    <w:rsid w:val="009807FF"/>
    <w:pPr>
      <w:numPr>
        <w:numId w:val="7"/>
      </w:numPr>
      <w:ind w:left="357" w:hanging="357"/>
    </w:pPr>
    <w:rPr>
      <w:rFonts w:cs="Arial"/>
    </w:rPr>
  </w:style>
  <w:style w:type="paragraph" w:customStyle="1" w:styleId="123">
    <w:name w:val="123"/>
    <w:basedOn w:val="Normal"/>
    <w:qFormat/>
    <w:rsid w:val="000852B1"/>
    <w:pPr>
      <w:autoSpaceDE w:val="0"/>
      <w:autoSpaceDN w:val="0"/>
      <w:adjustRightInd w:val="0"/>
    </w:pPr>
    <w:rPr>
      <w:rFonts w:eastAsia="Times New Roman" w:cs="Arial"/>
      <w:color w:val="000000"/>
      <w:lang w:eastAsia="ja-JP"/>
    </w:rPr>
  </w:style>
  <w:style w:type="numbering" w:customStyle="1" w:styleId="123s">
    <w:name w:val="123s"/>
    <w:uiPriority w:val="99"/>
    <w:rsid w:val="000852B1"/>
    <w:pPr>
      <w:numPr>
        <w:numId w:val="17"/>
      </w:numPr>
    </w:pPr>
  </w:style>
  <w:style w:type="paragraph" w:styleId="Title">
    <w:name w:val="Title"/>
    <w:basedOn w:val="Normal"/>
    <w:next w:val="Normal"/>
    <w:link w:val="TitleChar"/>
    <w:uiPriority w:val="10"/>
    <w:qFormat/>
    <w:rsid w:val="00D61B3E"/>
    <w:pPr>
      <w:framePr w:w="8505" w:h="1134" w:hSpace="181" w:vSpace="181" w:wrap="notBeside" w:hAnchor="text" w:y="1" w:anchorLock="1"/>
      <w:spacing w:after="0" w:line="240" w:lineRule="auto"/>
      <w:contextualSpacing/>
    </w:pPr>
    <w:rPr>
      <w:rFonts w:asciiTheme="majorHAnsi" w:eastAsiaTheme="majorEastAsia" w:hAnsiTheme="majorHAnsi" w:cstheme="majorBidi"/>
      <w:b/>
      <w:spacing w:val="5"/>
      <w:kern w:val="28"/>
      <w:sz w:val="44"/>
      <w:szCs w:val="44"/>
      <w:lang w:val="en-US" w:eastAsia="ja-JP"/>
    </w:rPr>
  </w:style>
  <w:style w:type="character" w:customStyle="1" w:styleId="TitleChar">
    <w:name w:val="Title Char"/>
    <w:basedOn w:val="DefaultParagraphFont"/>
    <w:link w:val="Title"/>
    <w:uiPriority w:val="10"/>
    <w:rsid w:val="00D61B3E"/>
    <w:rPr>
      <w:rFonts w:asciiTheme="majorHAnsi" w:eastAsiaTheme="majorEastAsia" w:hAnsiTheme="majorHAnsi" w:cstheme="majorBidi"/>
      <w:b/>
      <w:spacing w:val="5"/>
      <w:kern w:val="28"/>
      <w:sz w:val="44"/>
      <w:szCs w:val="44"/>
      <w:lang w:val="en-US" w:eastAsia="ja-JP"/>
    </w:rPr>
  </w:style>
  <w:style w:type="character" w:customStyle="1" w:styleId="A9">
    <w:name w:val="A9"/>
    <w:uiPriority w:val="99"/>
    <w:rsid w:val="00194DA2"/>
    <w:rPr>
      <w:rFonts w:cs="Adobe Garamond Pro"/>
      <w:color w:val="000000"/>
      <w:sz w:val="11"/>
      <w:szCs w:val="11"/>
    </w:rPr>
  </w:style>
  <w:style w:type="character" w:styleId="FollowedHyperlink">
    <w:name w:val="FollowedHyperlink"/>
    <w:basedOn w:val="DefaultParagraphFont"/>
    <w:uiPriority w:val="99"/>
    <w:semiHidden/>
    <w:unhideWhenUsed/>
    <w:rsid w:val="0035420F"/>
    <w:rPr>
      <w:color w:val="800080" w:themeColor="followedHyperlink"/>
      <w:u w:val="single"/>
    </w:rPr>
  </w:style>
  <w:style w:type="paragraph" w:styleId="EndnoteText">
    <w:name w:val="endnote text"/>
    <w:basedOn w:val="Normal"/>
    <w:link w:val="EndnoteTextChar"/>
    <w:uiPriority w:val="99"/>
    <w:semiHidden/>
    <w:unhideWhenUsed/>
    <w:rsid w:val="007C7B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7BCD"/>
    <w:rPr>
      <w:lang w:eastAsia="en-US"/>
    </w:rPr>
  </w:style>
  <w:style w:type="character" w:styleId="EndnoteReference">
    <w:name w:val="endnote reference"/>
    <w:basedOn w:val="DefaultParagraphFont"/>
    <w:uiPriority w:val="99"/>
    <w:semiHidden/>
    <w:unhideWhenUsed/>
    <w:rsid w:val="007C7BCD"/>
    <w:rPr>
      <w:vertAlign w:val="superscript"/>
    </w:rPr>
  </w:style>
  <w:style w:type="paragraph" w:customStyle="1" w:styleId="nwcbodytext">
    <w:name w:val="nwc body text"/>
    <w:link w:val="nwcbodytextChar"/>
    <w:uiPriority w:val="99"/>
    <w:rsid w:val="00F05B29"/>
    <w:pPr>
      <w:keepLines/>
      <w:spacing w:before="240" w:after="120" w:line="264" w:lineRule="auto"/>
    </w:pPr>
    <w:rPr>
      <w:rFonts w:eastAsia="Times New Roman" w:cs="Arial"/>
      <w:lang w:eastAsia="en-US"/>
    </w:rPr>
  </w:style>
  <w:style w:type="character" w:customStyle="1" w:styleId="nwcbodytextChar">
    <w:name w:val="nwc body text Char"/>
    <w:basedOn w:val="DefaultParagraphFont"/>
    <w:link w:val="nwcbodytext"/>
    <w:uiPriority w:val="99"/>
    <w:rsid w:val="00F05B29"/>
    <w:rPr>
      <w:rFonts w:eastAsia="Times New Roman" w:cs="Arial"/>
      <w:lang w:eastAsia="en-US"/>
    </w:rPr>
  </w:style>
  <w:style w:type="paragraph" w:customStyle="1" w:styleId="EndNoteBibliographyTitle">
    <w:name w:val="EndNote Bibliography Title"/>
    <w:basedOn w:val="Normal"/>
    <w:link w:val="EndNoteBibliographyTitleChar"/>
    <w:rsid w:val="00ED3B3F"/>
    <w:pPr>
      <w:spacing w:after="0"/>
      <w:jc w:val="center"/>
    </w:pPr>
    <w:rPr>
      <w:rFonts w:cs="Arial"/>
      <w:noProof/>
      <w:sz w:val="24"/>
      <w:lang w:val="en-US"/>
    </w:rPr>
  </w:style>
  <w:style w:type="character" w:customStyle="1" w:styleId="MaintextChar">
    <w:name w:val="Maintext Char"/>
    <w:basedOn w:val="DefaultParagraphFont"/>
    <w:link w:val="Maintext"/>
    <w:rsid w:val="00ED3B3F"/>
    <w:rPr>
      <w:sz w:val="22"/>
      <w:szCs w:val="22"/>
      <w:lang w:eastAsia="en-US"/>
    </w:rPr>
  </w:style>
  <w:style w:type="character" w:customStyle="1" w:styleId="EndNoteBibliographyTitleChar">
    <w:name w:val="EndNote Bibliography Title Char"/>
    <w:basedOn w:val="MaintextChar"/>
    <w:link w:val="EndNoteBibliographyTitle"/>
    <w:rsid w:val="00ED3B3F"/>
    <w:rPr>
      <w:rFonts w:cs="Arial"/>
      <w:noProof/>
      <w:sz w:val="24"/>
      <w:szCs w:val="22"/>
      <w:lang w:val="en-US" w:eastAsia="en-US"/>
    </w:rPr>
  </w:style>
  <w:style w:type="paragraph" w:customStyle="1" w:styleId="EndNoteBibliography">
    <w:name w:val="EndNote Bibliography"/>
    <w:basedOn w:val="Normal"/>
    <w:link w:val="EndNoteBibliographyChar"/>
    <w:rsid w:val="00ED3B3F"/>
    <w:pPr>
      <w:spacing w:line="240" w:lineRule="auto"/>
    </w:pPr>
    <w:rPr>
      <w:rFonts w:cs="Arial"/>
      <w:noProof/>
      <w:sz w:val="24"/>
      <w:lang w:val="en-US"/>
    </w:rPr>
  </w:style>
  <w:style w:type="character" w:customStyle="1" w:styleId="EndNoteBibliographyChar">
    <w:name w:val="EndNote Bibliography Char"/>
    <w:basedOn w:val="MaintextChar"/>
    <w:link w:val="EndNoteBibliography"/>
    <w:rsid w:val="00ED3B3F"/>
    <w:rPr>
      <w:rFonts w:cs="Arial"/>
      <w:noProof/>
      <w:sz w:val="24"/>
      <w:szCs w:val="22"/>
      <w:lang w:val="en-US" w:eastAsia="en-US"/>
    </w:rPr>
  </w:style>
  <w:style w:type="character" w:customStyle="1" w:styleId="UnresolvedMention1">
    <w:name w:val="Unresolved Mention1"/>
    <w:basedOn w:val="DefaultParagraphFont"/>
    <w:uiPriority w:val="99"/>
    <w:semiHidden/>
    <w:unhideWhenUsed/>
    <w:rsid w:val="00B94050"/>
    <w:rPr>
      <w:color w:val="808080"/>
      <w:shd w:val="clear" w:color="auto" w:fill="E6E6E6"/>
    </w:rPr>
  </w:style>
  <w:style w:type="character" w:styleId="Emphasis">
    <w:name w:val="Emphasis"/>
    <w:basedOn w:val="DefaultParagraphFont"/>
    <w:uiPriority w:val="20"/>
    <w:qFormat/>
    <w:rsid w:val="006741C7"/>
    <w:rPr>
      <w:i/>
      <w:iCs/>
    </w:rPr>
  </w:style>
  <w:style w:type="paragraph" w:customStyle="1" w:styleId="xmsonormal">
    <w:name w:val="x_msonormal"/>
    <w:basedOn w:val="Normal"/>
    <w:rsid w:val="00601939"/>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D86DCD"/>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0033">
      <w:bodyDiv w:val="1"/>
      <w:marLeft w:val="0"/>
      <w:marRight w:val="0"/>
      <w:marTop w:val="0"/>
      <w:marBottom w:val="0"/>
      <w:divBdr>
        <w:top w:val="none" w:sz="0" w:space="0" w:color="auto"/>
        <w:left w:val="none" w:sz="0" w:space="0" w:color="auto"/>
        <w:bottom w:val="none" w:sz="0" w:space="0" w:color="auto"/>
        <w:right w:val="none" w:sz="0" w:space="0" w:color="auto"/>
      </w:divBdr>
    </w:div>
    <w:div w:id="391275316">
      <w:bodyDiv w:val="1"/>
      <w:marLeft w:val="0"/>
      <w:marRight w:val="0"/>
      <w:marTop w:val="0"/>
      <w:marBottom w:val="0"/>
      <w:divBdr>
        <w:top w:val="none" w:sz="0" w:space="0" w:color="auto"/>
        <w:left w:val="none" w:sz="0" w:space="0" w:color="auto"/>
        <w:bottom w:val="none" w:sz="0" w:space="0" w:color="auto"/>
        <w:right w:val="none" w:sz="0" w:space="0" w:color="auto"/>
      </w:divBdr>
    </w:div>
    <w:div w:id="393239309">
      <w:bodyDiv w:val="1"/>
      <w:marLeft w:val="0"/>
      <w:marRight w:val="0"/>
      <w:marTop w:val="0"/>
      <w:marBottom w:val="0"/>
      <w:divBdr>
        <w:top w:val="none" w:sz="0" w:space="0" w:color="auto"/>
        <w:left w:val="none" w:sz="0" w:space="0" w:color="auto"/>
        <w:bottom w:val="none" w:sz="0" w:space="0" w:color="auto"/>
        <w:right w:val="none" w:sz="0" w:space="0" w:color="auto"/>
      </w:divBdr>
    </w:div>
    <w:div w:id="1252279877">
      <w:bodyDiv w:val="1"/>
      <w:marLeft w:val="0"/>
      <w:marRight w:val="0"/>
      <w:marTop w:val="0"/>
      <w:marBottom w:val="0"/>
      <w:divBdr>
        <w:top w:val="none" w:sz="0" w:space="0" w:color="auto"/>
        <w:left w:val="none" w:sz="0" w:space="0" w:color="auto"/>
        <w:bottom w:val="none" w:sz="0" w:space="0" w:color="auto"/>
        <w:right w:val="none" w:sz="0" w:space="0" w:color="auto"/>
      </w:divBdr>
    </w:div>
    <w:div w:id="1325206267">
      <w:bodyDiv w:val="1"/>
      <w:marLeft w:val="0"/>
      <w:marRight w:val="0"/>
      <w:marTop w:val="0"/>
      <w:marBottom w:val="0"/>
      <w:divBdr>
        <w:top w:val="none" w:sz="0" w:space="0" w:color="auto"/>
        <w:left w:val="none" w:sz="0" w:space="0" w:color="auto"/>
        <w:bottom w:val="none" w:sz="0" w:space="0" w:color="auto"/>
        <w:right w:val="none" w:sz="0" w:space="0" w:color="auto"/>
      </w:divBdr>
    </w:div>
    <w:div w:id="1374815304">
      <w:bodyDiv w:val="1"/>
      <w:marLeft w:val="0"/>
      <w:marRight w:val="0"/>
      <w:marTop w:val="0"/>
      <w:marBottom w:val="0"/>
      <w:divBdr>
        <w:top w:val="none" w:sz="0" w:space="0" w:color="auto"/>
        <w:left w:val="none" w:sz="0" w:space="0" w:color="auto"/>
        <w:bottom w:val="none" w:sz="0" w:space="0" w:color="auto"/>
        <w:right w:val="none" w:sz="0" w:space="0" w:color="auto"/>
      </w:divBdr>
    </w:div>
    <w:div w:id="1386755982">
      <w:bodyDiv w:val="1"/>
      <w:marLeft w:val="0"/>
      <w:marRight w:val="0"/>
      <w:marTop w:val="0"/>
      <w:marBottom w:val="0"/>
      <w:divBdr>
        <w:top w:val="none" w:sz="0" w:space="0" w:color="auto"/>
        <w:left w:val="none" w:sz="0" w:space="0" w:color="auto"/>
        <w:bottom w:val="none" w:sz="0" w:space="0" w:color="auto"/>
        <w:right w:val="none" w:sz="0" w:space="0" w:color="auto"/>
      </w:divBdr>
    </w:div>
    <w:div w:id="1456750905">
      <w:bodyDiv w:val="1"/>
      <w:marLeft w:val="0"/>
      <w:marRight w:val="0"/>
      <w:marTop w:val="0"/>
      <w:marBottom w:val="0"/>
      <w:divBdr>
        <w:top w:val="none" w:sz="0" w:space="0" w:color="auto"/>
        <w:left w:val="none" w:sz="0" w:space="0" w:color="auto"/>
        <w:bottom w:val="none" w:sz="0" w:space="0" w:color="auto"/>
        <w:right w:val="none" w:sz="0" w:space="0" w:color="auto"/>
      </w:divBdr>
    </w:div>
    <w:div w:id="1699818374">
      <w:bodyDiv w:val="1"/>
      <w:marLeft w:val="0"/>
      <w:marRight w:val="0"/>
      <w:marTop w:val="0"/>
      <w:marBottom w:val="0"/>
      <w:divBdr>
        <w:top w:val="none" w:sz="0" w:space="0" w:color="auto"/>
        <w:left w:val="none" w:sz="0" w:space="0" w:color="auto"/>
        <w:bottom w:val="none" w:sz="0" w:space="0" w:color="auto"/>
        <w:right w:val="none" w:sz="0" w:space="0" w:color="auto"/>
      </w:divBdr>
    </w:div>
    <w:div w:id="1830515011">
      <w:bodyDiv w:val="1"/>
      <w:marLeft w:val="0"/>
      <w:marRight w:val="0"/>
      <w:marTop w:val="0"/>
      <w:marBottom w:val="0"/>
      <w:divBdr>
        <w:top w:val="none" w:sz="0" w:space="0" w:color="auto"/>
        <w:left w:val="none" w:sz="0" w:space="0" w:color="auto"/>
        <w:bottom w:val="none" w:sz="0" w:space="0" w:color="auto"/>
        <w:right w:val="none" w:sz="0" w:space="0" w:color="auto"/>
      </w:divBdr>
    </w:div>
    <w:div w:id="18434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www.waterconnect.sa.gov.au/Industry-and-Mining/CSG-Coal-Mining/SitePages/Home.aspx" TargetMode="Externa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yperlink" Target="http://iesc.environment.gov.au/" TargetMode="External"/><Relationship Id="rId34" Type="http://schemas.openxmlformats.org/officeDocument/2006/relationships/header" Target="header1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yperlink" Target="http://www.dtpli.vic.gov.au/planning/environmental-assessment" TargetMode="Externa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yperlink" Target="http://www.bioregionalassessments.gov.au/"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hp.qld.gov.au/management/impact-assessment/national-partnership-agreement.html"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planning.nsw.gov.au/Policy-and-Legislation/Mining-and-Resources/Gateway-Assessment-and-Site-Verification" TargetMode="Externa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iesc.environment.gov.au/committee-advice"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8"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s://environment.gov.au/system/files/resources/ee38b672-6faa-452e-979f-d97b7d425333/files/csg-modelling-groundwater-impacts.pdf" TargetMode="External"/><Relationship Id="rId13" Type="http://schemas.openxmlformats.org/officeDocument/2006/relationships/hyperlink" Target="https://ehp.qld.gov.au/water/pdf/monitoring-man-2009-v2.pdf" TargetMode="External"/><Relationship Id="rId18" Type="http://schemas.openxmlformats.org/officeDocument/2006/relationships/hyperlink" Target="http://www.environment.gov.au/water/publications/background-review-subsidence-coal-seam-gas-extraction-australia" TargetMode="External"/><Relationship Id="rId3" Type="http://schemas.openxmlformats.org/officeDocument/2006/relationships/hyperlink" Target="https://www.legislation.gov.au/Details/C2017C00151/Html/Text" TargetMode="External"/><Relationship Id="rId21" Type="http://schemas.openxmlformats.org/officeDocument/2006/relationships/hyperlink" Target="http://webarchive.nla.gov.au/gov/20130904195601/http://www.environment.gov.au/water/publications/quality/water-recycling-guidelines-mar-24.html" TargetMode="External"/><Relationship Id="rId7" Type="http://schemas.openxmlformats.org/officeDocument/2006/relationships/hyperlink" Target="http://www.minerals.org.au/leading_practice/water_accounting_framework_for_the_australian_minerals_industry" TargetMode="External"/><Relationship Id="rId12" Type="http://schemas.openxmlformats.org/officeDocument/2006/relationships/hyperlink" Target="http://www.groundwater.com.au/media/W1siZiIsIjIwMTIvMTAvMTcvMjFfNDFfMzZfOTYwX0F1c3RyYWxpYW5fZ3JvdW5kd2F0ZXJfbW9kZWxsaW5nX2d1aWRlbGluZXMucGRmIl1d/Australian-groundwater-modelling-guidelines.pdf" TargetMode="External"/><Relationship Id="rId17" Type="http://schemas.openxmlformats.org/officeDocument/2006/relationships/hyperlink" Target="https://publications.qld.gov.au/dataset/f7e68ccd-8c13-422f-bd46-1b391500423f/resource/ba880910-5117-433a-b90d-2c131874a8e6/download/guideline-subterranean-aquatic-fauna.pdf" TargetMode="External"/><Relationship Id="rId2" Type="http://schemas.openxmlformats.org/officeDocument/2006/relationships/hyperlink" Target="http://iesc.environment.gov.au/" TargetMode="External"/><Relationship Id="rId16" Type="http://schemas.openxmlformats.org/officeDocument/2006/relationships/hyperlink" Target="http://www.bom.gov.au/water/groundwater/gde/map.shtml" TargetMode="External"/><Relationship Id="rId20" Type="http://schemas.openxmlformats.org/officeDocument/2006/relationships/hyperlink" Target="http://www.eh.org.au/documents/item/916" TargetMode="External"/><Relationship Id="rId1" Type="http://schemas.openxmlformats.org/officeDocument/2006/relationships/hyperlink" Target="http://www.bioregionalassessments.gov.au/" TargetMode="External"/><Relationship Id="rId6" Type="http://schemas.openxmlformats.org/officeDocument/2006/relationships/hyperlink" Target="http://www.climatechangeinaustralia.gov.au/en/climate-projections/climate-futures-tool/introduction-climate-futures/" TargetMode="External"/><Relationship Id="rId11" Type="http://schemas.openxmlformats.org/officeDocument/2006/relationships/hyperlink" Target="http://www.bioregionalassessments.gov.au/methods/bioregional-assessment-methodology" TargetMode="External"/><Relationship Id="rId5" Type="http://schemas.openxmlformats.org/officeDocument/2006/relationships/hyperlink" Target="http://www.environment.gov.au/system/files/resources/83770681-a40b-4fa2-bf6e-8d41022873bd/files/modelling-water-related-ecological-responses-csg-extraction.pdf" TargetMode="External"/><Relationship Id="rId15" Type="http://schemas.openxmlformats.org/officeDocument/2006/relationships/hyperlink" Target="http://webarchive.nla.gov.au/gov/20160615084626/http://archive.nwc.gov.au/library/waterlines/69-70" TargetMode="External"/><Relationship Id="rId10" Type="http://schemas.openxmlformats.org/officeDocument/2006/relationships/hyperlink" Target="http://www.environment.gov.au/system/files/resources/d078caf3-3923-4416-a743-0988ac3f1ee1/files/sig-water-resources.pdf" TargetMode="External"/><Relationship Id="rId19" Type="http://schemas.openxmlformats.org/officeDocument/2006/relationships/hyperlink" Target="http://www.environment.gov.au/water/publications/background-review-subsidence-from-coal-mining-activities" TargetMode="External"/><Relationship Id="rId4" Type="http://schemas.openxmlformats.org/officeDocument/2006/relationships/hyperlink" Target="http://www.bioregionalassessments.gov.au/methods/systematic-analysis-water-related-hazards-associated-coal-resource-development" TargetMode="External"/><Relationship Id="rId9" Type="http://schemas.openxmlformats.org/officeDocument/2006/relationships/hyperlink" Target="http://agriculture.gov.au/water/quality/guidelines/volume-1" TargetMode="External"/><Relationship Id="rId14" Type="http://schemas.openxmlformats.org/officeDocument/2006/relationships/hyperlink" Target="http://arr.ga.gov.au/arr-guideline" TargetMode="External"/><Relationship Id="rId22" Type="http://schemas.openxmlformats.org/officeDocument/2006/relationships/hyperlink" Target="https://www.nicnas.gov.au/chemicals-on-AI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8F7C6973.dotm</Template>
  <TotalTime>0</TotalTime>
  <Pages>30</Pages>
  <Words>10160</Words>
  <Characters>57915</Characters>
  <Application>Microsoft Office Word</Application>
  <DocSecurity>4</DocSecurity>
  <Lines>482</Lines>
  <Paragraphs>135</Paragraphs>
  <ScaleCrop>false</ScaleCrop>
  <LinksUpToDate>false</LinksUpToDate>
  <CharactersWithSpaces>67940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the Information Guidelines</dc:title>
  <dc:creator/>
  <cp:lastModifiedBy/>
  <cp:revision>1</cp:revision>
  <dcterms:created xsi:type="dcterms:W3CDTF">2018-02-15T03:28:00Z</dcterms:created>
  <dcterms:modified xsi:type="dcterms:W3CDTF">2018-02-15T03:28:00Z</dcterms:modified>
</cp:coreProperties>
</file>